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7AFC8" w14:textId="77777777" w:rsidR="00D114E5" w:rsidRPr="002C3566" w:rsidRDefault="00D114E5" w:rsidP="00DA4A06">
      <w:pPr>
        <w:jc w:val="center"/>
        <w:rPr>
          <w:noProof/>
          <w:sz w:val="22"/>
          <w:u w:val="words"/>
        </w:rPr>
      </w:pPr>
      <w:bookmarkStart w:id="1" w:name="_Hlk482275347"/>
      <w:bookmarkEnd w:id="1"/>
    </w:p>
    <w:p w14:paraId="1F8F57A3" w14:textId="77777777" w:rsidR="00D114E5" w:rsidRDefault="00D114E5" w:rsidP="00DA4A06">
      <w:pPr>
        <w:jc w:val="center"/>
        <w:rPr>
          <w:noProof/>
          <w:sz w:val="22"/>
        </w:rPr>
      </w:pPr>
    </w:p>
    <w:p w14:paraId="5921C2BC" w14:textId="77777777" w:rsidR="00D114E5" w:rsidRDefault="00D114E5" w:rsidP="006D1B8F">
      <w:pPr>
        <w:jc w:val="center"/>
        <w:rPr>
          <w:noProof/>
          <w:sz w:val="22"/>
        </w:rPr>
      </w:pPr>
    </w:p>
    <w:p w14:paraId="7F387AD0" w14:textId="77777777" w:rsidR="00D114E5" w:rsidRDefault="00D114E5" w:rsidP="006D1B8F">
      <w:pPr>
        <w:jc w:val="center"/>
        <w:rPr>
          <w:noProof/>
          <w:sz w:val="22"/>
        </w:rPr>
      </w:pPr>
    </w:p>
    <w:p w14:paraId="34CC7992" w14:textId="77777777" w:rsidR="00D114E5" w:rsidRDefault="00D114E5" w:rsidP="006D1B8F">
      <w:pPr>
        <w:jc w:val="center"/>
        <w:rPr>
          <w:noProof/>
          <w:sz w:val="22"/>
        </w:rPr>
      </w:pPr>
    </w:p>
    <w:p w14:paraId="2360A132" w14:textId="77777777" w:rsidR="00D114E5" w:rsidRDefault="00D114E5" w:rsidP="006D1B8F">
      <w:pPr>
        <w:jc w:val="center"/>
        <w:rPr>
          <w:noProof/>
          <w:sz w:val="22"/>
        </w:rPr>
      </w:pPr>
    </w:p>
    <w:p w14:paraId="4D14B5C2" w14:textId="77777777" w:rsidR="00D114E5" w:rsidRDefault="00D114E5" w:rsidP="006D1B8F">
      <w:pPr>
        <w:jc w:val="center"/>
        <w:rPr>
          <w:noProof/>
          <w:sz w:val="22"/>
        </w:rPr>
      </w:pPr>
    </w:p>
    <w:p w14:paraId="2E8DAEF7" w14:textId="77777777" w:rsidR="00D114E5" w:rsidRDefault="00D114E5" w:rsidP="006D1B8F">
      <w:pPr>
        <w:jc w:val="center"/>
        <w:rPr>
          <w:sz w:val="22"/>
        </w:rPr>
      </w:pPr>
    </w:p>
    <w:p w14:paraId="0C7E0B42" w14:textId="77777777" w:rsidR="00267878" w:rsidRDefault="00267878" w:rsidP="00267878">
      <w:pPr>
        <w:spacing w:line="204" w:lineRule="auto"/>
        <w:jc w:val="center"/>
        <w:rPr>
          <w:rFonts w:ascii="Tahoma" w:hAnsi="Tahoma" w:cs="Tahoma"/>
          <w:b/>
          <w:sz w:val="80"/>
          <w:szCs w:val="80"/>
        </w:rPr>
      </w:pPr>
    </w:p>
    <w:p w14:paraId="5A828811" w14:textId="77777777" w:rsidR="00D114E5" w:rsidRDefault="00A25C7D" w:rsidP="00267878">
      <w:pPr>
        <w:spacing w:line="204" w:lineRule="auto"/>
        <w:jc w:val="center"/>
        <w:rPr>
          <w:b/>
          <w:sz w:val="80"/>
          <w:szCs w:val="80"/>
        </w:rPr>
      </w:pPr>
      <w:r>
        <w:rPr>
          <w:rFonts w:ascii="Tahoma" w:hAnsi="Tahoma" w:cs="Tahoma" w:hint="eastAsia"/>
          <w:b/>
          <w:sz w:val="80"/>
          <w:szCs w:val="80"/>
        </w:rPr>
        <w:t>사용</w:t>
      </w:r>
      <w:r w:rsidR="004032F8">
        <w:rPr>
          <w:rFonts w:ascii="Tahoma" w:hAnsi="Tahoma" w:cs="Tahoma" w:hint="eastAsia"/>
          <w:b/>
          <w:sz w:val="80"/>
          <w:szCs w:val="80"/>
        </w:rPr>
        <w:t>자</w:t>
      </w:r>
      <w:r w:rsidR="00D114E5">
        <w:rPr>
          <w:rFonts w:ascii="Tahoma" w:hAnsi="Tahoma" w:cs="Tahoma"/>
          <w:b/>
          <w:sz w:val="80"/>
          <w:szCs w:val="80"/>
        </w:rPr>
        <w:t xml:space="preserve"> </w:t>
      </w:r>
      <w:r w:rsidR="00D114E5" w:rsidRPr="0018230A">
        <w:rPr>
          <w:rFonts w:hint="eastAsia"/>
          <w:b/>
          <w:sz w:val="80"/>
          <w:szCs w:val="80"/>
        </w:rPr>
        <w:t>매뉴얼</w:t>
      </w:r>
    </w:p>
    <w:p w14:paraId="5CAACAA4" w14:textId="21FC0B33" w:rsidR="00D114E5" w:rsidRDefault="00267878" w:rsidP="00267878">
      <w:pPr>
        <w:spacing w:line="204" w:lineRule="auto"/>
        <w:jc w:val="center"/>
        <w:rPr>
          <w:b/>
          <w:color w:val="262626"/>
          <w:sz w:val="40"/>
          <w:szCs w:val="40"/>
        </w:rPr>
      </w:pPr>
      <w:r>
        <w:rPr>
          <w:rFonts w:hint="eastAsia"/>
          <w:b/>
          <w:color w:val="262626"/>
          <w:sz w:val="40"/>
          <w:szCs w:val="40"/>
        </w:rPr>
        <w:t>(</w:t>
      </w:r>
      <w:r w:rsidR="00026E7C">
        <w:rPr>
          <w:rFonts w:hint="eastAsia"/>
          <w:b/>
          <w:color w:val="262626"/>
          <w:sz w:val="40"/>
          <w:szCs w:val="40"/>
        </w:rPr>
        <w:t>H</w:t>
      </w:r>
      <w:r w:rsidR="00026E7C">
        <w:rPr>
          <w:b/>
          <w:color w:val="262626"/>
          <w:sz w:val="40"/>
          <w:szCs w:val="40"/>
        </w:rPr>
        <w:t>YTOS</w:t>
      </w:r>
      <w:r>
        <w:rPr>
          <w:rFonts w:hint="eastAsia"/>
          <w:b/>
          <w:color w:val="262626"/>
          <w:sz w:val="40"/>
          <w:szCs w:val="40"/>
        </w:rPr>
        <w:t>)</w:t>
      </w:r>
    </w:p>
    <w:p w14:paraId="1F2CE6F2" w14:textId="77777777" w:rsidR="00D114E5" w:rsidRDefault="00D114E5" w:rsidP="00267878">
      <w:pPr>
        <w:spacing w:line="180" w:lineRule="atLeast"/>
        <w:jc w:val="center"/>
        <w:rPr>
          <w:rFonts w:cs="Tahoma"/>
          <w:sz w:val="22"/>
        </w:rPr>
      </w:pPr>
    </w:p>
    <w:p w14:paraId="18A4A4F0" w14:textId="77777777" w:rsidR="00D114E5" w:rsidRDefault="00D114E5" w:rsidP="00267878">
      <w:pPr>
        <w:jc w:val="center"/>
        <w:rPr>
          <w:sz w:val="22"/>
        </w:rPr>
      </w:pPr>
    </w:p>
    <w:p w14:paraId="7F58488D" w14:textId="77777777" w:rsidR="00267878" w:rsidRDefault="00267878" w:rsidP="00267878">
      <w:pPr>
        <w:jc w:val="center"/>
        <w:rPr>
          <w:sz w:val="22"/>
        </w:rPr>
      </w:pPr>
    </w:p>
    <w:p w14:paraId="78E4405B" w14:textId="77777777" w:rsidR="00D114E5" w:rsidRDefault="00D114E5" w:rsidP="00267878">
      <w:pPr>
        <w:jc w:val="center"/>
        <w:rPr>
          <w:sz w:val="22"/>
        </w:rPr>
      </w:pPr>
    </w:p>
    <w:p w14:paraId="6785DC11" w14:textId="77777777" w:rsidR="00D114E5" w:rsidRPr="005C0CC4" w:rsidRDefault="00D114E5" w:rsidP="00267878">
      <w:pPr>
        <w:jc w:val="center"/>
        <w:rPr>
          <w:sz w:val="22"/>
        </w:rPr>
      </w:pPr>
    </w:p>
    <w:p w14:paraId="15585F81" w14:textId="77777777" w:rsidR="00D114E5" w:rsidRPr="00683211" w:rsidRDefault="00D114E5" w:rsidP="00267878">
      <w:pPr>
        <w:jc w:val="center"/>
        <w:rPr>
          <w:sz w:val="22"/>
        </w:rPr>
      </w:pPr>
    </w:p>
    <w:p w14:paraId="7A549DD8" w14:textId="77777777" w:rsidR="00283940" w:rsidRDefault="00283940" w:rsidP="00267878">
      <w:pPr>
        <w:jc w:val="center"/>
        <w:rPr>
          <w:sz w:val="22"/>
        </w:rPr>
      </w:pPr>
    </w:p>
    <w:p w14:paraId="1B385A56" w14:textId="77777777" w:rsidR="00283940" w:rsidRDefault="00283940" w:rsidP="00267878">
      <w:pPr>
        <w:jc w:val="center"/>
        <w:rPr>
          <w:sz w:val="22"/>
        </w:rPr>
      </w:pPr>
    </w:p>
    <w:p w14:paraId="5BEE5A40" w14:textId="77777777" w:rsidR="00283940" w:rsidRDefault="00283940" w:rsidP="00267878">
      <w:pPr>
        <w:jc w:val="center"/>
        <w:rPr>
          <w:sz w:val="22"/>
        </w:rPr>
      </w:pPr>
    </w:p>
    <w:p w14:paraId="62092E40" w14:textId="487E04CC" w:rsidR="00D114E5" w:rsidRPr="00267878" w:rsidRDefault="00A25C7D" w:rsidP="0026787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201</w:t>
      </w:r>
      <w:r w:rsidR="004C2C04">
        <w:rPr>
          <w:sz w:val="48"/>
          <w:szCs w:val="48"/>
        </w:rPr>
        <w:t>9</w:t>
      </w:r>
      <w:r w:rsidR="00267878" w:rsidRPr="00267878">
        <w:rPr>
          <w:rFonts w:hint="eastAsia"/>
          <w:sz w:val="48"/>
          <w:szCs w:val="48"/>
        </w:rPr>
        <w:t>년</w:t>
      </w:r>
      <w:r w:rsidR="00C206B2">
        <w:rPr>
          <w:rFonts w:hint="eastAsia"/>
          <w:sz w:val="48"/>
          <w:szCs w:val="48"/>
        </w:rPr>
        <w:t xml:space="preserve"> </w:t>
      </w:r>
      <w:r w:rsidR="004C2C04">
        <w:rPr>
          <w:sz w:val="48"/>
          <w:szCs w:val="48"/>
        </w:rPr>
        <w:t>0</w:t>
      </w:r>
      <w:r w:rsidR="00C73FA7">
        <w:rPr>
          <w:sz w:val="48"/>
          <w:szCs w:val="48"/>
        </w:rPr>
        <w:t>8</w:t>
      </w:r>
      <w:r w:rsidR="00267878" w:rsidRPr="00267878">
        <w:rPr>
          <w:rFonts w:hint="eastAsia"/>
          <w:sz w:val="48"/>
          <w:szCs w:val="48"/>
        </w:rPr>
        <w:t>월</w:t>
      </w:r>
    </w:p>
    <w:p w14:paraId="154047C3" w14:textId="77777777" w:rsidR="00D114E5" w:rsidRDefault="00D114E5" w:rsidP="00267878">
      <w:pPr>
        <w:jc w:val="center"/>
        <w:rPr>
          <w:sz w:val="22"/>
        </w:rPr>
      </w:pPr>
    </w:p>
    <w:p w14:paraId="5E0DB6A4" w14:textId="77777777" w:rsidR="00D114E5" w:rsidRDefault="00D114E5" w:rsidP="00267878">
      <w:pPr>
        <w:jc w:val="center"/>
        <w:rPr>
          <w:sz w:val="22"/>
        </w:rPr>
      </w:pPr>
    </w:p>
    <w:p w14:paraId="4F249143" w14:textId="77777777" w:rsidR="00267878" w:rsidRDefault="00267878" w:rsidP="00267878">
      <w:pPr>
        <w:jc w:val="center"/>
        <w:rPr>
          <w:sz w:val="22"/>
        </w:rPr>
      </w:pPr>
    </w:p>
    <w:p w14:paraId="48E58F75" w14:textId="77777777" w:rsidR="00267878" w:rsidRDefault="00267878" w:rsidP="00267878">
      <w:pPr>
        <w:jc w:val="center"/>
        <w:rPr>
          <w:sz w:val="22"/>
        </w:rPr>
      </w:pPr>
    </w:p>
    <w:p w14:paraId="29BD465C" w14:textId="77777777" w:rsidR="00267878" w:rsidRDefault="00267878" w:rsidP="00267878">
      <w:pPr>
        <w:jc w:val="center"/>
        <w:rPr>
          <w:sz w:val="22"/>
        </w:rPr>
      </w:pPr>
    </w:p>
    <w:p w14:paraId="5D40FC81" w14:textId="77777777" w:rsidR="00A25C7D" w:rsidRDefault="00A25C7D" w:rsidP="00A25C7D">
      <w:pPr>
        <w:jc w:val="center"/>
        <w:rPr>
          <w:sz w:val="22"/>
        </w:rPr>
      </w:pPr>
    </w:p>
    <w:p w14:paraId="2123CCD6" w14:textId="77777777" w:rsidR="00DA4A06" w:rsidRDefault="00DA4A06" w:rsidP="00A25C7D">
      <w:pPr>
        <w:jc w:val="center"/>
        <w:rPr>
          <w:sz w:val="22"/>
        </w:rPr>
      </w:pPr>
    </w:p>
    <w:p w14:paraId="7575FDC3" w14:textId="77777777" w:rsidR="00DA4A06" w:rsidRDefault="00DA4A06" w:rsidP="00A25C7D">
      <w:pPr>
        <w:jc w:val="center"/>
        <w:rPr>
          <w:sz w:val="22"/>
        </w:rPr>
      </w:pPr>
    </w:p>
    <w:p w14:paraId="4A9521BE" w14:textId="77777777" w:rsidR="00DA4A06" w:rsidRDefault="00DA4A06" w:rsidP="00A25C7D">
      <w:pPr>
        <w:jc w:val="center"/>
        <w:rPr>
          <w:sz w:val="22"/>
        </w:rPr>
      </w:pPr>
    </w:p>
    <w:p w14:paraId="563C5242" w14:textId="77777777" w:rsidR="00DA4A06" w:rsidRDefault="00DA4A06" w:rsidP="00A25C7D">
      <w:pPr>
        <w:jc w:val="center"/>
        <w:rPr>
          <w:sz w:val="22"/>
        </w:rPr>
      </w:pPr>
    </w:p>
    <w:p w14:paraId="632C9ED1" w14:textId="77777777" w:rsidR="00DA4A06" w:rsidRDefault="00DA4A06" w:rsidP="00A25C7D">
      <w:pPr>
        <w:jc w:val="center"/>
        <w:rPr>
          <w:sz w:val="22"/>
        </w:rPr>
      </w:pPr>
    </w:p>
    <w:p w14:paraId="41D5A6E5" w14:textId="77777777" w:rsidR="00A25C7D" w:rsidRDefault="00A25C7D" w:rsidP="00A25C7D">
      <w:pPr>
        <w:jc w:val="center"/>
        <w:rPr>
          <w:sz w:val="22"/>
        </w:rPr>
      </w:pPr>
    </w:p>
    <w:p w14:paraId="3C707968" w14:textId="77777777" w:rsidR="00A25C7D" w:rsidRDefault="00A25C7D" w:rsidP="00A25C7D">
      <w:pPr>
        <w:jc w:val="center"/>
        <w:rPr>
          <w:sz w:val="22"/>
        </w:rPr>
      </w:pPr>
    </w:p>
    <w:p w14:paraId="41EE58EF" w14:textId="77777777" w:rsidR="00A25C7D" w:rsidRDefault="00A25C7D" w:rsidP="00A25C7D">
      <w:pPr>
        <w:jc w:val="center"/>
        <w:rPr>
          <w:sz w:val="22"/>
        </w:rPr>
      </w:pPr>
    </w:p>
    <w:p w14:paraId="6FD68D9B" w14:textId="77777777" w:rsidR="00D114E5" w:rsidRPr="0028770E" w:rsidRDefault="00D114E5" w:rsidP="00D114E5">
      <w:pPr>
        <w:jc w:val="left"/>
        <w:rPr>
          <w:b/>
          <w:sz w:val="22"/>
        </w:rPr>
      </w:pPr>
      <w:r w:rsidRPr="0028770E">
        <w:rPr>
          <w:b/>
          <w:sz w:val="22"/>
        </w:rPr>
        <w:lastRenderedPageBreak/>
        <w:t>INDEX</w:t>
      </w:r>
    </w:p>
    <w:p w14:paraId="150369C6" w14:textId="77777777" w:rsidR="00D114E5" w:rsidRPr="009A0D37" w:rsidRDefault="00C235A8" w:rsidP="00D114E5">
      <w:pPr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5B4BF0" wp14:editId="587D1160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718935" cy="0"/>
                <wp:effectExtent l="9525" t="6985" r="5715" b="1206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F01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.3pt;width:529.0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J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DCNF&#10;etjR897rWBpNwnwG4woIq9TWhg7pUb2aF02/O6R01RHV8hj8djKQm4WM5F1KuDgDVXbDZ80ghgB+&#10;HNaxsX2AhDGgY9zJ6bYTfvSIwsfZYzZfPEw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"/>
            </w:pict>
          </mc:Fallback>
        </mc:AlternateContent>
      </w:r>
    </w:p>
    <w:p w14:paraId="322B8710" w14:textId="51D91A12" w:rsidR="00522090" w:rsidRDefault="00D114E5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r w:rsidRPr="009A0D37">
        <w:fldChar w:fldCharType="begin"/>
      </w:r>
      <w:r w:rsidRPr="009A0D37">
        <w:instrText xml:space="preserve"> TOC \o "1-3" \h \z \u </w:instrText>
      </w:r>
      <w:r w:rsidRPr="009A0D37">
        <w:fldChar w:fldCharType="separate"/>
      </w:r>
      <w:hyperlink w:anchor="_Toc17209863" w:history="1">
        <w:r w:rsidR="00522090" w:rsidRPr="00223EAE">
          <w:rPr>
            <w:rStyle w:val="a6"/>
          </w:rPr>
          <w:t>1</w:t>
        </w:r>
        <w:r w:rsidR="00522090"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="00522090" w:rsidRPr="00223EAE">
          <w:rPr>
            <w:rStyle w:val="a6"/>
          </w:rPr>
          <w:t>설치</w:t>
        </w:r>
        <w:r w:rsidR="00522090">
          <w:rPr>
            <w:webHidden/>
          </w:rPr>
          <w:tab/>
        </w:r>
        <w:r w:rsidR="00522090">
          <w:rPr>
            <w:webHidden/>
          </w:rPr>
          <w:fldChar w:fldCharType="begin"/>
        </w:r>
        <w:r w:rsidR="00522090">
          <w:rPr>
            <w:webHidden/>
          </w:rPr>
          <w:instrText xml:space="preserve"> PAGEREF _Toc17209863 \h </w:instrText>
        </w:r>
        <w:r w:rsidR="00522090">
          <w:rPr>
            <w:webHidden/>
          </w:rPr>
        </w:r>
        <w:r w:rsidR="00522090">
          <w:rPr>
            <w:webHidden/>
          </w:rPr>
          <w:fldChar w:fldCharType="separate"/>
        </w:r>
        <w:r w:rsidR="00522090">
          <w:rPr>
            <w:webHidden/>
          </w:rPr>
          <w:t>3</w:t>
        </w:r>
        <w:r w:rsidR="00522090">
          <w:rPr>
            <w:webHidden/>
          </w:rPr>
          <w:fldChar w:fldCharType="end"/>
        </w:r>
      </w:hyperlink>
    </w:p>
    <w:p w14:paraId="4AE948C7" w14:textId="7EE41055" w:rsidR="00522090" w:rsidRDefault="00301D8A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7209864" w:history="1">
        <w:r w:rsidR="00522090" w:rsidRPr="00223EAE">
          <w:rPr>
            <w:rStyle w:val="a6"/>
            <w:noProof/>
          </w:rPr>
          <w:t>1.1</w:t>
        </w:r>
        <w:r w:rsidR="0052209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22090" w:rsidRPr="00223EAE">
          <w:rPr>
            <w:rStyle w:val="a6"/>
            <w:noProof/>
          </w:rPr>
          <w:t>프로그램</w:t>
        </w:r>
        <w:r w:rsidR="00522090" w:rsidRPr="00223EAE">
          <w:rPr>
            <w:rStyle w:val="a6"/>
            <w:noProof/>
          </w:rPr>
          <w:t xml:space="preserve"> </w:t>
        </w:r>
        <w:r w:rsidR="00522090" w:rsidRPr="00223EAE">
          <w:rPr>
            <w:rStyle w:val="a6"/>
            <w:noProof/>
          </w:rPr>
          <w:t>설치</w:t>
        </w:r>
        <w:r w:rsidR="00522090">
          <w:rPr>
            <w:noProof/>
            <w:webHidden/>
          </w:rPr>
          <w:tab/>
        </w:r>
        <w:r w:rsidR="00522090">
          <w:rPr>
            <w:noProof/>
            <w:webHidden/>
          </w:rPr>
          <w:fldChar w:fldCharType="begin"/>
        </w:r>
        <w:r w:rsidR="00522090">
          <w:rPr>
            <w:noProof/>
            <w:webHidden/>
          </w:rPr>
          <w:instrText xml:space="preserve"> PAGEREF _Toc17209864 \h </w:instrText>
        </w:r>
        <w:r w:rsidR="00522090">
          <w:rPr>
            <w:noProof/>
            <w:webHidden/>
          </w:rPr>
        </w:r>
        <w:r w:rsidR="00522090">
          <w:rPr>
            <w:noProof/>
            <w:webHidden/>
          </w:rPr>
          <w:fldChar w:fldCharType="separate"/>
        </w:r>
        <w:r w:rsidR="00522090">
          <w:rPr>
            <w:noProof/>
            <w:webHidden/>
          </w:rPr>
          <w:t>3</w:t>
        </w:r>
        <w:r w:rsidR="00522090">
          <w:rPr>
            <w:noProof/>
            <w:webHidden/>
          </w:rPr>
          <w:fldChar w:fldCharType="end"/>
        </w:r>
      </w:hyperlink>
    </w:p>
    <w:p w14:paraId="7299DD92" w14:textId="199BD6DA" w:rsidR="00522090" w:rsidRDefault="00301D8A">
      <w:pPr>
        <w:pStyle w:val="12"/>
        <w:tabs>
          <w:tab w:val="left" w:pos="425"/>
        </w:tabs>
        <w:rPr>
          <w:rFonts w:asciiTheme="minorHAnsi" w:eastAsiaTheme="minorEastAsia" w:hAnsiTheme="minorHAnsi" w:cstheme="minorBidi"/>
          <w:b w:val="0"/>
          <w:bCs w:val="0"/>
          <w:sz w:val="20"/>
        </w:rPr>
      </w:pPr>
      <w:hyperlink w:anchor="_Toc17209865" w:history="1">
        <w:r w:rsidR="00522090" w:rsidRPr="00223EAE">
          <w:rPr>
            <w:rStyle w:val="a6"/>
          </w:rPr>
          <w:t>2</w:t>
        </w:r>
        <w:r w:rsidR="00522090">
          <w:rPr>
            <w:rFonts w:asciiTheme="minorHAnsi" w:eastAsiaTheme="minorEastAsia" w:hAnsiTheme="minorHAnsi" w:cstheme="minorBidi"/>
            <w:b w:val="0"/>
            <w:bCs w:val="0"/>
            <w:sz w:val="20"/>
          </w:rPr>
          <w:tab/>
        </w:r>
        <w:r w:rsidR="00522090" w:rsidRPr="00223EAE">
          <w:rPr>
            <w:rStyle w:val="a6"/>
          </w:rPr>
          <w:t>프로그램 실행</w:t>
        </w:r>
        <w:r w:rsidR="00522090">
          <w:rPr>
            <w:webHidden/>
          </w:rPr>
          <w:tab/>
        </w:r>
        <w:r w:rsidR="00522090">
          <w:rPr>
            <w:webHidden/>
          </w:rPr>
          <w:fldChar w:fldCharType="begin"/>
        </w:r>
        <w:r w:rsidR="00522090">
          <w:rPr>
            <w:webHidden/>
          </w:rPr>
          <w:instrText xml:space="preserve"> PAGEREF _Toc17209865 \h </w:instrText>
        </w:r>
        <w:r w:rsidR="00522090">
          <w:rPr>
            <w:webHidden/>
          </w:rPr>
        </w:r>
        <w:r w:rsidR="00522090">
          <w:rPr>
            <w:webHidden/>
          </w:rPr>
          <w:fldChar w:fldCharType="separate"/>
        </w:r>
        <w:r w:rsidR="00522090">
          <w:rPr>
            <w:webHidden/>
          </w:rPr>
          <w:t>6</w:t>
        </w:r>
        <w:r w:rsidR="00522090">
          <w:rPr>
            <w:webHidden/>
          </w:rPr>
          <w:fldChar w:fldCharType="end"/>
        </w:r>
      </w:hyperlink>
    </w:p>
    <w:p w14:paraId="13D61DBB" w14:textId="2D4B3CE0" w:rsidR="00522090" w:rsidRDefault="00301D8A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7209866" w:history="1">
        <w:r w:rsidR="00522090" w:rsidRPr="00223EAE">
          <w:rPr>
            <w:rStyle w:val="a6"/>
            <w:noProof/>
          </w:rPr>
          <w:t>2.1</w:t>
        </w:r>
        <w:r w:rsidR="0052209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22090" w:rsidRPr="00223EAE">
          <w:rPr>
            <w:rStyle w:val="a6"/>
            <w:noProof/>
          </w:rPr>
          <w:t>프로젝트</w:t>
        </w:r>
        <w:r w:rsidR="00522090" w:rsidRPr="00223EAE">
          <w:rPr>
            <w:rStyle w:val="a6"/>
            <w:noProof/>
          </w:rPr>
          <w:t xml:space="preserve"> </w:t>
        </w:r>
        <w:r w:rsidR="00522090" w:rsidRPr="00223EAE">
          <w:rPr>
            <w:rStyle w:val="a6"/>
            <w:noProof/>
          </w:rPr>
          <w:t>실행</w:t>
        </w:r>
        <w:r w:rsidR="00522090">
          <w:rPr>
            <w:noProof/>
            <w:webHidden/>
          </w:rPr>
          <w:tab/>
        </w:r>
        <w:r w:rsidR="00522090">
          <w:rPr>
            <w:noProof/>
            <w:webHidden/>
          </w:rPr>
          <w:fldChar w:fldCharType="begin"/>
        </w:r>
        <w:r w:rsidR="00522090">
          <w:rPr>
            <w:noProof/>
            <w:webHidden/>
          </w:rPr>
          <w:instrText xml:space="preserve"> PAGEREF _Toc17209866 \h </w:instrText>
        </w:r>
        <w:r w:rsidR="00522090">
          <w:rPr>
            <w:noProof/>
            <w:webHidden/>
          </w:rPr>
        </w:r>
        <w:r w:rsidR="00522090">
          <w:rPr>
            <w:noProof/>
            <w:webHidden/>
          </w:rPr>
          <w:fldChar w:fldCharType="separate"/>
        </w:r>
        <w:r w:rsidR="00522090">
          <w:rPr>
            <w:noProof/>
            <w:webHidden/>
          </w:rPr>
          <w:t>6</w:t>
        </w:r>
        <w:r w:rsidR="00522090">
          <w:rPr>
            <w:noProof/>
            <w:webHidden/>
          </w:rPr>
          <w:fldChar w:fldCharType="end"/>
        </w:r>
      </w:hyperlink>
    </w:p>
    <w:p w14:paraId="183F53CC" w14:textId="1D637F9D" w:rsidR="00522090" w:rsidRDefault="00301D8A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7209867" w:history="1">
        <w:r w:rsidR="00522090" w:rsidRPr="00223EAE">
          <w:rPr>
            <w:rStyle w:val="a6"/>
            <w:noProof/>
          </w:rPr>
          <w:t>2.2</w:t>
        </w:r>
        <w:r w:rsidR="0052209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22090" w:rsidRPr="00223EAE">
          <w:rPr>
            <w:rStyle w:val="a6"/>
            <w:noProof/>
          </w:rPr>
          <w:t>프로젝트</w:t>
        </w:r>
        <w:r w:rsidR="00522090" w:rsidRPr="00223EAE">
          <w:rPr>
            <w:rStyle w:val="a6"/>
            <w:noProof/>
          </w:rPr>
          <w:t xml:space="preserve"> </w:t>
        </w:r>
        <w:r w:rsidR="00522090" w:rsidRPr="00223EAE">
          <w:rPr>
            <w:rStyle w:val="a6"/>
            <w:noProof/>
          </w:rPr>
          <w:t>생성</w:t>
        </w:r>
        <w:r w:rsidR="00522090">
          <w:rPr>
            <w:noProof/>
            <w:webHidden/>
          </w:rPr>
          <w:tab/>
        </w:r>
        <w:r w:rsidR="00522090">
          <w:rPr>
            <w:noProof/>
            <w:webHidden/>
          </w:rPr>
          <w:fldChar w:fldCharType="begin"/>
        </w:r>
        <w:r w:rsidR="00522090">
          <w:rPr>
            <w:noProof/>
            <w:webHidden/>
          </w:rPr>
          <w:instrText xml:space="preserve"> PAGEREF _Toc17209867 \h </w:instrText>
        </w:r>
        <w:r w:rsidR="00522090">
          <w:rPr>
            <w:noProof/>
            <w:webHidden/>
          </w:rPr>
        </w:r>
        <w:r w:rsidR="00522090">
          <w:rPr>
            <w:noProof/>
            <w:webHidden/>
          </w:rPr>
          <w:fldChar w:fldCharType="separate"/>
        </w:r>
        <w:r w:rsidR="00522090">
          <w:rPr>
            <w:noProof/>
            <w:webHidden/>
          </w:rPr>
          <w:t>7</w:t>
        </w:r>
        <w:r w:rsidR="00522090">
          <w:rPr>
            <w:noProof/>
            <w:webHidden/>
          </w:rPr>
          <w:fldChar w:fldCharType="end"/>
        </w:r>
      </w:hyperlink>
    </w:p>
    <w:p w14:paraId="507E69D0" w14:textId="0E2E1F91" w:rsidR="00522090" w:rsidRDefault="00301D8A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7209868" w:history="1">
        <w:r w:rsidR="00522090" w:rsidRPr="00223EAE">
          <w:rPr>
            <w:rStyle w:val="a6"/>
            <w:noProof/>
          </w:rPr>
          <w:t>2.3</w:t>
        </w:r>
        <w:r w:rsidR="0052209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22090" w:rsidRPr="00223EAE">
          <w:rPr>
            <w:rStyle w:val="a6"/>
            <w:noProof/>
          </w:rPr>
          <w:t>프로젝트</w:t>
        </w:r>
        <w:r w:rsidR="00522090" w:rsidRPr="00223EAE">
          <w:rPr>
            <w:rStyle w:val="a6"/>
            <w:noProof/>
          </w:rPr>
          <w:t xml:space="preserve"> </w:t>
        </w:r>
        <w:r w:rsidR="00522090" w:rsidRPr="00223EAE">
          <w:rPr>
            <w:rStyle w:val="a6"/>
            <w:noProof/>
          </w:rPr>
          <w:t>삭제</w:t>
        </w:r>
        <w:r w:rsidR="00522090">
          <w:rPr>
            <w:noProof/>
            <w:webHidden/>
          </w:rPr>
          <w:tab/>
        </w:r>
        <w:r w:rsidR="00522090">
          <w:rPr>
            <w:noProof/>
            <w:webHidden/>
          </w:rPr>
          <w:fldChar w:fldCharType="begin"/>
        </w:r>
        <w:r w:rsidR="00522090">
          <w:rPr>
            <w:noProof/>
            <w:webHidden/>
          </w:rPr>
          <w:instrText xml:space="preserve"> PAGEREF _Toc17209868 \h </w:instrText>
        </w:r>
        <w:r w:rsidR="00522090">
          <w:rPr>
            <w:noProof/>
            <w:webHidden/>
          </w:rPr>
        </w:r>
        <w:r w:rsidR="00522090">
          <w:rPr>
            <w:noProof/>
            <w:webHidden/>
          </w:rPr>
          <w:fldChar w:fldCharType="separate"/>
        </w:r>
        <w:r w:rsidR="00522090">
          <w:rPr>
            <w:noProof/>
            <w:webHidden/>
          </w:rPr>
          <w:t>8</w:t>
        </w:r>
        <w:r w:rsidR="00522090">
          <w:rPr>
            <w:noProof/>
            <w:webHidden/>
          </w:rPr>
          <w:fldChar w:fldCharType="end"/>
        </w:r>
      </w:hyperlink>
    </w:p>
    <w:p w14:paraId="1CAE2CF4" w14:textId="02651730" w:rsidR="00522090" w:rsidRDefault="00301D8A">
      <w:pPr>
        <w:pStyle w:val="20"/>
        <w:tabs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7209869" w:history="1">
        <w:r w:rsidR="00522090" w:rsidRPr="00223EAE">
          <w:rPr>
            <w:rStyle w:val="a6"/>
            <w:noProof/>
          </w:rPr>
          <w:t xml:space="preserve">2.4   </w:t>
        </w:r>
        <w:r w:rsidR="00522090" w:rsidRPr="00223EAE">
          <w:rPr>
            <w:rStyle w:val="a6"/>
            <w:noProof/>
          </w:rPr>
          <w:t>도면</w:t>
        </w:r>
        <w:r w:rsidR="00522090" w:rsidRPr="00223EAE">
          <w:rPr>
            <w:rStyle w:val="a6"/>
            <w:noProof/>
          </w:rPr>
          <w:t xml:space="preserve"> </w:t>
        </w:r>
        <w:r w:rsidR="00522090" w:rsidRPr="00223EAE">
          <w:rPr>
            <w:rStyle w:val="a6"/>
            <w:noProof/>
          </w:rPr>
          <w:t>생성</w:t>
        </w:r>
        <w:r w:rsidR="00522090">
          <w:rPr>
            <w:noProof/>
            <w:webHidden/>
          </w:rPr>
          <w:tab/>
        </w:r>
        <w:r w:rsidR="00522090">
          <w:rPr>
            <w:noProof/>
            <w:webHidden/>
          </w:rPr>
          <w:fldChar w:fldCharType="begin"/>
        </w:r>
        <w:r w:rsidR="00522090">
          <w:rPr>
            <w:noProof/>
            <w:webHidden/>
          </w:rPr>
          <w:instrText xml:space="preserve"> PAGEREF _Toc17209869 \h </w:instrText>
        </w:r>
        <w:r w:rsidR="00522090">
          <w:rPr>
            <w:noProof/>
            <w:webHidden/>
          </w:rPr>
        </w:r>
        <w:r w:rsidR="00522090">
          <w:rPr>
            <w:noProof/>
            <w:webHidden/>
          </w:rPr>
          <w:fldChar w:fldCharType="separate"/>
        </w:r>
        <w:r w:rsidR="00522090">
          <w:rPr>
            <w:noProof/>
            <w:webHidden/>
          </w:rPr>
          <w:t>9</w:t>
        </w:r>
        <w:r w:rsidR="00522090">
          <w:rPr>
            <w:noProof/>
            <w:webHidden/>
          </w:rPr>
          <w:fldChar w:fldCharType="end"/>
        </w:r>
      </w:hyperlink>
    </w:p>
    <w:p w14:paraId="60FF3EB1" w14:textId="4B542080" w:rsidR="00522090" w:rsidRDefault="00301D8A">
      <w:pPr>
        <w:pStyle w:val="20"/>
        <w:tabs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7209870" w:history="1">
        <w:r w:rsidR="00522090" w:rsidRPr="00223EAE">
          <w:rPr>
            <w:rStyle w:val="a6"/>
            <w:noProof/>
          </w:rPr>
          <w:t xml:space="preserve">2.5   </w:t>
        </w:r>
        <w:r w:rsidR="00522090" w:rsidRPr="00223EAE">
          <w:rPr>
            <w:rStyle w:val="a6"/>
            <w:noProof/>
          </w:rPr>
          <w:t>도면</w:t>
        </w:r>
        <w:r w:rsidR="00522090" w:rsidRPr="00223EAE">
          <w:rPr>
            <w:rStyle w:val="a6"/>
            <w:noProof/>
          </w:rPr>
          <w:t xml:space="preserve"> </w:t>
        </w:r>
        <w:r w:rsidR="00522090" w:rsidRPr="00223EAE">
          <w:rPr>
            <w:rStyle w:val="a6"/>
            <w:noProof/>
          </w:rPr>
          <w:t>삭제</w:t>
        </w:r>
        <w:r w:rsidR="00522090">
          <w:rPr>
            <w:noProof/>
            <w:webHidden/>
          </w:rPr>
          <w:tab/>
        </w:r>
        <w:r w:rsidR="00522090">
          <w:rPr>
            <w:noProof/>
            <w:webHidden/>
          </w:rPr>
          <w:fldChar w:fldCharType="begin"/>
        </w:r>
        <w:r w:rsidR="00522090">
          <w:rPr>
            <w:noProof/>
            <w:webHidden/>
          </w:rPr>
          <w:instrText xml:space="preserve"> PAGEREF _Toc17209870 \h </w:instrText>
        </w:r>
        <w:r w:rsidR="00522090">
          <w:rPr>
            <w:noProof/>
            <w:webHidden/>
          </w:rPr>
        </w:r>
        <w:r w:rsidR="00522090">
          <w:rPr>
            <w:noProof/>
            <w:webHidden/>
          </w:rPr>
          <w:fldChar w:fldCharType="separate"/>
        </w:r>
        <w:r w:rsidR="00522090">
          <w:rPr>
            <w:noProof/>
            <w:webHidden/>
          </w:rPr>
          <w:t>10</w:t>
        </w:r>
        <w:r w:rsidR="00522090">
          <w:rPr>
            <w:noProof/>
            <w:webHidden/>
          </w:rPr>
          <w:fldChar w:fldCharType="end"/>
        </w:r>
      </w:hyperlink>
    </w:p>
    <w:p w14:paraId="3B14F307" w14:textId="02937F4E" w:rsidR="00522090" w:rsidRDefault="00301D8A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7209871" w:history="1">
        <w:r w:rsidR="00522090" w:rsidRPr="00223EAE">
          <w:rPr>
            <w:rStyle w:val="a6"/>
            <w:noProof/>
          </w:rPr>
          <w:t>2.6</w:t>
        </w:r>
        <w:r w:rsidR="0052209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22090" w:rsidRPr="00223EAE">
          <w:rPr>
            <w:rStyle w:val="a6"/>
            <w:noProof/>
          </w:rPr>
          <w:t>개체</w:t>
        </w:r>
        <w:r w:rsidR="00522090" w:rsidRPr="00223EAE">
          <w:rPr>
            <w:rStyle w:val="a6"/>
            <w:noProof/>
          </w:rPr>
          <w:t xml:space="preserve"> </w:t>
        </w:r>
        <w:r w:rsidR="00522090" w:rsidRPr="00223EAE">
          <w:rPr>
            <w:rStyle w:val="a6"/>
            <w:noProof/>
          </w:rPr>
          <w:t>삽입</w:t>
        </w:r>
        <w:r w:rsidR="00522090">
          <w:rPr>
            <w:noProof/>
            <w:webHidden/>
          </w:rPr>
          <w:tab/>
        </w:r>
        <w:r w:rsidR="00522090">
          <w:rPr>
            <w:noProof/>
            <w:webHidden/>
          </w:rPr>
          <w:fldChar w:fldCharType="begin"/>
        </w:r>
        <w:r w:rsidR="00522090">
          <w:rPr>
            <w:noProof/>
            <w:webHidden/>
          </w:rPr>
          <w:instrText xml:space="preserve"> PAGEREF _Toc17209871 \h </w:instrText>
        </w:r>
        <w:r w:rsidR="00522090">
          <w:rPr>
            <w:noProof/>
            <w:webHidden/>
          </w:rPr>
        </w:r>
        <w:r w:rsidR="00522090">
          <w:rPr>
            <w:noProof/>
            <w:webHidden/>
          </w:rPr>
          <w:fldChar w:fldCharType="separate"/>
        </w:r>
        <w:r w:rsidR="00522090">
          <w:rPr>
            <w:noProof/>
            <w:webHidden/>
          </w:rPr>
          <w:t>11</w:t>
        </w:r>
        <w:r w:rsidR="00522090">
          <w:rPr>
            <w:noProof/>
            <w:webHidden/>
          </w:rPr>
          <w:fldChar w:fldCharType="end"/>
        </w:r>
      </w:hyperlink>
    </w:p>
    <w:p w14:paraId="2DBC2E82" w14:textId="49FB5C74" w:rsidR="00522090" w:rsidRDefault="00301D8A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7209872" w:history="1">
        <w:r w:rsidR="00522090" w:rsidRPr="00223EAE">
          <w:rPr>
            <w:rStyle w:val="a6"/>
            <w:noProof/>
          </w:rPr>
          <w:t>2.7</w:t>
        </w:r>
        <w:r w:rsidR="0052209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22090" w:rsidRPr="00223EAE">
          <w:rPr>
            <w:rStyle w:val="a6"/>
            <w:noProof/>
          </w:rPr>
          <w:t>스트림</w:t>
        </w:r>
        <w:r w:rsidR="00522090" w:rsidRPr="00223EAE">
          <w:rPr>
            <w:rStyle w:val="a6"/>
            <w:noProof/>
          </w:rPr>
          <w:t xml:space="preserve"> </w:t>
        </w:r>
        <w:r w:rsidR="00522090" w:rsidRPr="00223EAE">
          <w:rPr>
            <w:rStyle w:val="a6"/>
            <w:noProof/>
          </w:rPr>
          <w:t>라인</w:t>
        </w:r>
        <w:r w:rsidR="00522090" w:rsidRPr="00223EAE">
          <w:rPr>
            <w:rStyle w:val="a6"/>
            <w:noProof/>
          </w:rPr>
          <w:t xml:space="preserve"> </w:t>
        </w:r>
        <w:r w:rsidR="00522090" w:rsidRPr="00223EAE">
          <w:rPr>
            <w:rStyle w:val="a6"/>
            <w:noProof/>
          </w:rPr>
          <w:t>연결</w:t>
        </w:r>
        <w:r w:rsidR="00522090">
          <w:rPr>
            <w:noProof/>
            <w:webHidden/>
          </w:rPr>
          <w:tab/>
        </w:r>
        <w:r w:rsidR="00522090">
          <w:rPr>
            <w:noProof/>
            <w:webHidden/>
          </w:rPr>
          <w:fldChar w:fldCharType="begin"/>
        </w:r>
        <w:r w:rsidR="00522090">
          <w:rPr>
            <w:noProof/>
            <w:webHidden/>
          </w:rPr>
          <w:instrText xml:space="preserve"> PAGEREF _Toc17209872 \h </w:instrText>
        </w:r>
        <w:r w:rsidR="00522090">
          <w:rPr>
            <w:noProof/>
            <w:webHidden/>
          </w:rPr>
        </w:r>
        <w:r w:rsidR="00522090">
          <w:rPr>
            <w:noProof/>
            <w:webHidden/>
          </w:rPr>
          <w:fldChar w:fldCharType="separate"/>
        </w:r>
        <w:r w:rsidR="00522090">
          <w:rPr>
            <w:noProof/>
            <w:webHidden/>
          </w:rPr>
          <w:t>12</w:t>
        </w:r>
        <w:r w:rsidR="00522090">
          <w:rPr>
            <w:noProof/>
            <w:webHidden/>
          </w:rPr>
          <w:fldChar w:fldCharType="end"/>
        </w:r>
      </w:hyperlink>
    </w:p>
    <w:p w14:paraId="2750F856" w14:textId="6172C0A1" w:rsidR="00522090" w:rsidRDefault="00301D8A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7209873" w:history="1">
        <w:r w:rsidR="00522090" w:rsidRPr="00223EAE">
          <w:rPr>
            <w:rStyle w:val="a6"/>
            <w:noProof/>
          </w:rPr>
          <w:t>2.8</w:t>
        </w:r>
        <w:r w:rsidR="0052209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22090" w:rsidRPr="00223EAE">
          <w:rPr>
            <w:rStyle w:val="a6"/>
            <w:noProof/>
          </w:rPr>
          <w:t>개체</w:t>
        </w:r>
        <w:r w:rsidR="00522090" w:rsidRPr="00223EAE">
          <w:rPr>
            <w:rStyle w:val="a6"/>
            <w:noProof/>
          </w:rPr>
          <w:t xml:space="preserve"> </w:t>
        </w:r>
        <w:r w:rsidR="00522090" w:rsidRPr="00223EAE">
          <w:rPr>
            <w:rStyle w:val="a6"/>
            <w:noProof/>
          </w:rPr>
          <w:t>및</w:t>
        </w:r>
        <w:r w:rsidR="00522090" w:rsidRPr="00223EAE">
          <w:rPr>
            <w:rStyle w:val="a6"/>
            <w:noProof/>
          </w:rPr>
          <w:t xml:space="preserve"> </w:t>
        </w:r>
        <w:r w:rsidR="00522090" w:rsidRPr="00223EAE">
          <w:rPr>
            <w:rStyle w:val="a6"/>
            <w:noProof/>
          </w:rPr>
          <w:t>스트림</w:t>
        </w:r>
        <w:r w:rsidR="00522090" w:rsidRPr="00223EAE">
          <w:rPr>
            <w:rStyle w:val="a6"/>
            <w:noProof/>
          </w:rPr>
          <w:t xml:space="preserve"> </w:t>
        </w:r>
        <w:r w:rsidR="00522090" w:rsidRPr="00223EAE">
          <w:rPr>
            <w:rStyle w:val="a6"/>
            <w:noProof/>
          </w:rPr>
          <w:t>라인</w:t>
        </w:r>
        <w:r w:rsidR="00522090" w:rsidRPr="00223EAE">
          <w:rPr>
            <w:rStyle w:val="a6"/>
            <w:noProof/>
          </w:rPr>
          <w:t xml:space="preserve"> </w:t>
        </w:r>
        <w:r w:rsidR="00522090" w:rsidRPr="00223EAE">
          <w:rPr>
            <w:rStyle w:val="a6"/>
            <w:noProof/>
          </w:rPr>
          <w:t>삭제</w:t>
        </w:r>
        <w:r w:rsidR="00522090">
          <w:rPr>
            <w:noProof/>
            <w:webHidden/>
          </w:rPr>
          <w:tab/>
        </w:r>
        <w:r w:rsidR="00522090">
          <w:rPr>
            <w:noProof/>
            <w:webHidden/>
          </w:rPr>
          <w:fldChar w:fldCharType="begin"/>
        </w:r>
        <w:r w:rsidR="00522090">
          <w:rPr>
            <w:noProof/>
            <w:webHidden/>
          </w:rPr>
          <w:instrText xml:space="preserve"> PAGEREF _Toc17209873 \h </w:instrText>
        </w:r>
        <w:r w:rsidR="00522090">
          <w:rPr>
            <w:noProof/>
            <w:webHidden/>
          </w:rPr>
        </w:r>
        <w:r w:rsidR="00522090">
          <w:rPr>
            <w:noProof/>
            <w:webHidden/>
          </w:rPr>
          <w:fldChar w:fldCharType="separate"/>
        </w:r>
        <w:r w:rsidR="00522090">
          <w:rPr>
            <w:noProof/>
            <w:webHidden/>
          </w:rPr>
          <w:t>13</w:t>
        </w:r>
        <w:r w:rsidR="00522090">
          <w:rPr>
            <w:noProof/>
            <w:webHidden/>
          </w:rPr>
          <w:fldChar w:fldCharType="end"/>
        </w:r>
      </w:hyperlink>
    </w:p>
    <w:p w14:paraId="6853BD2D" w14:textId="48285734" w:rsidR="00522090" w:rsidRDefault="00301D8A">
      <w:pPr>
        <w:pStyle w:val="20"/>
        <w:tabs>
          <w:tab w:val="left" w:pos="1000"/>
          <w:tab w:val="right" w:leader="dot" w:pos="10456"/>
        </w:tabs>
        <w:ind w:left="400"/>
        <w:rPr>
          <w:rFonts w:asciiTheme="minorHAnsi" w:eastAsiaTheme="minorEastAsia" w:hAnsiTheme="minorHAnsi" w:cstheme="minorBidi"/>
          <w:noProof/>
          <w:szCs w:val="22"/>
        </w:rPr>
      </w:pPr>
      <w:hyperlink w:anchor="_Toc17209874" w:history="1">
        <w:r w:rsidR="00522090" w:rsidRPr="00223EAE">
          <w:rPr>
            <w:rStyle w:val="a6"/>
            <w:noProof/>
          </w:rPr>
          <w:t>2.9</w:t>
        </w:r>
        <w:r w:rsidR="0052209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22090" w:rsidRPr="00223EAE">
          <w:rPr>
            <w:rStyle w:val="a6"/>
            <w:noProof/>
          </w:rPr>
          <w:t>데이터</w:t>
        </w:r>
        <w:r w:rsidR="00522090" w:rsidRPr="00223EAE">
          <w:rPr>
            <w:rStyle w:val="a6"/>
            <w:noProof/>
          </w:rPr>
          <w:t xml:space="preserve"> </w:t>
        </w:r>
        <w:r w:rsidR="00522090" w:rsidRPr="00223EAE">
          <w:rPr>
            <w:rStyle w:val="a6"/>
            <w:noProof/>
          </w:rPr>
          <w:t>입력</w:t>
        </w:r>
        <w:r w:rsidR="00522090">
          <w:rPr>
            <w:noProof/>
            <w:webHidden/>
          </w:rPr>
          <w:tab/>
        </w:r>
        <w:r w:rsidR="00522090">
          <w:rPr>
            <w:noProof/>
            <w:webHidden/>
          </w:rPr>
          <w:fldChar w:fldCharType="begin"/>
        </w:r>
        <w:r w:rsidR="00522090">
          <w:rPr>
            <w:noProof/>
            <w:webHidden/>
          </w:rPr>
          <w:instrText xml:space="preserve"> PAGEREF _Toc17209874 \h </w:instrText>
        </w:r>
        <w:r w:rsidR="00522090">
          <w:rPr>
            <w:noProof/>
            <w:webHidden/>
          </w:rPr>
        </w:r>
        <w:r w:rsidR="00522090">
          <w:rPr>
            <w:noProof/>
            <w:webHidden/>
          </w:rPr>
          <w:fldChar w:fldCharType="separate"/>
        </w:r>
        <w:r w:rsidR="00522090">
          <w:rPr>
            <w:noProof/>
            <w:webHidden/>
          </w:rPr>
          <w:t>14</w:t>
        </w:r>
        <w:r w:rsidR="00522090">
          <w:rPr>
            <w:noProof/>
            <w:webHidden/>
          </w:rPr>
          <w:fldChar w:fldCharType="end"/>
        </w:r>
      </w:hyperlink>
    </w:p>
    <w:p w14:paraId="4FB2C18E" w14:textId="1BFDB5A6" w:rsidR="00D114E5" w:rsidRPr="009A0D37" w:rsidRDefault="00D114E5" w:rsidP="00D114E5">
      <w:pPr>
        <w:spacing w:line="360" w:lineRule="auto"/>
        <w:rPr>
          <w:sz w:val="22"/>
        </w:rPr>
      </w:pPr>
      <w:r w:rsidRPr="009A0D37">
        <w:fldChar w:fldCharType="end"/>
      </w:r>
    </w:p>
    <w:p w14:paraId="17B83510" w14:textId="77777777" w:rsidR="00D114E5" w:rsidRDefault="00D114E5" w:rsidP="00D114E5">
      <w:pPr>
        <w:widowControl/>
        <w:wordWrap/>
        <w:autoSpaceDE/>
        <w:autoSpaceDN/>
        <w:jc w:val="left"/>
      </w:pPr>
      <w:r>
        <w:br w:type="page"/>
      </w:r>
    </w:p>
    <w:bookmarkStart w:id="2" w:name="_Toc17209863"/>
    <w:p w14:paraId="10D85D70" w14:textId="77777777" w:rsidR="00D114E5" w:rsidRPr="005206EF" w:rsidRDefault="005206EF" w:rsidP="005206EF">
      <w:pPr>
        <w:pStyle w:val="1"/>
        <w:numPr>
          <w:ilvl w:val="0"/>
          <w:numId w:val="3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106BE3" wp14:editId="7E07BF66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6718935" cy="0"/>
                <wp:effectExtent l="0" t="0" r="0" b="0"/>
                <wp:wrapNone/>
                <wp:docPr id="1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C0B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left:0;text-align:left;margin-left:0;margin-top:20pt;width:529.05pt;height:0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JrHw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">
                <w10:wrap anchorx="margin"/>
              </v:shape>
            </w:pict>
          </mc:Fallback>
        </mc:AlternateContent>
      </w:r>
      <w:r w:rsidR="00D636F2">
        <w:rPr>
          <w:rFonts w:hint="eastAsia"/>
        </w:rPr>
        <w:t>설치</w:t>
      </w:r>
      <w:bookmarkEnd w:id="2"/>
    </w:p>
    <w:p w14:paraId="1AFF8FFB" w14:textId="5E791E9F" w:rsidR="0062108E" w:rsidRPr="0062108E" w:rsidRDefault="00EB508A" w:rsidP="0062108E">
      <w:pPr>
        <w:pStyle w:val="2"/>
        <w:numPr>
          <w:ilvl w:val="1"/>
          <w:numId w:val="2"/>
        </w:numPr>
        <w:ind w:firstLineChars="0"/>
      </w:pPr>
      <w:bookmarkStart w:id="3" w:name="_Toc17209864"/>
      <w:r>
        <w:rPr>
          <w:rFonts w:hint="eastAsia"/>
        </w:rPr>
        <w:t>프로그램 설치</w:t>
      </w:r>
      <w:bookmarkEnd w:id="3"/>
    </w:p>
    <w:p w14:paraId="311F7262" w14:textId="1A140D3F" w:rsidR="003231E4" w:rsidRDefault="003231E4" w:rsidP="003231E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N</w:t>
      </w:r>
      <w:r>
        <w:t>ex</w:t>
      </w:r>
      <w:r w:rsidR="0062108E">
        <w:t xml:space="preserve">t </w:t>
      </w:r>
      <w:r w:rsidR="0062108E">
        <w:rPr>
          <w:rFonts w:hint="eastAsia"/>
        </w:rPr>
        <w:t xml:space="preserve">버튼을 </w:t>
      </w:r>
      <w:r w:rsidR="006F719C">
        <w:rPr>
          <w:rFonts w:hint="eastAsia"/>
        </w:rPr>
        <w:t>클릭한다.</w:t>
      </w:r>
      <w:r>
        <w:br/>
      </w:r>
      <w:r w:rsidR="009715B2">
        <w:rPr>
          <w:noProof/>
        </w:rPr>
        <w:drawing>
          <wp:inline distT="0" distB="0" distL="0" distR="0" wp14:anchorId="0A46A764" wp14:editId="2D8B2A9A">
            <wp:extent cx="4829175" cy="3775536"/>
            <wp:effectExtent l="19050" t="19050" r="9525" b="1587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7755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96FC269" w14:textId="77777777" w:rsidR="0062108E" w:rsidRDefault="0062108E" w:rsidP="0062108E">
      <w:pPr>
        <w:pStyle w:val="aa"/>
        <w:ind w:leftChars="0" w:left="760"/>
      </w:pPr>
    </w:p>
    <w:p w14:paraId="7607A842" w14:textId="3524D366" w:rsidR="00A85A4E" w:rsidRDefault="0062108E" w:rsidP="003231E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라이선스 동의를 선택 후 </w:t>
      </w:r>
      <w:r>
        <w:t xml:space="preserve">Next </w:t>
      </w:r>
      <w:r>
        <w:rPr>
          <w:rFonts w:hint="eastAsia"/>
        </w:rPr>
        <w:t xml:space="preserve">버튼을 </w:t>
      </w:r>
      <w:r w:rsidR="006F719C">
        <w:rPr>
          <w:rFonts w:hint="eastAsia"/>
        </w:rPr>
        <w:t>클릭한다.</w:t>
      </w:r>
    </w:p>
    <w:p w14:paraId="14C3E142" w14:textId="77777777" w:rsidR="0062108E" w:rsidRDefault="009715B2" w:rsidP="0062108E">
      <w:pPr>
        <w:pStyle w:val="aa"/>
        <w:ind w:leftChars="0" w:left="760"/>
      </w:pPr>
      <w:r>
        <w:rPr>
          <w:noProof/>
        </w:rPr>
        <w:drawing>
          <wp:inline distT="0" distB="0" distL="0" distR="0" wp14:anchorId="63E1638A" wp14:editId="1F6D4912">
            <wp:extent cx="4848225" cy="3790430"/>
            <wp:effectExtent l="19050" t="19050" r="9525" b="1968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7904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3231E4">
        <w:br/>
      </w:r>
    </w:p>
    <w:p w14:paraId="16387CBB" w14:textId="77777777" w:rsidR="0062108E" w:rsidRDefault="0062108E" w:rsidP="009715B2">
      <w:pPr>
        <w:pStyle w:val="aa"/>
        <w:ind w:leftChars="0" w:left="760" w:firstLineChars="200" w:firstLine="400"/>
      </w:pPr>
    </w:p>
    <w:p w14:paraId="433C3BD8" w14:textId="77777777" w:rsidR="0062108E" w:rsidRDefault="0062108E" w:rsidP="0062108E"/>
    <w:p w14:paraId="1E73F790" w14:textId="7661AB55" w:rsidR="00A46C79" w:rsidRDefault="0062108E" w:rsidP="0062108E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lastRenderedPageBreak/>
        <w:t>N</w:t>
      </w:r>
      <w:r>
        <w:t xml:space="preserve">ext </w:t>
      </w:r>
      <w:r>
        <w:rPr>
          <w:rFonts w:hint="eastAsia"/>
        </w:rPr>
        <w:t xml:space="preserve">버튼을 </w:t>
      </w:r>
      <w:r w:rsidR="006F719C">
        <w:rPr>
          <w:rFonts w:hint="eastAsia"/>
        </w:rPr>
        <w:t>클릭한다.</w:t>
      </w:r>
      <w:r w:rsidR="003231E4">
        <w:br/>
      </w:r>
      <w:r w:rsidR="009715B2">
        <w:rPr>
          <w:noProof/>
        </w:rPr>
        <w:drawing>
          <wp:inline distT="0" distB="0" distL="0" distR="0" wp14:anchorId="24577001" wp14:editId="257FF907">
            <wp:extent cx="4857750" cy="3797877"/>
            <wp:effectExtent l="19050" t="19050" r="19050" b="1270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7978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30664FC" w14:textId="499481B9" w:rsidR="00A85A4E" w:rsidRDefault="00A85A4E" w:rsidP="00A85A4E">
      <w:r>
        <w:rPr>
          <w:rFonts w:hint="eastAsia"/>
        </w:rPr>
        <w:t xml:space="preserve"> </w:t>
      </w:r>
      <w:r>
        <w:t xml:space="preserve">      </w:t>
      </w:r>
    </w:p>
    <w:p w14:paraId="6DD65E0A" w14:textId="36319DC1" w:rsidR="0062108E" w:rsidRDefault="0062108E" w:rsidP="0062108E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I</w:t>
      </w:r>
      <w:r>
        <w:t xml:space="preserve">nstall </w:t>
      </w:r>
      <w:r>
        <w:rPr>
          <w:rFonts w:hint="eastAsia"/>
        </w:rPr>
        <w:t xml:space="preserve">버튼을 </w:t>
      </w:r>
      <w:r w:rsidR="006F719C">
        <w:rPr>
          <w:rFonts w:hint="eastAsia"/>
        </w:rPr>
        <w:t>클릭한다.</w:t>
      </w:r>
    </w:p>
    <w:p w14:paraId="6610572C" w14:textId="20100F28" w:rsidR="00A85A4E" w:rsidRDefault="00A85A4E" w:rsidP="0062108E">
      <w:pPr>
        <w:pStyle w:val="aa"/>
        <w:ind w:leftChars="0" w:left="760" w:firstLineChars="20" w:firstLine="40"/>
      </w:pPr>
      <w:r>
        <w:rPr>
          <w:noProof/>
        </w:rPr>
        <w:drawing>
          <wp:inline distT="0" distB="0" distL="0" distR="0" wp14:anchorId="70C6E42D" wp14:editId="0BADA7EE">
            <wp:extent cx="4857750" cy="3797877"/>
            <wp:effectExtent l="19050" t="19050" r="19050" b="1270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7978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3224621" w14:textId="74E9163C" w:rsidR="0062108E" w:rsidRDefault="0062108E" w:rsidP="0062108E">
      <w:pPr>
        <w:pStyle w:val="aa"/>
        <w:ind w:leftChars="0" w:left="760" w:firstLineChars="20" w:firstLine="40"/>
      </w:pPr>
    </w:p>
    <w:p w14:paraId="2D06E91E" w14:textId="7D29FE55" w:rsidR="0062108E" w:rsidRDefault="0062108E" w:rsidP="0062108E">
      <w:pPr>
        <w:pStyle w:val="aa"/>
        <w:ind w:leftChars="0" w:left="760" w:firstLineChars="20" w:firstLine="40"/>
      </w:pPr>
    </w:p>
    <w:p w14:paraId="4F0F0C4C" w14:textId="0F579E8C" w:rsidR="0062108E" w:rsidRDefault="0062108E" w:rsidP="0062108E">
      <w:pPr>
        <w:pStyle w:val="aa"/>
        <w:ind w:leftChars="0" w:left="760" w:firstLineChars="20" w:firstLine="40"/>
      </w:pPr>
    </w:p>
    <w:p w14:paraId="2F6A19A8" w14:textId="0E926D70" w:rsidR="0062108E" w:rsidRDefault="0062108E" w:rsidP="0062108E">
      <w:pPr>
        <w:pStyle w:val="aa"/>
        <w:ind w:leftChars="0" w:left="760" w:firstLineChars="20" w:firstLine="40"/>
      </w:pPr>
    </w:p>
    <w:p w14:paraId="227D287F" w14:textId="77777777" w:rsidR="0062108E" w:rsidRDefault="0062108E" w:rsidP="0062108E"/>
    <w:p w14:paraId="50D360A2" w14:textId="48F8DF11" w:rsidR="0062108E" w:rsidRDefault="0062108E" w:rsidP="0062108E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lastRenderedPageBreak/>
        <w:t>프로그램 설치 진행상태가 보인다.</w:t>
      </w:r>
    </w:p>
    <w:p w14:paraId="181F0296" w14:textId="77AE49BB" w:rsidR="00A85A4E" w:rsidRDefault="00A85A4E" w:rsidP="0062108E">
      <w:pPr>
        <w:pStyle w:val="aa"/>
        <w:ind w:leftChars="0" w:left="760" w:firstLineChars="20" w:firstLine="40"/>
      </w:pPr>
      <w:r>
        <w:rPr>
          <w:noProof/>
        </w:rPr>
        <w:drawing>
          <wp:inline distT="0" distB="0" distL="0" distR="0" wp14:anchorId="03ADD49D" wp14:editId="01F6E4A5">
            <wp:extent cx="4857750" cy="3797877"/>
            <wp:effectExtent l="19050" t="19050" r="19050" b="1270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7978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44F8930" w14:textId="2A4EE9C1" w:rsidR="0062108E" w:rsidRDefault="0062108E" w:rsidP="0062108E">
      <w:pPr>
        <w:pStyle w:val="aa"/>
        <w:ind w:leftChars="0" w:left="760" w:firstLineChars="20" w:firstLine="40"/>
      </w:pPr>
    </w:p>
    <w:p w14:paraId="4765A4FF" w14:textId="61A6CA56" w:rsidR="00A85A4E" w:rsidRDefault="0062108E" w:rsidP="0062108E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F</w:t>
      </w:r>
      <w:r>
        <w:t xml:space="preserve">inish </w:t>
      </w:r>
      <w:r>
        <w:rPr>
          <w:rFonts w:hint="eastAsia"/>
        </w:rPr>
        <w:t xml:space="preserve">버튼을 </w:t>
      </w:r>
      <w:r w:rsidR="006F719C">
        <w:rPr>
          <w:rFonts w:hint="eastAsia"/>
        </w:rPr>
        <w:t>클릭한다.</w:t>
      </w:r>
    </w:p>
    <w:p w14:paraId="4D1B3900" w14:textId="7456E3A8" w:rsidR="00F26A59" w:rsidRPr="005F34E1" w:rsidRDefault="00A85A4E" w:rsidP="005F34E1">
      <w:pPr>
        <w:pStyle w:val="aa"/>
        <w:ind w:leftChars="0" w:left="760" w:firstLineChars="20" w:firstLine="40"/>
      </w:pPr>
      <w:r>
        <w:rPr>
          <w:noProof/>
        </w:rPr>
        <w:drawing>
          <wp:inline distT="0" distB="0" distL="0" distR="0" wp14:anchorId="2EC7A22D" wp14:editId="33CBB594">
            <wp:extent cx="4857750" cy="3797877"/>
            <wp:effectExtent l="19050" t="19050" r="19050" b="1270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7978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F26A59" w:rsidRPr="005F34E1">
        <w:rPr>
          <w:b/>
          <w:bCs/>
          <w:sz w:val="22"/>
          <w:szCs w:val="20"/>
        </w:rPr>
        <w:br w:type="page"/>
      </w:r>
    </w:p>
    <w:p w14:paraId="10766716" w14:textId="77777777" w:rsidR="007D3996" w:rsidRDefault="007D3996">
      <w:pPr>
        <w:widowControl/>
        <w:wordWrap/>
        <w:autoSpaceDE/>
        <w:autoSpaceDN/>
        <w:jc w:val="left"/>
        <w:rPr>
          <w:b/>
          <w:bCs/>
          <w:sz w:val="22"/>
          <w:szCs w:val="20"/>
        </w:rPr>
      </w:pPr>
    </w:p>
    <w:p w14:paraId="28668699" w14:textId="1952CEBA" w:rsidR="00D114E5" w:rsidRDefault="005F34E1" w:rsidP="008C368D">
      <w:pPr>
        <w:pStyle w:val="1"/>
        <w:numPr>
          <w:ilvl w:val="0"/>
          <w:numId w:val="3"/>
        </w:numPr>
        <w:rPr>
          <w:szCs w:val="20"/>
        </w:rPr>
      </w:pPr>
      <w:bookmarkStart w:id="4" w:name="_Toc17209865"/>
      <w:r>
        <w:rPr>
          <w:rFonts w:hint="eastAsia"/>
          <w:szCs w:val="20"/>
        </w:rPr>
        <w:t>프로그램 실행</w:t>
      </w:r>
      <w:bookmarkEnd w:id="4"/>
    </w:p>
    <w:bookmarkStart w:id="5" w:name="_Toc17209866"/>
    <w:p w14:paraId="00466E02" w14:textId="1803B9AB" w:rsidR="008955E3" w:rsidRDefault="00DF2A19" w:rsidP="00AB4E65">
      <w:pPr>
        <w:pStyle w:val="2"/>
        <w:numPr>
          <w:ilvl w:val="1"/>
          <w:numId w:val="5"/>
        </w:numPr>
        <w:ind w:firstLine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58A9F5" wp14:editId="337CE18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718935" cy="0"/>
                <wp:effectExtent l="0" t="0" r="0" b="0"/>
                <wp:wrapNone/>
                <wp:docPr id="1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8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792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left:0;text-align:left;margin-left:0;margin-top:1pt;width:529.05pt;height:0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BlIAIAAD0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">
                <w10:wrap anchorx="margin"/>
              </v:shape>
            </w:pict>
          </mc:Fallback>
        </mc:AlternateContent>
      </w:r>
      <w:r w:rsidR="00402370">
        <w:rPr>
          <w:rFonts w:hint="eastAsia"/>
        </w:rPr>
        <w:t xml:space="preserve">프로젝트 </w:t>
      </w:r>
      <w:r w:rsidR="005F34E1">
        <w:rPr>
          <w:rFonts w:hint="eastAsia"/>
        </w:rPr>
        <w:t>실행</w:t>
      </w:r>
      <w:bookmarkEnd w:id="5"/>
    </w:p>
    <w:p w14:paraId="61F69149" w14:textId="0B2C2BB1" w:rsidR="005F34E1" w:rsidRDefault="005F34E1" w:rsidP="005F34E1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바탕화면의 </w:t>
      </w:r>
      <w:r>
        <w:t xml:space="preserve">HYTOS </w:t>
      </w:r>
      <w:r>
        <w:rPr>
          <w:rFonts w:hint="eastAsia"/>
        </w:rPr>
        <w:t>아이콘을 더블클릭 한다.</w:t>
      </w:r>
    </w:p>
    <w:p w14:paraId="451A5D57" w14:textId="0F9799D4" w:rsidR="005F34E1" w:rsidRPr="005F34E1" w:rsidRDefault="005F34E1" w:rsidP="005F34E1">
      <w:pPr>
        <w:pStyle w:val="aa"/>
        <w:ind w:leftChars="0" w:left="760"/>
      </w:pPr>
      <w:r>
        <w:rPr>
          <w:noProof/>
        </w:rPr>
        <w:drawing>
          <wp:inline distT="0" distB="0" distL="0" distR="0" wp14:anchorId="4D75ACF3" wp14:editId="24126AF5">
            <wp:extent cx="712623" cy="654843"/>
            <wp:effectExtent l="19050" t="19050" r="11430" b="1206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623" cy="6548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92F5FF3" w14:textId="7D06CEE5" w:rsidR="004A32B6" w:rsidRPr="00434FB3" w:rsidRDefault="00E01433" w:rsidP="00E01433">
      <w:pPr>
        <w:widowControl/>
        <w:wordWrap/>
        <w:autoSpaceDE/>
        <w:autoSpaceDN/>
        <w:jc w:val="left"/>
      </w:pPr>
      <w:r>
        <w:br w:type="page"/>
      </w:r>
      <w:bookmarkStart w:id="6" w:name="_GoBack"/>
      <w:bookmarkEnd w:id="6"/>
    </w:p>
    <w:p w14:paraId="4D7D8542" w14:textId="57062330" w:rsidR="00F140A5" w:rsidRDefault="009D257D" w:rsidP="00F90AD5">
      <w:pPr>
        <w:pStyle w:val="2"/>
        <w:numPr>
          <w:ilvl w:val="1"/>
          <w:numId w:val="5"/>
        </w:numPr>
        <w:ind w:firstLineChars="0"/>
      </w:pPr>
      <w:bookmarkStart w:id="7" w:name="_Toc17209867"/>
      <w:r>
        <w:rPr>
          <w:rFonts w:hint="eastAsia"/>
        </w:rPr>
        <w:lastRenderedPageBreak/>
        <w:t xml:space="preserve">프로젝트 </w:t>
      </w:r>
      <w:r w:rsidR="005F34E1">
        <w:rPr>
          <w:rFonts w:hint="eastAsia"/>
        </w:rPr>
        <w:t>생성</w:t>
      </w:r>
      <w:bookmarkEnd w:id="7"/>
    </w:p>
    <w:p w14:paraId="2180D0F7" w14:textId="2C2F99D3" w:rsidR="005F34E1" w:rsidRDefault="005F34E1" w:rsidP="005F34E1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오른쪽 </w:t>
      </w:r>
      <w:r>
        <w:t xml:space="preserve">+ </w:t>
      </w:r>
      <w:r>
        <w:rPr>
          <w:rFonts w:hint="eastAsia"/>
        </w:rPr>
        <w:t xml:space="preserve">버튼을 </w:t>
      </w:r>
      <w:r w:rsidR="006F719C">
        <w:rPr>
          <w:rFonts w:hint="eastAsia"/>
        </w:rPr>
        <w:t>클릭한다.</w:t>
      </w:r>
    </w:p>
    <w:p w14:paraId="302A2FCD" w14:textId="050968BC" w:rsidR="005F34E1" w:rsidRPr="005F34E1" w:rsidRDefault="005F34E1" w:rsidP="005F34E1">
      <w:pPr>
        <w:pStyle w:val="aa"/>
        <w:ind w:leftChars="0" w:left="760"/>
      </w:pPr>
      <w:r>
        <w:rPr>
          <w:noProof/>
        </w:rPr>
        <w:drawing>
          <wp:inline distT="0" distB="0" distL="0" distR="0" wp14:anchorId="5503B748" wp14:editId="0752D3D6">
            <wp:extent cx="4309200" cy="1324800"/>
            <wp:effectExtent l="19050" t="19050" r="15240" b="2794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200" cy="1324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36E176E" w14:textId="00D410E2" w:rsidR="003513FC" w:rsidRDefault="00434FB3" w:rsidP="001000C3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프로젝트 폴더를 생성 후 선택 버튼을 </w:t>
      </w:r>
      <w:r w:rsidR="006F719C">
        <w:rPr>
          <w:rFonts w:hint="eastAsia"/>
        </w:rPr>
        <w:t>클릭한다.</w:t>
      </w:r>
    </w:p>
    <w:p w14:paraId="31D95829" w14:textId="6EC853F0" w:rsidR="00434FB3" w:rsidRDefault="00434FB3" w:rsidP="00434FB3">
      <w:pPr>
        <w:pStyle w:val="aa"/>
        <w:ind w:leftChars="0" w:left="760"/>
      </w:pPr>
      <w:r>
        <w:rPr>
          <w:noProof/>
        </w:rPr>
        <w:drawing>
          <wp:inline distT="0" distB="0" distL="0" distR="0" wp14:anchorId="16491F24" wp14:editId="0E3C72C9">
            <wp:extent cx="6181725" cy="4191000"/>
            <wp:effectExtent l="19050" t="19050" r="28575" b="1905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이미지 2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4191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B7B2E22" w14:textId="14105B70" w:rsidR="00FB4BAF" w:rsidRDefault="00FB4BAF" w:rsidP="00C65754">
      <w:pPr>
        <w:jc w:val="center"/>
        <w:rPr>
          <w:noProof/>
        </w:rPr>
      </w:pPr>
    </w:p>
    <w:p w14:paraId="0FA59802" w14:textId="77777777" w:rsidR="00CF5FA3" w:rsidRDefault="0083470A" w:rsidP="00CF5FA3">
      <w:pPr>
        <w:jc w:val="center"/>
      </w:pPr>
      <w:r>
        <w:br w:type="page"/>
      </w:r>
    </w:p>
    <w:p w14:paraId="5EC54D68" w14:textId="20FF55A7" w:rsidR="00DC4C47" w:rsidRDefault="0087421E" w:rsidP="00FC1B2A">
      <w:pPr>
        <w:pStyle w:val="2"/>
        <w:numPr>
          <w:ilvl w:val="1"/>
          <w:numId w:val="5"/>
        </w:numPr>
        <w:ind w:firstLineChars="0"/>
      </w:pPr>
      <w:bookmarkStart w:id="8" w:name="_Toc17209868"/>
      <w:r>
        <w:rPr>
          <w:rFonts w:hint="eastAsia"/>
        </w:rPr>
        <w:lastRenderedPageBreak/>
        <w:t>프로젝트 삭제</w:t>
      </w:r>
      <w:bookmarkEnd w:id="8"/>
    </w:p>
    <w:p w14:paraId="7E85A063" w14:textId="72E24D84" w:rsidR="0087421E" w:rsidRDefault="0087421E" w:rsidP="0087421E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삭제하고자 하는 프로젝트를 선택 후 오른쪽 </w:t>
      </w:r>
      <w:r>
        <w:t xml:space="preserve">– </w:t>
      </w:r>
      <w:r>
        <w:rPr>
          <w:rFonts w:hint="eastAsia"/>
        </w:rPr>
        <w:t xml:space="preserve">버튼을 </w:t>
      </w:r>
      <w:r w:rsidR="006F719C">
        <w:rPr>
          <w:rFonts w:hint="eastAsia"/>
        </w:rPr>
        <w:t>클릭한다.</w:t>
      </w:r>
    </w:p>
    <w:p w14:paraId="37752D8B" w14:textId="65008557" w:rsidR="0087421E" w:rsidRDefault="0087421E" w:rsidP="0087421E">
      <w:pPr>
        <w:pStyle w:val="aa"/>
        <w:ind w:leftChars="0" w:left="760"/>
      </w:pPr>
      <w:r>
        <w:rPr>
          <w:rFonts w:hint="eastAsia"/>
          <w:noProof/>
        </w:rPr>
        <w:drawing>
          <wp:inline distT="0" distB="0" distL="0" distR="0" wp14:anchorId="7A115F65" wp14:editId="7DD2494C">
            <wp:extent cx="4305300" cy="1323975"/>
            <wp:effectExtent l="19050" t="19050" r="19050" b="2857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이미지 2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3239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00839C3" w14:textId="7BC19DA4" w:rsidR="0087421E" w:rsidRDefault="0087421E" w:rsidP="0087421E">
      <w:pPr>
        <w:pStyle w:val="aa"/>
        <w:numPr>
          <w:ilvl w:val="0"/>
          <w:numId w:val="20"/>
        </w:numPr>
        <w:ind w:leftChars="0"/>
      </w:pPr>
      <w:r>
        <w:t>OK</w:t>
      </w:r>
      <w:r>
        <w:rPr>
          <w:rFonts w:hint="eastAsia"/>
        </w:rPr>
        <w:t xml:space="preserve">버튼을 </w:t>
      </w:r>
      <w:r w:rsidR="006F719C">
        <w:rPr>
          <w:rFonts w:hint="eastAsia"/>
        </w:rPr>
        <w:t>클릭하여</w:t>
      </w:r>
      <w:r w:rsidR="00E01433">
        <w:rPr>
          <w:rFonts w:hint="eastAsia"/>
        </w:rPr>
        <w:t xml:space="preserve"> 프로젝트를 삭제한다.</w:t>
      </w:r>
    </w:p>
    <w:p w14:paraId="1E74912D" w14:textId="30956378" w:rsidR="00E01433" w:rsidRPr="0087421E" w:rsidRDefault="00E01433" w:rsidP="00E01433">
      <w:pPr>
        <w:pStyle w:val="aa"/>
        <w:ind w:leftChars="0" w:left="760"/>
      </w:pPr>
      <w:r>
        <w:rPr>
          <w:noProof/>
        </w:rPr>
        <w:drawing>
          <wp:inline distT="0" distB="0" distL="0" distR="0" wp14:anchorId="6E15BC78" wp14:editId="325460F9">
            <wp:extent cx="3362325" cy="1057275"/>
            <wp:effectExtent l="19050" t="19050" r="28575" b="2857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0572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F9B23AB" w14:textId="77777777" w:rsidR="00C65754" w:rsidRPr="00C65754" w:rsidRDefault="00C65754" w:rsidP="00C65754"/>
    <w:p w14:paraId="5DB43109" w14:textId="5DE10A0B" w:rsidR="00C65754" w:rsidRDefault="00C65754" w:rsidP="00C65754">
      <w:pPr>
        <w:jc w:val="center"/>
      </w:pPr>
    </w:p>
    <w:p w14:paraId="43CCCE31" w14:textId="25CC3477" w:rsidR="00C65754" w:rsidRDefault="00E01433">
      <w:pPr>
        <w:widowControl/>
        <w:wordWrap/>
        <w:autoSpaceDE/>
        <w:autoSpaceDN/>
        <w:jc w:val="left"/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14:paraId="5700B09B" w14:textId="64B34AFD" w:rsidR="00CF5FA3" w:rsidRDefault="00CF5FA3" w:rsidP="00CF5FA3">
      <w:pPr>
        <w:pStyle w:val="2"/>
      </w:pPr>
      <w:bookmarkStart w:id="9" w:name="_Toc17209869"/>
      <w:r>
        <w:rPr>
          <w:rFonts w:hint="eastAsia"/>
        </w:rPr>
        <w:lastRenderedPageBreak/>
        <w:t>2</w:t>
      </w:r>
      <w:r>
        <w:t xml:space="preserve">.4 </w:t>
      </w:r>
      <w:r w:rsidR="00DA7C9B">
        <w:t xml:space="preserve">  </w:t>
      </w:r>
      <w:r w:rsidR="00E01433">
        <w:rPr>
          <w:rFonts w:hint="eastAsia"/>
        </w:rPr>
        <w:t>도면 생성</w:t>
      </w:r>
      <w:bookmarkEnd w:id="9"/>
    </w:p>
    <w:p w14:paraId="508418E7" w14:textId="3C87A225" w:rsidR="00CF5FA3" w:rsidRDefault="00CF5FA3" w:rsidP="00C65754">
      <w:pPr>
        <w:pStyle w:val="aa"/>
        <w:numPr>
          <w:ilvl w:val="0"/>
          <w:numId w:val="20"/>
        </w:numPr>
        <w:ind w:leftChars="0"/>
      </w:pPr>
      <w:r>
        <w:t>[</w:t>
      </w:r>
      <w:r w:rsidR="00DB0B92">
        <w:t>File</w:t>
      </w:r>
      <w:r>
        <w:rPr>
          <w:rFonts w:hint="eastAsia"/>
        </w:rPr>
        <w:t>]</w:t>
      </w:r>
      <w:r>
        <w:t xml:space="preserve"> – [</w:t>
      </w:r>
      <w:r w:rsidR="00DB0B92">
        <w:t>New</w:t>
      </w:r>
      <w:r>
        <w:t>]</w:t>
      </w:r>
      <w:r w:rsidR="00DB0B92">
        <w:rPr>
          <w:rFonts w:hint="eastAsia"/>
        </w:rPr>
        <w:t xml:space="preserve"> 버튼을 </w:t>
      </w:r>
      <w:r w:rsidR="006F719C">
        <w:rPr>
          <w:rFonts w:hint="eastAsia"/>
        </w:rPr>
        <w:t>클릭한다.</w:t>
      </w:r>
    </w:p>
    <w:p w14:paraId="1B07A7F7" w14:textId="675251D2" w:rsidR="00D00CC8" w:rsidRDefault="00D00CC8" w:rsidP="00D00CC8">
      <w:pPr>
        <w:pStyle w:val="aa"/>
        <w:ind w:leftChars="0" w:left="760"/>
      </w:pPr>
      <w:r>
        <w:rPr>
          <w:rFonts w:hint="eastAsia"/>
          <w:noProof/>
        </w:rPr>
        <w:drawing>
          <wp:inline distT="0" distB="0" distL="0" distR="0" wp14:anchorId="580860C4" wp14:editId="3BEF5310">
            <wp:extent cx="2657475" cy="1228725"/>
            <wp:effectExtent l="19050" t="19050" r="28575" b="28575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이미지 29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228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C19CA4A" w14:textId="0687F85A" w:rsidR="00D00CC8" w:rsidRDefault="00D00CC8" w:rsidP="00D00CC8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N</w:t>
      </w:r>
      <w:r>
        <w:t>ame</w:t>
      </w:r>
      <w:r>
        <w:rPr>
          <w:rFonts w:hint="eastAsia"/>
        </w:rPr>
        <w:t xml:space="preserve">을 입력 후 </w:t>
      </w:r>
      <w:r>
        <w:t xml:space="preserve">OK </w:t>
      </w:r>
      <w:r>
        <w:rPr>
          <w:rFonts w:hint="eastAsia"/>
        </w:rPr>
        <w:t xml:space="preserve">버튼을 </w:t>
      </w:r>
      <w:r w:rsidR="006F719C">
        <w:rPr>
          <w:rFonts w:hint="eastAsia"/>
        </w:rPr>
        <w:t>클릭한다.</w:t>
      </w:r>
    </w:p>
    <w:p w14:paraId="192843C3" w14:textId="5ABC8CD5" w:rsidR="00D00CC8" w:rsidRDefault="00D00CC8" w:rsidP="00D00CC8">
      <w:pPr>
        <w:pStyle w:val="aa"/>
        <w:ind w:leftChars="0" w:left="760"/>
      </w:pPr>
      <w:r>
        <w:rPr>
          <w:rFonts w:hint="eastAsia"/>
          <w:noProof/>
        </w:rPr>
        <w:drawing>
          <wp:inline distT="0" distB="0" distL="0" distR="0" wp14:anchorId="023C0393" wp14:editId="1352636A">
            <wp:extent cx="2657475" cy="1228725"/>
            <wp:effectExtent l="19050" t="19050" r="28575" b="28575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이미지 30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228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5A6ED0E" w14:textId="13EF047E" w:rsidR="001D1DEC" w:rsidRPr="00CF5FA3" w:rsidRDefault="001D1DEC" w:rsidP="00CF5FA3"/>
    <w:p w14:paraId="6FE0DB25" w14:textId="77777777" w:rsidR="00C65754" w:rsidRDefault="00C65754">
      <w:pPr>
        <w:widowControl/>
        <w:wordWrap/>
        <w:autoSpaceDE/>
        <w:autoSpaceDN/>
        <w:jc w:val="left"/>
        <w:rPr>
          <w:b/>
          <w:bCs/>
          <w:sz w:val="22"/>
        </w:rPr>
      </w:pPr>
      <w:r>
        <w:br w:type="page"/>
      </w:r>
    </w:p>
    <w:p w14:paraId="204408F7" w14:textId="5B8385E5" w:rsidR="0091484C" w:rsidRDefault="0091484C" w:rsidP="0091484C">
      <w:pPr>
        <w:pStyle w:val="2"/>
      </w:pPr>
      <w:bookmarkStart w:id="10" w:name="_Toc17209870"/>
      <w:r>
        <w:rPr>
          <w:rFonts w:hint="eastAsia"/>
        </w:rPr>
        <w:lastRenderedPageBreak/>
        <w:t>2</w:t>
      </w:r>
      <w:r>
        <w:t xml:space="preserve">.5 </w:t>
      </w:r>
      <w:r w:rsidR="00DA7C9B">
        <w:t xml:space="preserve">  </w:t>
      </w:r>
      <w:r w:rsidR="00D00CC8">
        <w:rPr>
          <w:rFonts w:hint="eastAsia"/>
        </w:rPr>
        <w:t>도면 삭제</w:t>
      </w:r>
      <w:bookmarkEnd w:id="10"/>
    </w:p>
    <w:p w14:paraId="6D189C35" w14:textId="605A1F9F" w:rsidR="0091484C" w:rsidRDefault="00197142" w:rsidP="00C65754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 xml:space="preserve">도면 탐색기창에서 </w:t>
      </w:r>
      <w:r w:rsidR="00D00CC8">
        <w:rPr>
          <w:rFonts w:hint="eastAsia"/>
        </w:rPr>
        <w:t>삭제하고자 하는 도면을 선택 후 마우스 우 클릭한다</w:t>
      </w:r>
    </w:p>
    <w:p w14:paraId="1BAAA7A0" w14:textId="7CA7944B" w:rsidR="00D00CC8" w:rsidRDefault="00D00CC8" w:rsidP="00D00CC8">
      <w:pPr>
        <w:pStyle w:val="aa"/>
        <w:ind w:leftChars="0" w:left="760"/>
      </w:pPr>
      <w:r>
        <w:rPr>
          <w:rFonts w:hint="eastAsia"/>
          <w:noProof/>
        </w:rPr>
        <w:drawing>
          <wp:inline distT="0" distB="0" distL="0" distR="0" wp14:anchorId="7C5A3D22" wp14:editId="65E63E90">
            <wp:extent cx="2914650" cy="1381125"/>
            <wp:effectExtent l="19050" t="19050" r="19050" b="28575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이미지 31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3811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3F0FE27" w14:textId="2DEAF762" w:rsidR="00197142" w:rsidRDefault="00197142" w:rsidP="00197142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D</w:t>
      </w:r>
      <w:r>
        <w:t xml:space="preserve">elete Drawing </w:t>
      </w:r>
      <w:r>
        <w:rPr>
          <w:rFonts w:hint="eastAsia"/>
        </w:rPr>
        <w:t>버튼을 클릭한다.</w:t>
      </w:r>
    </w:p>
    <w:p w14:paraId="2A21469D" w14:textId="3CC3B56D" w:rsidR="00197142" w:rsidRDefault="00197142" w:rsidP="00197142">
      <w:pPr>
        <w:pStyle w:val="aa"/>
        <w:ind w:leftChars="0" w:left="760"/>
      </w:pPr>
      <w:r>
        <w:rPr>
          <w:rFonts w:hint="eastAsia"/>
          <w:noProof/>
        </w:rPr>
        <w:drawing>
          <wp:inline distT="0" distB="0" distL="0" distR="0" wp14:anchorId="3B13EFB0" wp14:editId="3B852FA1">
            <wp:extent cx="2371725" cy="1057275"/>
            <wp:effectExtent l="19050" t="19050" r="28575" b="28575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이미지 32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0572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BC28109" w14:textId="78FED6C5" w:rsidR="00C65754" w:rsidRPr="00C65754" w:rsidRDefault="00197142" w:rsidP="00197142">
      <w:pPr>
        <w:widowControl/>
        <w:wordWrap/>
        <w:autoSpaceDE/>
        <w:autoSpaceDN/>
        <w:jc w:val="left"/>
        <w:rPr>
          <w:noProof/>
        </w:rPr>
      </w:pPr>
      <w:r>
        <w:rPr>
          <w:noProof/>
        </w:rPr>
        <w:br w:type="page"/>
      </w:r>
    </w:p>
    <w:p w14:paraId="64D1F744" w14:textId="65DFECBF" w:rsidR="00C65754" w:rsidRDefault="00C65754" w:rsidP="00C65754">
      <w:pPr>
        <w:jc w:val="center"/>
      </w:pPr>
    </w:p>
    <w:p w14:paraId="53B67138" w14:textId="21F79680" w:rsidR="0091484C" w:rsidRDefault="00DA7C9B" w:rsidP="009A4782">
      <w:pPr>
        <w:pStyle w:val="2"/>
        <w:numPr>
          <w:ilvl w:val="1"/>
          <w:numId w:val="27"/>
        </w:numPr>
        <w:ind w:firstLineChars="0"/>
      </w:pPr>
      <w:r>
        <w:t xml:space="preserve"> </w:t>
      </w:r>
      <w:r w:rsidR="008B373C">
        <w:rPr>
          <w:rFonts w:hint="eastAsia"/>
        </w:rPr>
        <w:t xml:space="preserve"> </w:t>
      </w:r>
      <w:bookmarkStart w:id="11" w:name="_Toc17209871"/>
      <w:r w:rsidR="00197142">
        <w:rPr>
          <w:rFonts w:hint="eastAsia"/>
        </w:rPr>
        <w:t>개체 삽입</w:t>
      </w:r>
      <w:bookmarkEnd w:id="11"/>
    </w:p>
    <w:p w14:paraId="32558238" w14:textId="026541CA" w:rsidR="00197142" w:rsidRPr="00197142" w:rsidRDefault="00197142" w:rsidP="00197142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심벌 탐색기창에 있는 개체를 선택한다.</w:t>
      </w:r>
    </w:p>
    <w:p w14:paraId="3BA55E0B" w14:textId="3D17F286" w:rsidR="009A4782" w:rsidRDefault="00197142" w:rsidP="00197142">
      <w:pPr>
        <w:pStyle w:val="aa"/>
        <w:ind w:leftChars="0" w:left="760"/>
      </w:pPr>
      <w:r>
        <w:rPr>
          <w:noProof/>
        </w:rPr>
        <w:drawing>
          <wp:inline distT="0" distB="0" distL="0" distR="0" wp14:anchorId="313CD0EF" wp14:editId="483F50F9">
            <wp:extent cx="2628900" cy="3638550"/>
            <wp:effectExtent l="19050" t="19050" r="19050" b="19050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638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AF03750" w14:textId="31D7D47C" w:rsidR="009A4782" w:rsidRDefault="00197142" w:rsidP="009A4782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선택한 개체를 드래그 하여 도면에 놓는다</w:t>
      </w:r>
    </w:p>
    <w:p w14:paraId="3FFF6686" w14:textId="25B2BB47" w:rsidR="00197142" w:rsidRDefault="00197142" w:rsidP="00197142">
      <w:pPr>
        <w:pStyle w:val="aa"/>
        <w:ind w:leftChars="0" w:left="760"/>
      </w:pPr>
      <w:r>
        <w:rPr>
          <w:noProof/>
        </w:rPr>
        <w:drawing>
          <wp:inline distT="0" distB="0" distL="0" distR="0" wp14:anchorId="54C75C4C" wp14:editId="1F86F72A">
            <wp:extent cx="6285636" cy="3404720"/>
            <wp:effectExtent l="19050" t="19050" r="20320" b="24765"/>
            <wp:docPr id="192" name="그림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636" cy="34047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3F018A4" w14:textId="78FF7525" w:rsidR="001045ED" w:rsidRDefault="001045ED" w:rsidP="00F7294A"/>
    <w:p w14:paraId="4FD07B47" w14:textId="5AD111E8" w:rsidR="0053478C" w:rsidRDefault="0053478C" w:rsidP="001045ED">
      <w:pPr>
        <w:jc w:val="center"/>
      </w:pPr>
    </w:p>
    <w:p w14:paraId="7F062170" w14:textId="21A8EA98" w:rsidR="008B373C" w:rsidRDefault="008B373C" w:rsidP="001045ED">
      <w:pPr>
        <w:jc w:val="center"/>
      </w:pPr>
    </w:p>
    <w:p w14:paraId="3CDDD20D" w14:textId="0F3460C0" w:rsidR="00013EE2" w:rsidRDefault="00013EE2" w:rsidP="00013EE2">
      <w:pPr>
        <w:widowControl/>
        <w:wordWrap/>
        <w:autoSpaceDE/>
        <w:autoSpaceDN/>
        <w:jc w:val="left"/>
      </w:pPr>
      <w:r>
        <w:br w:type="page"/>
      </w:r>
    </w:p>
    <w:p w14:paraId="3FF6C7F8" w14:textId="6ED20FBB" w:rsidR="00013EE2" w:rsidRDefault="00DA7C9B" w:rsidP="00013EE2">
      <w:pPr>
        <w:pStyle w:val="2"/>
        <w:numPr>
          <w:ilvl w:val="1"/>
          <w:numId w:val="27"/>
        </w:numPr>
        <w:ind w:firstLineChars="0"/>
      </w:pPr>
      <w:r>
        <w:rPr>
          <w:rFonts w:hint="eastAsia"/>
        </w:rPr>
        <w:lastRenderedPageBreak/>
        <w:t xml:space="preserve"> </w:t>
      </w:r>
      <w:bookmarkStart w:id="12" w:name="_Toc17209872"/>
      <w:r w:rsidR="00F7294A">
        <w:rPr>
          <w:rFonts w:hint="eastAsia"/>
        </w:rPr>
        <w:t>스트림 라인 연결</w:t>
      </w:r>
      <w:bookmarkEnd w:id="12"/>
    </w:p>
    <w:p w14:paraId="2367B22F" w14:textId="5A270227" w:rsidR="00013EE2" w:rsidRDefault="00F7294A" w:rsidP="00013EE2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[T</w:t>
      </w:r>
      <w:r>
        <w:t xml:space="preserve">ools] – [Stream Line] </w:t>
      </w:r>
      <w:r>
        <w:rPr>
          <w:rFonts w:hint="eastAsia"/>
        </w:rPr>
        <w:t xml:space="preserve">버튼을 </w:t>
      </w:r>
      <w:r w:rsidR="006F719C">
        <w:rPr>
          <w:rFonts w:hint="eastAsia"/>
        </w:rPr>
        <w:t>클릭한</w:t>
      </w:r>
      <w:r>
        <w:rPr>
          <w:rFonts w:hint="eastAsia"/>
        </w:rPr>
        <w:t>다.</w:t>
      </w:r>
    </w:p>
    <w:p w14:paraId="2217AA44" w14:textId="20C92B2D" w:rsidR="00F7294A" w:rsidRDefault="00F7294A" w:rsidP="00013EE2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시작 개체의 노즐 번호를 선택한다.</w:t>
      </w:r>
    </w:p>
    <w:p w14:paraId="5806FE33" w14:textId="46DFE89F" w:rsidR="00F7294A" w:rsidRDefault="00F7294A" w:rsidP="00013EE2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목적지 개체의 노즐 번호를 선택한다.</w:t>
      </w:r>
    </w:p>
    <w:p w14:paraId="3F234376" w14:textId="0199A047" w:rsidR="00F7294A" w:rsidRDefault="00F7294A" w:rsidP="00013EE2">
      <w:pPr>
        <w:pStyle w:val="aa"/>
        <w:numPr>
          <w:ilvl w:val="0"/>
          <w:numId w:val="20"/>
        </w:numPr>
        <w:ind w:leftChars="0"/>
      </w:pPr>
      <w:r>
        <w:rPr>
          <w:rFonts w:hint="eastAsia"/>
        </w:rPr>
        <w:t>스트림 라인이 정상적으로 연결되면 노즐 번호의 색상이 바뀐다.</w:t>
      </w:r>
    </w:p>
    <w:p w14:paraId="029B0F6C" w14:textId="2AF74C9C" w:rsidR="00F7294A" w:rsidRDefault="00F7294A" w:rsidP="00F7294A">
      <w:pPr>
        <w:pStyle w:val="aa"/>
        <w:ind w:leftChars="0" w:left="760"/>
      </w:pPr>
      <w:r>
        <w:rPr>
          <w:rFonts w:hint="eastAsia"/>
          <w:noProof/>
        </w:rPr>
        <w:drawing>
          <wp:inline distT="0" distB="0" distL="0" distR="0" wp14:anchorId="04F437A5" wp14:editId="122EE6BC">
            <wp:extent cx="6274800" cy="3398400"/>
            <wp:effectExtent l="19050" t="19050" r="12065" b="12065"/>
            <wp:docPr id="193" name="그림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이미지 37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4800" cy="3398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AE8C82F" w14:textId="66C78C17" w:rsidR="00044769" w:rsidRDefault="00044769" w:rsidP="00044769">
      <w:pPr>
        <w:widowControl/>
        <w:wordWrap/>
        <w:autoSpaceDE/>
        <w:autoSpaceDN/>
        <w:jc w:val="left"/>
      </w:pPr>
      <w:r>
        <w:br w:type="page"/>
      </w:r>
    </w:p>
    <w:p w14:paraId="47AC08CF" w14:textId="64720503" w:rsidR="009533D3" w:rsidRDefault="00044769" w:rsidP="00044769">
      <w:pPr>
        <w:pStyle w:val="2"/>
        <w:numPr>
          <w:ilvl w:val="1"/>
          <w:numId w:val="27"/>
        </w:numPr>
        <w:ind w:firstLineChars="0"/>
      </w:pPr>
      <w:r>
        <w:rPr>
          <w:rFonts w:hint="eastAsia"/>
        </w:rPr>
        <w:lastRenderedPageBreak/>
        <w:t xml:space="preserve"> </w:t>
      </w:r>
      <w:bookmarkStart w:id="13" w:name="_Toc17209873"/>
      <w:r>
        <w:rPr>
          <w:rFonts w:hint="eastAsia"/>
        </w:rPr>
        <w:t>개체 및 스트림 라인 삭제</w:t>
      </w:r>
      <w:bookmarkEnd w:id="13"/>
    </w:p>
    <w:p w14:paraId="2457FF3E" w14:textId="75F468EF" w:rsidR="00044769" w:rsidRPr="00044769" w:rsidRDefault="00044769" w:rsidP="00044769">
      <w:pPr>
        <w:pStyle w:val="aa"/>
        <w:numPr>
          <w:ilvl w:val="0"/>
          <w:numId w:val="33"/>
        </w:numPr>
        <w:ind w:leftChars="0"/>
      </w:pPr>
      <w:r>
        <w:rPr>
          <w:rFonts w:hint="eastAsia"/>
        </w:rPr>
        <w:t>화면에서 삭제하고자 하는 개체 및 스트림 라인을 선택</w:t>
      </w:r>
      <w:r w:rsidR="00410C1F">
        <w:rPr>
          <w:rFonts w:hint="eastAsia"/>
        </w:rPr>
        <w:t>한다.</w:t>
      </w:r>
    </w:p>
    <w:p w14:paraId="526A14AA" w14:textId="3C6A7EA7" w:rsidR="00013EE2" w:rsidRDefault="00410C1F" w:rsidP="00013EE2">
      <w:pPr>
        <w:pStyle w:val="aa"/>
        <w:ind w:leftChars="0" w:left="694"/>
      </w:pPr>
      <w:r>
        <w:rPr>
          <w:noProof/>
        </w:rPr>
        <w:drawing>
          <wp:inline distT="0" distB="0" distL="0" distR="0" wp14:anchorId="48358ACE" wp14:editId="1330EB6B">
            <wp:extent cx="5932411" cy="3754460"/>
            <wp:effectExtent l="19050" t="19050" r="11430" b="17780"/>
            <wp:docPr id="194" name="그림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이미지 40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421" cy="37683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C89A0D0" w14:textId="34992EAA" w:rsidR="00410C1F" w:rsidRDefault="00410C1F" w:rsidP="00410C1F">
      <w:pPr>
        <w:pStyle w:val="aa"/>
        <w:numPr>
          <w:ilvl w:val="0"/>
          <w:numId w:val="33"/>
        </w:numPr>
        <w:ind w:leftChars="0"/>
      </w:pPr>
      <w:r>
        <w:rPr>
          <w:rFonts w:hint="eastAsia"/>
        </w:rPr>
        <w:t>D</w:t>
      </w:r>
      <w:r>
        <w:t xml:space="preserve">EL </w:t>
      </w:r>
      <w:r>
        <w:rPr>
          <w:rFonts w:hint="eastAsia"/>
        </w:rPr>
        <w:t>버튼을 눌러 개체 및 스트림 라인을 삭제한다.</w:t>
      </w:r>
    </w:p>
    <w:p w14:paraId="6224B0A2" w14:textId="5A69C91C" w:rsidR="00410C1F" w:rsidRDefault="00410C1F" w:rsidP="00410C1F">
      <w:pPr>
        <w:pStyle w:val="aa"/>
        <w:ind w:leftChars="0" w:left="734"/>
      </w:pPr>
      <w:r>
        <w:rPr>
          <w:rFonts w:hint="eastAsia"/>
          <w:noProof/>
        </w:rPr>
        <w:drawing>
          <wp:inline distT="0" distB="0" distL="0" distR="0" wp14:anchorId="2755283E" wp14:editId="67443389">
            <wp:extent cx="5924550" cy="4210050"/>
            <wp:effectExtent l="19050" t="19050" r="19050" b="19050"/>
            <wp:docPr id="195" name="그림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이미지 41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2100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D56DD7C" w14:textId="4911532A" w:rsidR="009533D3" w:rsidRPr="00410C1F" w:rsidRDefault="00410C1F" w:rsidP="00410C1F">
      <w:pPr>
        <w:pStyle w:val="aa"/>
        <w:numPr>
          <w:ilvl w:val="0"/>
          <w:numId w:val="33"/>
        </w:numPr>
        <w:ind w:leftChars="0"/>
      </w:pPr>
      <w:r>
        <w:rPr>
          <w:rFonts w:hint="eastAsia"/>
        </w:rPr>
        <w:t>스트림 라인</w:t>
      </w:r>
      <w:r w:rsidR="00D03BD3">
        <w:rPr>
          <w:rFonts w:hint="eastAsia"/>
        </w:rPr>
        <w:t xml:space="preserve">에 </w:t>
      </w:r>
      <w:r>
        <w:rPr>
          <w:rFonts w:hint="eastAsia"/>
        </w:rPr>
        <w:t>연결 되어있</w:t>
      </w:r>
      <w:r w:rsidR="00331831">
        <w:rPr>
          <w:rFonts w:hint="eastAsia"/>
        </w:rPr>
        <w:t>던 개체의</w:t>
      </w:r>
      <w:r>
        <w:rPr>
          <w:rFonts w:hint="eastAsia"/>
        </w:rPr>
        <w:t xml:space="preserve"> 노즐 번호</w:t>
      </w:r>
      <w:r w:rsidR="00291BAA">
        <w:rPr>
          <w:rFonts w:hint="eastAsia"/>
        </w:rPr>
        <w:t>의 색상이</w:t>
      </w:r>
      <w:r>
        <w:rPr>
          <w:rFonts w:hint="eastAsia"/>
        </w:rPr>
        <w:t xml:space="preserve"> 다시 초기화 된다.</w:t>
      </w:r>
    </w:p>
    <w:p w14:paraId="58BE5CFF" w14:textId="24CF0081" w:rsidR="009533D3" w:rsidRDefault="009533D3" w:rsidP="00013EE2">
      <w:pPr>
        <w:pStyle w:val="aa"/>
        <w:ind w:leftChars="0" w:left="694"/>
      </w:pPr>
    </w:p>
    <w:p w14:paraId="345321AA" w14:textId="77777777" w:rsidR="00B650A6" w:rsidRDefault="00B650A6" w:rsidP="00013EE2">
      <w:pPr>
        <w:pStyle w:val="aa"/>
        <w:ind w:leftChars="0" w:left="694"/>
      </w:pPr>
    </w:p>
    <w:p w14:paraId="4A8EE554" w14:textId="2E42F386" w:rsidR="0029220C" w:rsidRPr="00044769" w:rsidRDefault="00B650A6" w:rsidP="0029220C">
      <w:pPr>
        <w:pStyle w:val="2"/>
        <w:numPr>
          <w:ilvl w:val="1"/>
          <w:numId w:val="27"/>
        </w:numPr>
        <w:ind w:firstLineChars="0"/>
      </w:pPr>
      <w:r>
        <w:rPr>
          <w:rFonts w:hint="eastAsia"/>
        </w:rPr>
        <w:lastRenderedPageBreak/>
        <w:t xml:space="preserve"> </w:t>
      </w:r>
      <w:bookmarkStart w:id="14" w:name="_Toc17209874"/>
      <w:r w:rsidR="0029220C">
        <w:rPr>
          <w:rFonts w:hint="eastAsia"/>
        </w:rPr>
        <w:t>데이터 입력</w:t>
      </w:r>
      <w:bookmarkEnd w:id="14"/>
    </w:p>
    <w:p w14:paraId="4F65E800" w14:textId="5F2CA3F2" w:rsidR="00B650A6" w:rsidRDefault="0029220C" w:rsidP="0029220C">
      <w:pPr>
        <w:pStyle w:val="aa"/>
        <w:numPr>
          <w:ilvl w:val="0"/>
          <w:numId w:val="33"/>
        </w:numPr>
        <w:ind w:leftChars="0"/>
      </w:pPr>
      <w:r>
        <w:rPr>
          <w:rFonts w:hint="eastAsia"/>
        </w:rPr>
        <w:t>스트림 라인이 연결 되어있는 개체를 선택한다.</w:t>
      </w:r>
    </w:p>
    <w:p w14:paraId="4E9A63D0" w14:textId="0BAC16E9" w:rsidR="0029220C" w:rsidRDefault="0029220C" w:rsidP="0029220C">
      <w:pPr>
        <w:pStyle w:val="aa"/>
        <w:ind w:leftChars="0" w:left="734"/>
      </w:pPr>
      <w:r>
        <w:rPr>
          <w:rFonts w:hint="eastAsia"/>
          <w:noProof/>
        </w:rPr>
        <w:drawing>
          <wp:inline distT="0" distB="0" distL="0" distR="0" wp14:anchorId="6F65A420" wp14:editId="258F75EF">
            <wp:extent cx="4648200" cy="3314700"/>
            <wp:effectExtent l="19050" t="19050" r="19050" b="1905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이미지 58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3147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3F7AE40" w14:textId="32BE256C" w:rsidR="0029220C" w:rsidRDefault="0029220C" w:rsidP="0029220C">
      <w:pPr>
        <w:pStyle w:val="aa"/>
        <w:numPr>
          <w:ilvl w:val="0"/>
          <w:numId w:val="33"/>
        </w:numPr>
        <w:ind w:leftChars="0"/>
      </w:pPr>
      <w:r>
        <w:rPr>
          <w:rFonts w:hint="eastAsia"/>
        </w:rPr>
        <w:t xml:space="preserve">더블 클릭 또는 키보드 </w:t>
      </w:r>
      <w:r>
        <w:t xml:space="preserve">[~]를 </w:t>
      </w:r>
      <w:r>
        <w:rPr>
          <w:rFonts w:hint="eastAsia"/>
        </w:rPr>
        <w:t>누른다</w:t>
      </w:r>
    </w:p>
    <w:p w14:paraId="43AE77FA" w14:textId="505E595F" w:rsidR="0029220C" w:rsidRDefault="0029220C" w:rsidP="0029220C">
      <w:pPr>
        <w:pStyle w:val="aa"/>
        <w:ind w:leftChars="0" w:left="734"/>
      </w:pPr>
      <w:r>
        <w:rPr>
          <w:noProof/>
        </w:rPr>
        <w:drawing>
          <wp:inline distT="0" distB="0" distL="0" distR="0" wp14:anchorId="25C443D1" wp14:editId="34F5AF99">
            <wp:extent cx="4838700" cy="2124075"/>
            <wp:effectExtent l="19050" t="19050" r="19050" b="2857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1240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E9774B7" w14:textId="1F3475E8" w:rsidR="0029220C" w:rsidRPr="00B650A6" w:rsidRDefault="0029220C" w:rsidP="0029220C">
      <w:pPr>
        <w:pStyle w:val="aa"/>
        <w:numPr>
          <w:ilvl w:val="0"/>
          <w:numId w:val="33"/>
        </w:numPr>
        <w:ind w:leftChars="0"/>
      </w:pPr>
      <w:r>
        <w:rPr>
          <w:rFonts w:hint="eastAsia"/>
        </w:rPr>
        <w:t>T</w:t>
      </w:r>
      <w:r>
        <w:t>ag No. &amp; Equipment Data</w:t>
      </w:r>
      <w:r>
        <w:rPr>
          <w:rFonts w:hint="eastAsia"/>
        </w:rPr>
        <w:t xml:space="preserve">를 입력 후 </w:t>
      </w:r>
      <w:r>
        <w:t xml:space="preserve">OK </w:t>
      </w:r>
      <w:r>
        <w:rPr>
          <w:rFonts w:hint="eastAsia"/>
        </w:rPr>
        <w:t xml:space="preserve">버튼을 </w:t>
      </w:r>
      <w:r w:rsidR="006F719C">
        <w:rPr>
          <w:rFonts w:hint="eastAsia"/>
        </w:rPr>
        <w:t>클릭한다.</w:t>
      </w:r>
    </w:p>
    <w:sectPr w:rsidR="0029220C" w:rsidRPr="00B650A6" w:rsidSect="00CF21EA">
      <w:headerReference w:type="default" r:id="rId30"/>
      <w:footerReference w:type="default" r:id="rId31"/>
      <w:footerReference w:type="first" r:id="rId32"/>
      <w:pgSz w:w="11906" w:h="16838" w:code="9"/>
      <w:pgMar w:top="720" w:right="720" w:bottom="720" w:left="720" w:header="578" w:footer="39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6485C" w14:textId="77777777" w:rsidR="00301D8A" w:rsidRDefault="00301D8A">
      <w:r>
        <w:separator/>
      </w:r>
    </w:p>
  </w:endnote>
  <w:endnote w:type="continuationSeparator" w:id="0">
    <w:p w14:paraId="7E624C19" w14:textId="77777777" w:rsidR="00301D8A" w:rsidRDefault="0030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48AC5" w14:textId="77777777" w:rsidR="0053478C" w:rsidRPr="002D7A1E" w:rsidRDefault="0053478C" w:rsidP="00EA536C">
    <w:pPr>
      <w:pStyle w:val="a4"/>
      <w:pBdr>
        <w:top w:val="single" w:sz="4" w:space="0" w:color="D9D9D9"/>
      </w:pBdr>
      <w:tabs>
        <w:tab w:val="center" w:pos="5233"/>
      </w:tabs>
      <w:rPr>
        <w:spacing w:val="60"/>
        <w:lang w:val="ko-KR"/>
      </w:rPr>
    </w:pPr>
    <w:r>
      <w:tab/>
    </w:r>
    <w: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F23241">
      <w:rPr>
        <w:noProof/>
        <w:lang w:val="ko-KR"/>
      </w:rPr>
      <w:t>19</w:t>
    </w:r>
    <w:r>
      <w:fldChar w:fldCharType="end"/>
    </w:r>
    <w:r>
      <w:t xml:space="preserve">                                              </w:t>
    </w:r>
    <w:r>
      <w:rPr>
        <w:noProof/>
      </w:rPr>
      <w:drawing>
        <wp:inline distT="0" distB="0" distL="0" distR="0" wp14:anchorId="776BDE78" wp14:editId="004293CA">
          <wp:extent cx="556895" cy="182880"/>
          <wp:effectExtent l="0" t="0" r="0" b="7620"/>
          <wp:docPr id="34" name="그림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84976" w14:textId="77777777" w:rsidR="0053478C" w:rsidRDefault="0053478C" w:rsidP="00EB508A">
    <w:pPr>
      <w:pStyle w:val="a4"/>
      <w:jc w:val="right"/>
    </w:pPr>
    <w:r>
      <w:rPr>
        <w:rFonts w:hint="eastAsia"/>
      </w:rPr>
      <w:t xml:space="preserve">  </w:t>
    </w:r>
    <w:r>
      <w:t xml:space="preserve">                                                                      </w:t>
    </w:r>
    <w:r>
      <w:rPr>
        <w:rFonts w:hint="eastAsia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68363" w14:textId="77777777" w:rsidR="00301D8A" w:rsidRDefault="00301D8A">
      <w:bookmarkStart w:id="0" w:name="_Hlk482265958"/>
      <w:bookmarkEnd w:id="0"/>
      <w:r>
        <w:separator/>
      </w:r>
    </w:p>
  </w:footnote>
  <w:footnote w:type="continuationSeparator" w:id="0">
    <w:p w14:paraId="60C31B9C" w14:textId="77777777" w:rsidR="00301D8A" w:rsidRDefault="0030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0321C" w14:textId="13BD13B1" w:rsidR="0053478C" w:rsidRPr="00EB508A" w:rsidRDefault="00683211" w:rsidP="00996A50">
    <w:pPr>
      <w:pStyle w:val="a3"/>
      <w:jc w:val="right"/>
      <w:rPr>
        <w:szCs w:val="20"/>
      </w:rPr>
    </w:pPr>
    <w:r>
      <w:rPr>
        <w:szCs w:val="20"/>
      </w:rPr>
      <w:t>HYTOS</w:t>
    </w:r>
    <w:r w:rsidR="0053478C" w:rsidRPr="00EB508A">
      <w:rPr>
        <w:rFonts w:hint="eastAsia"/>
        <w:szCs w:val="20"/>
      </w:rPr>
      <w:t xml:space="preserve"> 사용자 매뉴얼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A39"/>
    <w:multiLevelType w:val="multilevel"/>
    <w:tmpl w:val="4A40CE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5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148600B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7806886"/>
    <w:multiLevelType w:val="multilevel"/>
    <w:tmpl w:val="F7BA581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E46486C"/>
    <w:multiLevelType w:val="hybridMultilevel"/>
    <w:tmpl w:val="54DCF806"/>
    <w:lvl w:ilvl="0" w:tplc="98DCB61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FE7439D"/>
    <w:multiLevelType w:val="multilevel"/>
    <w:tmpl w:val="370AF3D2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694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1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138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eastAsia"/>
      </w:rPr>
    </w:lvl>
  </w:abstractNum>
  <w:abstractNum w:abstractNumId="5" w15:restartNumberingAfterBreak="0">
    <w:nsid w:val="107214A3"/>
    <w:multiLevelType w:val="multilevel"/>
    <w:tmpl w:val="10F049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120B6411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165D244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8" w15:restartNumberingAfterBreak="0">
    <w:nsid w:val="189F3E50"/>
    <w:multiLevelType w:val="multilevel"/>
    <w:tmpl w:val="E7AC438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1800"/>
      </w:pPr>
      <w:rPr>
        <w:rFonts w:hint="default"/>
      </w:rPr>
    </w:lvl>
  </w:abstractNum>
  <w:abstractNum w:abstractNumId="9" w15:restartNumberingAfterBreak="0">
    <w:nsid w:val="284B121D"/>
    <w:multiLevelType w:val="multilevel"/>
    <w:tmpl w:val="2FBCCEA4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694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1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138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eastAsia"/>
      </w:rPr>
    </w:lvl>
  </w:abstractNum>
  <w:abstractNum w:abstractNumId="10" w15:restartNumberingAfterBreak="0">
    <w:nsid w:val="287E1363"/>
    <w:multiLevelType w:val="hybridMultilevel"/>
    <w:tmpl w:val="6C7C418E"/>
    <w:lvl w:ilvl="0" w:tplc="A8D80ABE">
      <w:start w:val="1"/>
      <w:numFmt w:val="decimal"/>
      <w:lvlText w:val="%1)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2901506F"/>
    <w:multiLevelType w:val="hybridMultilevel"/>
    <w:tmpl w:val="53902822"/>
    <w:lvl w:ilvl="0" w:tplc="13AAD1C0">
      <w:numFmt w:val="bullet"/>
      <w:lvlText w:val="-"/>
      <w:lvlJc w:val="left"/>
      <w:pPr>
        <w:ind w:left="734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4" w:hanging="400"/>
      </w:pPr>
      <w:rPr>
        <w:rFonts w:ascii="Wingdings" w:hAnsi="Wingdings" w:hint="default"/>
      </w:rPr>
    </w:lvl>
  </w:abstractNum>
  <w:abstractNum w:abstractNumId="12" w15:restartNumberingAfterBreak="0">
    <w:nsid w:val="2C7D6070"/>
    <w:multiLevelType w:val="multilevel"/>
    <w:tmpl w:val="E06AC8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2D18321E"/>
    <w:multiLevelType w:val="multilevel"/>
    <w:tmpl w:val="E822FC9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9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cs="Times New Roman" w:hint="default"/>
      </w:rPr>
    </w:lvl>
  </w:abstractNum>
  <w:abstractNum w:abstractNumId="14" w15:restartNumberingAfterBreak="0">
    <w:nsid w:val="2D6E0F22"/>
    <w:multiLevelType w:val="hybridMultilevel"/>
    <w:tmpl w:val="8E247554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31303819"/>
    <w:multiLevelType w:val="hybridMultilevel"/>
    <w:tmpl w:val="784EBAE0"/>
    <w:lvl w:ilvl="0" w:tplc="B0C04D86">
      <w:start w:val="2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6" w15:restartNumberingAfterBreak="0">
    <w:nsid w:val="32B202A3"/>
    <w:multiLevelType w:val="hybridMultilevel"/>
    <w:tmpl w:val="AA90EBF6"/>
    <w:lvl w:ilvl="0" w:tplc="0409000F">
      <w:start w:val="1"/>
      <w:numFmt w:val="decimal"/>
      <w:lvlText w:val="%1."/>
      <w:lvlJc w:val="left"/>
      <w:pPr>
        <w:ind w:left="1134" w:hanging="400"/>
      </w:pPr>
    </w:lvl>
    <w:lvl w:ilvl="1" w:tplc="04090019" w:tentative="1">
      <w:start w:val="1"/>
      <w:numFmt w:val="upperLetter"/>
      <w:lvlText w:val="%2."/>
      <w:lvlJc w:val="left"/>
      <w:pPr>
        <w:ind w:left="1534" w:hanging="400"/>
      </w:pPr>
    </w:lvl>
    <w:lvl w:ilvl="2" w:tplc="0409001B" w:tentative="1">
      <w:start w:val="1"/>
      <w:numFmt w:val="lowerRoman"/>
      <w:lvlText w:val="%3."/>
      <w:lvlJc w:val="right"/>
      <w:pPr>
        <w:ind w:left="1934" w:hanging="400"/>
      </w:pPr>
    </w:lvl>
    <w:lvl w:ilvl="3" w:tplc="0409000F" w:tentative="1">
      <w:start w:val="1"/>
      <w:numFmt w:val="decimal"/>
      <w:lvlText w:val="%4."/>
      <w:lvlJc w:val="left"/>
      <w:pPr>
        <w:ind w:left="2334" w:hanging="400"/>
      </w:pPr>
    </w:lvl>
    <w:lvl w:ilvl="4" w:tplc="04090019" w:tentative="1">
      <w:start w:val="1"/>
      <w:numFmt w:val="upperLetter"/>
      <w:lvlText w:val="%5."/>
      <w:lvlJc w:val="left"/>
      <w:pPr>
        <w:ind w:left="2734" w:hanging="400"/>
      </w:pPr>
    </w:lvl>
    <w:lvl w:ilvl="5" w:tplc="0409001B" w:tentative="1">
      <w:start w:val="1"/>
      <w:numFmt w:val="lowerRoman"/>
      <w:lvlText w:val="%6."/>
      <w:lvlJc w:val="right"/>
      <w:pPr>
        <w:ind w:left="3134" w:hanging="400"/>
      </w:pPr>
    </w:lvl>
    <w:lvl w:ilvl="6" w:tplc="0409000F" w:tentative="1">
      <w:start w:val="1"/>
      <w:numFmt w:val="decimal"/>
      <w:lvlText w:val="%7."/>
      <w:lvlJc w:val="left"/>
      <w:pPr>
        <w:ind w:left="3534" w:hanging="400"/>
      </w:pPr>
    </w:lvl>
    <w:lvl w:ilvl="7" w:tplc="04090019" w:tentative="1">
      <w:start w:val="1"/>
      <w:numFmt w:val="upperLetter"/>
      <w:lvlText w:val="%8."/>
      <w:lvlJc w:val="left"/>
      <w:pPr>
        <w:ind w:left="3934" w:hanging="400"/>
      </w:pPr>
    </w:lvl>
    <w:lvl w:ilvl="8" w:tplc="0409001B" w:tentative="1">
      <w:start w:val="1"/>
      <w:numFmt w:val="lowerRoman"/>
      <w:lvlText w:val="%9."/>
      <w:lvlJc w:val="right"/>
      <w:pPr>
        <w:ind w:left="4334" w:hanging="400"/>
      </w:pPr>
    </w:lvl>
  </w:abstractNum>
  <w:abstractNum w:abstractNumId="17" w15:restartNumberingAfterBreak="0">
    <w:nsid w:val="391C2CF9"/>
    <w:multiLevelType w:val="hybridMultilevel"/>
    <w:tmpl w:val="8656FCAE"/>
    <w:lvl w:ilvl="0" w:tplc="2B40BEFE">
      <w:start w:val="4"/>
      <w:numFmt w:val="bullet"/>
      <w:lvlText w:val="-"/>
      <w:lvlJc w:val="left"/>
      <w:pPr>
        <w:ind w:left="1211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18" w15:restartNumberingAfterBreak="0">
    <w:nsid w:val="3D2C7D8E"/>
    <w:multiLevelType w:val="hybridMultilevel"/>
    <w:tmpl w:val="B372C3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5986ED0A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Arial" w:eastAsia="돋움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9" w15:restartNumberingAfterBreak="0">
    <w:nsid w:val="44E71407"/>
    <w:multiLevelType w:val="hybridMultilevel"/>
    <w:tmpl w:val="093C8764"/>
    <w:lvl w:ilvl="0" w:tplc="EB220E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4A067DA2"/>
    <w:multiLevelType w:val="hybridMultilevel"/>
    <w:tmpl w:val="30F445C0"/>
    <w:lvl w:ilvl="0" w:tplc="991E8CC6">
      <w:numFmt w:val="bullet"/>
      <w:lvlText w:val="◆"/>
      <w:lvlJc w:val="left"/>
      <w:pPr>
        <w:ind w:left="1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1" w15:restartNumberingAfterBreak="0">
    <w:nsid w:val="4A7F3504"/>
    <w:multiLevelType w:val="multilevel"/>
    <w:tmpl w:val="521A25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2" w15:restartNumberingAfterBreak="0">
    <w:nsid w:val="4E107872"/>
    <w:multiLevelType w:val="multilevel"/>
    <w:tmpl w:val="064CE39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51405547"/>
    <w:multiLevelType w:val="multilevel"/>
    <w:tmpl w:val="E06AC8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4" w15:restartNumberingAfterBreak="0">
    <w:nsid w:val="5B7E3D12"/>
    <w:multiLevelType w:val="multilevel"/>
    <w:tmpl w:val="064CE39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 w15:restartNumberingAfterBreak="0">
    <w:nsid w:val="5C207743"/>
    <w:multiLevelType w:val="hybridMultilevel"/>
    <w:tmpl w:val="06F08D8E"/>
    <w:lvl w:ilvl="0" w:tplc="EDDE254A">
      <w:numFmt w:val="bullet"/>
      <w:lvlText w:val=""/>
      <w:lvlJc w:val="left"/>
      <w:pPr>
        <w:ind w:left="1164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00"/>
      </w:pPr>
      <w:rPr>
        <w:rFonts w:ascii="Wingdings" w:hAnsi="Wingdings" w:hint="default"/>
      </w:rPr>
    </w:lvl>
  </w:abstractNum>
  <w:abstractNum w:abstractNumId="26" w15:restartNumberingAfterBreak="0">
    <w:nsid w:val="5C6A24CC"/>
    <w:multiLevelType w:val="multilevel"/>
    <w:tmpl w:val="521A25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7" w15:restartNumberingAfterBreak="0">
    <w:nsid w:val="66452AC1"/>
    <w:multiLevelType w:val="multilevel"/>
    <w:tmpl w:val="EF78539C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eastAsia"/>
      </w:rPr>
    </w:lvl>
  </w:abstractNum>
  <w:abstractNum w:abstractNumId="28" w15:restartNumberingAfterBreak="0">
    <w:nsid w:val="69926225"/>
    <w:multiLevelType w:val="hybridMultilevel"/>
    <w:tmpl w:val="71B6CA9A"/>
    <w:lvl w:ilvl="0" w:tplc="13AAD1C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C9A2234"/>
    <w:multiLevelType w:val="multilevel"/>
    <w:tmpl w:val="13BA444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7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0" w15:restartNumberingAfterBreak="0">
    <w:nsid w:val="71983525"/>
    <w:multiLevelType w:val="multilevel"/>
    <w:tmpl w:val="1CDA4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default"/>
      </w:rPr>
    </w:lvl>
  </w:abstractNum>
  <w:abstractNum w:abstractNumId="31" w15:restartNumberingAfterBreak="0">
    <w:nsid w:val="7A491F8B"/>
    <w:multiLevelType w:val="hybridMultilevel"/>
    <w:tmpl w:val="7FB0F8D0"/>
    <w:lvl w:ilvl="0" w:tplc="4E7E965A">
      <w:numFmt w:val="bullet"/>
      <w:lvlText w:val="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2" w15:restartNumberingAfterBreak="0">
    <w:nsid w:val="7A8F0C1A"/>
    <w:multiLevelType w:val="hybridMultilevel"/>
    <w:tmpl w:val="3220457C"/>
    <w:lvl w:ilvl="0" w:tplc="68DC29C8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11" w:hanging="400"/>
      </w:pPr>
    </w:lvl>
    <w:lvl w:ilvl="2" w:tplc="0409001B" w:tentative="1">
      <w:start w:val="1"/>
      <w:numFmt w:val="lowerRoman"/>
      <w:lvlText w:val="%3."/>
      <w:lvlJc w:val="right"/>
      <w:pPr>
        <w:ind w:left="2411" w:hanging="400"/>
      </w:pPr>
    </w:lvl>
    <w:lvl w:ilvl="3" w:tplc="0409000F" w:tentative="1">
      <w:start w:val="1"/>
      <w:numFmt w:val="decimal"/>
      <w:lvlText w:val="%4."/>
      <w:lvlJc w:val="left"/>
      <w:pPr>
        <w:ind w:left="2811" w:hanging="400"/>
      </w:pPr>
    </w:lvl>
    <w:lvl w:ilvl="4" w:tplc="04090019" w:tentative="1">
      <w:start w:val="1"/>
      <w:numFmt w:val="upperLetter"/>
      <w:lvlText w:val="%5."/>
      <w:lvlJc w:val="left"/>
      <w:pPr>
        <w:ind w:left="3211" w:hanging="400"/>
      </w:pPr>
    </w:lvl>
    <w:lvl w:ilvl="5" w:tplc="0409001B" w:tentative="1">
      <w:start w:val="1"/>
      <w:numFmt w:val="lowerRoman"/>
      <w:lvlText w:val="%6."/>
      <w:lvlJc w:val="right"/>
      <w:pPr>
        <w:ind w:left="3611" w:hanging="400"/>
      </w:pPr>
    </w:lvl>
    <w:lvl w:ilvl="6" w:tplc="0409000F" w:tentative="1">
      <w:start w:val="1"/>
      <w:numFmt w:val="decimal"/>
      <w:lvlText w:val="%7."/>
      <w:lvlJc w:val="left"/>
      <w:pPr>
        <w:ind w:left="4011" w:hanging="400"/>
      </w:pPr>
    </w:lvl>
    <w:lvl w:ilvl="7" w:tplc="04090019" w:tentative="1">
      <w:start w:val="1"/>
      <w:numFmt w:val="upperLetter"/>
      <w:lvlText w:val="%8."/>
      <w:lvlJc w:val="left"/>
      <w:pPr>
        <w:ind w:left="4411" w:hanging="400"/>
      </w:pPr>
    </w:lvl>
    <w:lvl w:ilvl="8" w:tplc="0409001B" w:tentative="1">
      <w:start w:val="1"/>
      <w:numFmt w:val="lowerRoman"/>
      <w:lvlText w:val="%9."/>
      <w:lvlJc w:val="right"/>
      <w:pPr>
        <w:ind w:left="4811" w:hanging="400"/>
      </w:pPr>
    </w:lvl>
  </w:abstractNum>
  <w:abstractNum w:abstractNumId="33" w15:restartNumberingAfterBreak="0">
    <w:nsid w:val="7D993189"/>
    <w:multiLevelType w:val="multilevel"/>
    <w:tmpl w:val="89E4770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8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22"/>
  </w:num>
  <w:num w:numId="10">
    <w:abstractNumId w:val="29"/>
  </w:num>
  <w:num w:numId="11">
    <w:abstractNumId w:val="17"/>
  </w:num>
  <w:num w:numId="12">
    <w:abstractNumId w:val="10"/>
  </w:num>
  <w:num w:numId="13">
    <w:abstractNumId w:val="19"/>
  </w:num>
  <w:num w:numId="14">
    <w:abstractNumId w:val="21"/>
  </w:num>
  <w:num w:numId="15">
    <w:abstractNumId w:val="15"/>
  </w:num>
  <w:num w:numId="16">
    <w:abstractNumId w:val="26"/>
  </w:num>
  <w:num w:numId="17">
    <w:abstractNumId w:val="32"/>
  </w:num>
  <w:num w:numId="18">
    <w:abstractNumId w:val="8"/>
  </w:num>
  <w:num w:numId="19">
    <w:abstractNumId w:val="3"/>
  </w:num>
  <w:num w:numId="20">
    <w:abstractNumId w:val="28"/>
  </w:num>
  <w:num w:numId="21">
    <w:abstractNumId w:val="31"/>
  </w:num>
  <w:num w:numId="22">
    <w:abstractNumId w:val="25"/>
  </w:num>
  <w:num w:numId="23">
    <w:abstractNumId w:val="24"/>
  </w:num>
  <w:num w:numId="24">
    <w:abstractNumId w:val="33"/>
  </w:num>
  <w:num w:numId="25">
    <w:abstractNumId w:val="23"/>
  </w:num>
  <w:num w:numId="26">
    <w:abstractNumId w:val="6"/>
  </w:num>
  <w:num w:numId="27">
    <w:abstractNumId w:val="30"/>
  </w:num>
  <w:num w:numId="28">
    <w:abstractNumId w:val="20"/>
  </w:num>
  <w:num w:numId="29">
    <w:abstractNumId w:val="27"/>
  </w:num>
  <w:num w:numId="30">
    <w:abstractNumId w:val="4"/>
  </w:num>
  <w:num w:numId="31">
    <w:abstractNumId w:val="9"/>
  </w:num>
  <w:num w:numId="32">
    <w:abstractNumId w:val="14"/>
  </w:num>
  <w:num w:numId="33">
    <w:abstractNumId w:val="11"/>
  </w:num>
  <w:num w:numId="34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65"/>
    <w:rsid w:val="0000128F"/>
    <w:rsid w:val="00001A22"/>
    <w:rsid w:val="00002C66"/>
    <w:rsid w:val="000033BF"/>
    <w:rsid w:val="00003FFF"/>
    <w:rsid w:val="000057F2"/>
    <w:rsid w:val="000133BF"/>
    <w:rsid w:val="00013EE2"/>
    <w:rsid w:val="00015C39"/>
    <w:rsid w:val="00020D78"/>
    <w:rsid w:val="00021AA8"/>
    <w:rsid w:val="00022A3D"/>
    <w:rsid w:val="000256E4"/>
    <w:rsid w:val="00026DAD"/>
    <w:rsid w:val="00026E7C"/>
    <w:rsid w:val="000273BA"/>
    <w:rsid w:val="0003053E"/>
    <w:rsid w:val="00032333"/>
    <w:rsid w:val="00034140"/>
    <w:rsid w:val="00040BED"/>
    <w:rsid w:val="000433CD"/>
    <w:rsid w:val="00044769"/>
    <w:rsid w:val="000458FE"/>
    <w:rsid w:val="00046408"/>
    <w:rsid w:val="00051761"/>
    <w:rsid w:val="00054F50"/>
    <w:rsid w:val="00055C33"/>
    <w:rsid w:val="000563E8"/>
    <w:rsid w:val="000579E6"/>
    <w:rsid w:val="00057D31"/>
    <w:rsid w:val="000617CA"/>
    <w:rsid w:val="000653F7"/>
    <w:rsid w:val="00066049"/>
    <w:rsid w:val="000665BB"/>
    <w:rsid w:val="0007067A"/>
    <w:rsid w:val="00072335"/>
    <w:rsid w:val="000733BD"/>
    <w:rsid w:val="00073F85"/>
    <w:rsid w:val="00081BC9"/>
    <w:rsid w:val="00081E7E"/>
    <w:rsid w:val="00083086"/>
    <w:rsid w:val="00083729"/>
    <w:rsid w:val="00084C54"/>
    <w:rsid w:val="000853DB"/>
    <w:rsid w:val="00087187"/>
    <w:rsid w:val="000876E2"/>
    <w:rsid w:val="0009098A"/>
    <w:rsid w:val="00094648"/>
    <w:rsid w:val="00095053"/>
    <w:rsid w:val="00097BAB"/>
    <w:rsid w:val="000A11F5"/>
    <w:rsid w:val="000A3445"/>
    <w:rsid w:val="000A3A9A"/>
    <w:rsid w:val="000B24B4"/>
    <w:rsid w:val="000B5510"/>
    <w:rsid w:val="000B78EC"/>
    <w:rsid w:val="000B7E21"/>
    <w:rsid w:val="000C038B"/>
    <w:rsid w:val="000C1246"/>
    <w:rsid w:val="000C1A6A"/>
    <w:rsid w:val="000C3CFD"/>
    <w:rsid w:val="000C404E"/>
    <w:rsid w:val="000C4C4F"/>
    <w:rsid w:val="000D3930"/>
    <w:rsid w:val="000D3C08"/>
    <w:rsid w:val="000D71FD"/>
    <w:rsid w:val="000E0D12"/>
    <w:rsid w:val="000E3FA2"/>
    <w:rsid w:val="000E429C"/>
    <w:rsid w:val="000E7FD6"/>
    <w:rsid w:val="000F158F"/>
    <w:rsid w:val="000F2C73"/>
    <w:rsid w:val="000F4698"/>
    <w:rsid w:val="000F5A39"/>
    <w:rsid w:val="000F6CB7"/>
    <w:rsid w:val="000F7E4B"/>
    <w:rsid w:val="001000C3"/>
    <w:rsid w:val="0010207D"/>
    <w:rsid w:val="001045ED"/>
    <w:rsid w:val="0010502C"/>
    <w:rsid w:val="00106066"/>
    <w:rsid w:val="00111513"/>
    <w:rsid w:val="001241BF"/>
    <w:rsid w:val="0012646C"/>
    <w:rsid w:val="001268B1"/>
    <w:rsid w:val="00130CBA"/>
    <w:rsid w:val="00136727"/>
    <w:rsid w:val="00136A93"/>
    <w:rsid w:val="00143374"/>
    <w:rsid w:val="00143D1C"/>
    <w:rsid w:val="00143F22"/>
    <w:rsid w:val="0015042A"/>
    <w:rsid w:val="00152306"/>
    <w:rsid w:val="001632E8"/>
    <w:rsid w:val="0016711A"/>
    <w:rsid w:val="00181CCC"/>
    <w:rsid w:val="00182457"/>
    <w:rsid w:val="00183948"/>
    <w:rsid w:val="001847F5"/>
    <w:rsid w:val="00185660"/>
    <w:rsid w:val="00185B88"/>
    <w:rsid w:val="00187858"/>
    <w:rsid w:val="00187C37"/>
    <w:rsid w:val="00187E50"/>
    <w:rsid w:val="001908D8"/>
    <w:rsid w:val="00192EDC"/>
    <w:rsid w:val="0019309F"/>
    <w:rsid w:val="00197142"/>
    <w:rsid w:val="00197E5B"/>
    <w:rsid w:val="001A073D"/>
    <w:rsid w:val="001A2643"/>
    <w:rsid w:val="001A69BA"/>
    <w:rsid w:val="001A6EF9"/>
    <w:rsid w:val="001B503C"/>
    <w:rsid w:val="001B5596"/>
    <w:rsid w:val="001B5D79"/>
    <w:rsid w:val="001B6013"/>
    <w:rsid w:val="001C3DF8"/>
    <w:rsid w:val="001C4540"/>
    <w:rsid w:val="001C78BF"/>
    <w:rsid w:val="001D11E6"/>
    <w:rsid w:val="001D1DEC"/>
    <w:rsid w:val="001D312B"/>
    <w:rsid w:val="001D3495"/>
    <w:rsid w:val="001D6DB3"/>
    <w:rsid w:val="001D7A90"/>
    <w:rsid w:val="001E3539"/>
    <w:rsid w:val="001E6E67"/>
    <w:rsid w:val="001F062F"/>
    <w:rsid w:val="001F2863"/>
    <w:rsid w:val="00200E6C"/>
    <w:rsid w:val="00201515"/>
    <w:rsid w:val="0020763D"/>
    <w:rsid w:val="00207D1C"/>
    <w:rsid w:val="002114E0"/>
    <w:rsid w:val="00213364"/>
    <w:rsid w:val="00213FE4"/>
    <w:rsid w:val="002207D4"/>
    <w:rsid w:val="002218A5"/>
    <w:rsid w:val="00221C75"/>
    <w:rsid w:val="00225CD1"/>
    <w:rsid w:val="002262D5"/>
    <w:rsid w:val="00232B13"/>
    <w:rsid w:val="00232B75"/>
    <w:rsid w:val="0023756C"/>
    <w:rsid w:val="00242FF0"/>
    <w:rsid w:val="00243969"/>
    <w:rsid w:val="00244058"/>
    <w:rsid w:val="0024693D"/>
    <w:rsid w:val="0025205B"/>
    <w:rsid w:val="002529A0"/>
    <w:rsid w:val="002565FC"/>
    <w:rsid w:val="0025714F"/>
    <w:rsid w:val="00261D90"/>
    <w:rsid w:val="00263CD4"/>
    <w:rsid w:val="00267671"/>
    <w:rsid w:val="00267878"/>
    <w:rsid w:val="0027497A"/>
    <w:rsid w:val="00274F41"/>
    <w:rsid w:val="00275F0A"/>
    <w:rsid w:val="00277D01"/>
    <w:rsid w:val="00283940"/>
    <w:rsid w:val="00285F99"/>
    <w:rsid w:val="00286F8F"/>
    <w:rsid w:val="0029138D"/>
    <w:rsid w:val="00291BAA"/>
    <w:rsid w:val="0029220C"/>
    <w:rsid w:val="002A0759"/>
    <w:rsid w:val="002A50FA"/>
    <w:rsid w:val="002B237F"/>
    <w:rsid w:val="002B4AEA"/>
    <w:rsid w:val="002B710E"/>
    <w:rsid w:val="002C0BB3"/>
    <w:rsid w:val="002C0EA4"/>
    <w:rsid w:val="002C3566"/>
    <w:rsid w:val="002C3CC5"/>
    <w:rsid w:val="002C79B1"/>
    <w:rsid w:val="002D001A"/>
    <w:rsid w:val="002D2E1D"/>
    <w:rsid w:val="002D5EAB"/>
    <w:rsid w:val="002D6B5F"/>
    <w:rsid w:val="002D7985"/>
    <w:rsid w:val="002D7ED3"/>
    <w:rsid w:val="002E2A36"/>
    <w:rsid w:val="002F104E"/>
    <w:rsid w:val="002F1331"/>
    <w:rsid w:val="002F4C95"/>
    <w:rsid w:val="003006C8"/>
    <w:rsid w:val="00301D8A"/>
    <w:rsid w:val="0030384B"/>
    <w:rsid w:val="00304890"/>
    <w:rsid w:val="00304D41"/>
    <w:rsid w:val="00307328"/>
    <w:rsid w:val="00310416"/>
    <w:rsid w:val="00310E99"/>
    <w:rsid w:val="00311D84"/>
    <w:rsid w:val="00312594"/>
    <w:rsid w:val="003145C5"/>
    <w:rsid w:val="00316277"/>
    <w:rsid w:val="003231E4"/>
    <w:rsid w:val="00327BB6"/>
    <w:rsid w:val="00331831"/>
    <w:rsid w:val="0033199E"/>
    <w:rsid w:val="00331CA2"/>
    <w:rsid w:val="0033700B"/>
    <w:rsid w:val="00337926"/>
    <w:rsid w:val="0034019B"/>
    <w:rsid w:val="00340BF3"/>
    <w:rsid w:val="003414D9"/>
    <w:rsid w:val="00341EE1"/>
    <w:rsid w:val="00344040"/>
    <w:rsid w:val="00345050"/>
    <w:rsid w:val="003513FC"/>
    <w:rsid w:val="003522CB"/>
    <w:rsid w:val="00355721"/>
    <w:rsid w:val="00362DFB"/>
    <w:rsid w:val="00363EF6"/>
    <w:rsid w:val="0036624E"/>
    <w:rsid w:val="00366EC8"/>
    <w:rsid w:val="00367C37"/>
    <w:rsid w:val="00372625"/>
    <w:rsid w:val="003826F7"/>
    <w:rsid w:val="0038425B"/>
    <w:rsid w:val="0038446F"/>
    <w:rsid w:val="00385B4C"/>
    <w:rsid w:val="003868A8"/>
    <w:rsid w:val="00387387"/>
    <w:rsid w:val="00392AE7"/>
    <w:rsid w:val="00393774"/>
    <w:rsid w:val="003A11B9"/>
    <w:rsid w:val="003A1BED"/>
    <w:rsid w:val="003A2EA2"/>
    <w:rsid w:val="003A2FE0"/>
    <w:rsid w:val="003A6CE1"/>
    <w:rsid w:val="003A7B08"/>
    <w:rsid w:val="003A7BC2"/>
    <w:rsid w:val="003B23DE"/>
    <w:rsid w:val="003B2B68"/>
    <w:rsid w:val="003B50F5"/>
    <w:rsid w:val="003B72B5"/>
    <w:rsid w:val="003B74EC"/>
    <w:rsid w:val="003C7D10"/>
    <w:rsid w:val="003D35D3"/>
    <w:rsid w:val="003D48E3"/>
    <w:rsid w:val="003D5BCE"/>
    <w:rsid w:val="003E0DE9"/>
    <w:rsid w:val="003E51F7"/>
    <w:rsid w:val="003F1173"/>
    <w:rsid w:val="003F2E32"/>
    <w:rsid w:val="003F39F0"/>
    <w:rsid w:val="003F56E2"/>
    <w:rsid w:val="003F6EFA"/>
    <w:rsid w:val="003F79FB"/>
    <w:rsid w:val="00400812"/>
    <w:rsid w:val="00400F4A"/>
    <w:rsid w:val="00401608"/>
    <w:rsid w:val="0040229F"/>
    <w:rsid w:val="00402370"/>
    <w:rsid w:val="004029B0"/>
    <w:rsid w:val="00402E61"/>
    <w:rsid w:val="004032F8"/>
    <w:rsid w:val="00403323"/>
    <w:rsid w:val="0040489D"/>
    <w:rsid w:val="004051DB"/>
    <w:rsid w:val="00405B60"/>
    <w:rsid w:val="00410C1F"/>
    <w:rsid w:val="0041224D"/>
    <w:rsid w:val="00417C43"/>
    <w:rsid w:val="00420AFB"/>
    <w:rsid w:val="00424083"/>
    <w:rsid w:val="00424659"/>
    <w:rsid w:val="00424EB4"/>
    <w:rsid w:val="004301C8"/>
    <w:rsid w:val="004326D3"/>
    <w:rsid w:val="00433ADA"/>
    <w:rsid w:val="00434BD2"/>
    <w:rsid w:val="00434FB3"/>
    <w:rsid w:val="0044158C"/>
    <w:rsid w:val="00442448"/>
    <w:rsid w:val="0044424C"/>
    <w:rsid w:val="00446045"/>
    <w:rsid w:val="00447E9B"/>
    <w:rsid w:val="004520DE"/>
    <w:rsid w:val="004535C7"/>
    <w:rsid w:val="00453A18"/>
    <w:rsid w:val="0045442A"/>
    <w:rsid w:val="00454C63"/>
    <w:rsid w:val="00454E85"/>
    <w:rsid w:val="00460B43"/>
    <w:rsid w:val="00460FFD"/>
    <w:rsid w:val="00463053"/>
    <w:rsid w:val="0046572E"/>
    <w:rsid w:val="004673D0"/>
    <w:rsid w:val="00470EC1"/>
    <w:rsid w:val="00474BC7"/>
    <w:rsid w:val="00475ED2"/>
    <w:rsid w:val="0047750B"/>
    <w:rsid w:val="00477BF7"/>
    <w:rsid w:val="004812B0"/>
    <w:rsid w:val="0048306F"/>
    <w:rsid w:val="004841BC"/>
    <w:rsid w:val="0049341B"/>
    <w:rsid w:val="00497622"/>
    <w:rsid w:val="004A068C"/>
    <w:rsid w:val="004A1983"/>
    <w:rsid w:val="004A1E52"/>
    <w:rsid w:val="004A2DB0"/>
    <w:rsid w:val="004A32B6"/>
    <w:rsid w:val="004B0C36"/>
    <w:rsid w:val="004B22F8"/>
    <w:rsid w:val="004B3233"/>
    <w:rsid w:val="004B351E"/>
    <w:rsid w:val="004B51F2"/>
    <w:rsid w:val="004C12C3"/>
    <w:rsid w:val="004C2924"/>
    <w:rsid w:val="004C2C04"/>
    <w:rsid w:val="004C4626"/>
    <w:rsid w:val="004C5627"/>
    <w:rsid w:val="004D02CC"/>
    <w:rsid w:val="004D0D4E"/>
    <w:rsid w:val="004D5FC3"/>
    <w:rsid w:val="004E011F"/>
    <w:rsid w:val="004E1278"/>
    <w:rsid w:val="004E3944"/>
    <w:rsid w:val="004E42AE"/>
    <w:rsid w:val="004E4B78"/>
    <w:rsid w:val="004E50D7"/>
    <w:rsid w:val="004E5F4D"/>
    <w:rsid w:val="004E6CA7"/>
    <w:rsid w:val="004E7256"/>
    <w:rsid w:val="004E7DCE"/>
    <w:rsid w:val="004F559A"/>
    <w:rsid w:val="004F5F32"/>
    <w:rsid w:val="004F6416"/>
    <w:rsid w:val="004F699B"/>
    <w:rsid w:val="004F719B"/>
    <w:rsid w:val="004F75F7"/>
    <w:rsid w:val="00501FC2"/>
    <w:rsid w:val="00502F2C"/>
    <w:rsid w:val="00504FD9"/>
    <w:rsid w:val="00505084"/>
    <w:rsid w:val="00505EDA"/>
    <w:rsid w:val="005111E5"/>
    <w:rsid w:val="005119EE"/>
    <w:rsid w:val="00511BBA"/>
    <w:rsid w:val="0051235E"/>
    <w:rsid w:val="0051516E"/>
    <w:rsid w:val="00515659"/>
    <w:rsid w:val="005206EF"/>
    <w:rsid w:val="00520EEC"/>
    <w:rsid w:val="00521543"/>
    <w:rsid w:val="00522090"/>
    <w:rsid w:val="00522ACF"/>
    <w:rsid w:val="005242AE"/>
    <w:rsid w:val="00524544"/>
    <w:rsid w:val="00526F95"/>
    <w:rsid w:val="005301B3"/>
    <w:rsid w:val="00530756"/>
    <w:rsid w:val="00533070"/>
    <w:rsid w:val="0053367F"/>
    <w:rsid w:val="0053478C"/>
    <w:rsid w:val="005353F1"/>
    <w:rsid w:val="00536FA7"/>
    <w:rsid w:val="0054095F"/>
    <w:rsid w:val="005429F9"/>
    <w:rsid w:val="005432F2"/>
    <w:rsid w:val="00544B46"/>
    <w:rsid w:val="00546F73"/>
    <w:rsid w:val="00547EA0"/>
    <w:rsid w:val="005515DD"/>
    <w:rsid w:val="005561D8"/>
    <w:rsid w:val="0055656C"/>
    <w:rsid w:val="005566D6"/>
    <w:rsid w:val="00557544"/>
    <w:rsid w:val="00565C7D"/>
    <w:rsid w:val="00570872"/>
    <w:rsid w:val="00572782"/>
    <w:rsid w:val="00576460"/>
    <w:rsid w:val="00577729"/>
    <w:rsid w:val="00580C4D"/>
    <w:rsid w:val="00581969"/>
    <w:rsid w:val="00582524"/>
    <w:rsid w:val="005839AA"/>
    <w:rsid w:val="00586B6C"/>
    <w:rsid w:val="005914E6"/>
    <w:rsid w:val="005925B2"/>
    <w:rsid w:val="00595850"/>
    <w:rsid w:val="005A0FB2"/>
    <w:rsid w:val="005A2D4C"/>
    <w:rsid w:val="005A4E53"/>
    <w:rsid w:val="005A75C2"/>
    <w:rsid w:val="005A7603"/>
    <w:rsid w:val="005B15F1"/>
    <w:rsid w:val="005B47C3"/>
    <w:rsid w:val="005B6196"/>
    <w:rsid w:val="005C0A22"/>
    <w:rsid w:val="005C0CC4"/>
    <w:rsid w:val="005C2399"/>
    <w:rsid w:val="005C49AE"/>
    <w:rsid w:val="005C5D59"/>
    <w:rsid w:val="005C6B89"/>
    <w:rsid w:val="005D0100"/>
    <w:rsid w:val="005D4F20"/>
    <w:rsid w:val="005D61F5"/>
    <w:rsid w:val="005D67D7"/>
    <w:rsid w:val="005E2A8C"/>
    <w:rsid w:val="005E71C9"/>
    <w:rsid w:val="005E751D"/>
    <w:rsid w:val="005F34E1"/>
    <w:rsid w:val="005F3BC8"/>
    <w:rsid w:val="005F4D20"/>
    <w:rsid w:val="005F60D1"/>
    <w:rsid w:val="00601564"/>
    <w:rsid w:val="00602EC2"/>
    <w:rsid w:val="006048E9"/>
    <w:rsid w:val="00604F34"/>
    <w:rsid w:val="006050A0"/>
    <w:rsid w:val="00605DAD"/>
    <w:rsid w:val="006072CF"/>
    <w:rsid w:val="006074B6"/>
    <w:rsid w:val="00607CC2"/>
    <w:rsid w:val="00610B5B"/>
    <w:rsid w:val="006120AB"/>
    <w:rsid w:val="006162F5"/>
    <w:rsid w:val="0061688D"/>
    <w:rsid w:val="00620CEC"/>
    <w:rsid w:val="0062108E"/>
    <w:rsid w:val="00621BA9"/>
    <w:rsid w:val="00624866"/>
    <w:rsid w:val="00624F8A"/>
    <w:rsid w:val="00634108"/>
    <w:rsid w:val="00634F52"/>
    <w:rsid w:val="00635270"/>
    <w:rsid w:val="00636044"/>
    <w:rsid w:val="0063606D"/>
    <w:rsid w:val="00636260"/>
    <w:rsid w:val="00636C75"/>
    <w:rsid w:val="006374DB"/>
    <w:rsid w:val="00642D01"/>
    <w:rsid w:val="00644962"/>
    <w:rsid w:val="00644FBD"/>
    <w:rsid w:val="006477D0"/>
    <w:rsid w:val="006510B3"/>
    <w:rsid w:val="006538E0"/>
    <w:rsid w:val="006551B6"/>
    <w:rsid w:val="00656DA2"/>
    <w:rsid w:val="00656F30"/>
    <w:rsid w:val="00661E15"/>
    <w:rsid w:val="006621B0"/>
    <w:rsid w:val="006635F1"/>
    <w:rsid w:val="00663E12"/>
    <w:rsid w:val="00671F0E"/>
    <w:rsid w:val="00674191"/>
    <w:rsid w:val="00677E12"/>
    <w:rsid w:val="00683211"/>
    <w:rsid w:val="00683B1B"/>
    <w:rsid w:val="00691C1D"/>
    <w:rsid w:val="006948DA"/>
    <w:rsid w:val="00695665"/>
    <w:rsid w:val="00696C55"/>
    <w:rsid w:val="006974AF"/>
    <w:rsid w:val="006A75D9"/>
    <w:rsid w:val="006A7E27"/>
    <w:rsid w:val="006B0239"/>
    <w:rsid w:val="006B2685"/>
    <w:rsid w:val="006B49F6"/>
    <w:rsid w:val="006B761E"/>
    <w:rsid w:val="006C21A8"/>
    <w:rsid w:val="006C264E"/>
    <w:rsid w:val="006C2A21"/>
    <w:rsid w:val="006C3C0F"/>
    <w:rsid w:val="006C71FD"/>
    <w:rsid w:val="006D1B8F"/>
    <w:rsid w:val="006D40AD"/>
    <w:rsid w:val="006D5FA3"/>
    <w:rsid w:val="006E1CAB"/>
    <w:rsid w:val="006E4822"/>
    <w:rsid w:val="006F0465"/>
    <w:rsid w:val="006F112E"/>
    <w:rsid w:val="006F268D"/>
    <w:rsid w:val="006F4A80"/>
    <w:rsid w:val="006F6984"/>
    <w:rsid w:val="006F719C"/>
    <w:rsid w:val="00703FDA"/>
    <w:rsid w:val="00706D27"/>
    <w:rsid w:val="007113E4"/>
    <w:rsid w:val="00712715"/>
    <w:rsid w:val="00714681"/>
    <w:rsid w:val="00715421"/>
    <w:rsid w:val="00720702"/>
    <w:rsid w:val="00723F48"/>
    <w:rsid w:val="00724DDC"/>
    <w:rsid w:val="00732ADB"/>
    <w:rsid w:val="00734458"/>
    <w:rsid w:val="00734F1C"/>
    <w:rsid w:val="00741FD5"/>
    <w:rsid w:val="007424D9"/>
    <w:rsid w:val="007442C2"/>
    <w:rsid w:val="00745814"/>
    <w:rsid w:val="00747976"/>
    <w:rsid w:val="00751D73"/>
    <w:rsid w:val="00756A19"/>
    <w:rsid w:val="007615C5"/>
    <w:rsid w:val="007618E8"/>
    <w:rsid w:val="00770698"/>
    <w:rsid w:val="00772024"/>
    <w:rsid w:val="00774554"/>
    <w:rsid w:val="00774647"/>
    <w:rsid w:val="0077516F"/>
    <w:rsid w:val="00775D86"/>
    <w:rsid w:val="00776829"/>
    <w:rsid w:val="00776C0C"/>
    <w:rsid w:val="00780D72"/>
    <w:rsid w:val="007819A1"/>
    <w:rsid w:val="00783BC0"/>
    <w:rsid w:val="00786E3C"/>
    <w:rsid w:val="00787121"/>
    <w:rsid w:val="007918A7"/>
    <w:rsid w:val="00791C31"/>
    <w:rsid w:val="007931C2"/>
    <w:rsid w:val="0079386F"/>
    <w:rsid w:val="00793E78"/>
    <w:rsid w:val="00794631"/>
    <w:rsid w:val="00795B56"/>
    <w:rsid w:val="00797AFF"/>
    <w:rsid w:val="007A14FB"/>
    <w:rsid w:val="007A156E"/>
    <w:rsid w:val="007B2367"/>
    <w:rsid w:val="007B7365"/>
    <w:rsid w:val="007B765B"/>
    <w:rsid w:val="007C1FA1"/>
    <w:rsid w:val="007C2120"/>
    <w:rsid w:val="007C29C5"/>
    <w:rsid w:val="007C39F0"/>
    <w:rsid w:val="007C474F"/>
    <w:rsid w:val="007D0269"/>
    <w:rsid w:val="007D3996"/>
    <w:rsid w:val="007D6881"/>
    <w:rsid w:val="007E091C"/>
    <w:rsid w:val="007E0F90"/>
    <w:rsid w:val="007E2344"/>
    <w:rsid w:val="007E3DA7"/>
    <w:rsid w:val="007E4DCC"/>
    <w:rsid w:val="007F107E"/>
    <w:rsid w:val="007F22B1"/>
    <w:rsid w:val="007F2C84"/>
    <w:rsid w:val="007F3305"/>
    <w:rsid w:val="007F6345"/>
    <w:rsid w:val="00801AF1"/>
    <w:rsid w:val="00805434"/>
    <w:rsid w:val="00805BE7"/>
    <w:rsid w:val="00805FD2"/>
    <w:rsid w:val="008066B9"/>
    <w:rsid w:val="008075D1"/>
    <w:rsid w:val="0080764F"/>
    <w:rsid w:val="00807C3D"/>
    <w:rsid w:val="00811DD6"/>
    <w:rsid w:val="00814AD7"/>
    <w:rsid w:val="00817274"/>
    <w:rsid w:val="0082069D"/>
    <w:rsid w:val="00823F18"/>
    <w:rsid w:val="00825F3C"/>
    <w:rsid w:val="00830E3A"/>
    <w:rsid w:val="00831EC5"/>
    <w:rsid w:val="00831FA4"/>
    <w:rsid w:val="00833B45"/>
    <w:rsid w:val="00834119"/>
    <w:rsid w:val="0083470A"/>
    <w:rsid w:val="0083472B"/>
    <w:rsid w:val="0083549D"/>
    <w:rsid w:val="00840332"/>
    <w:rsid w:val="0084334E"/>
    <w:rsid w:val="00845168"/>
    <w:rsid w:val="008455F9"/>
    <w:rsid w:val="00845B1F"/>
    <w:rsid w:val="0084673C"/>
    <w:rsid w:val="008471D3"/>
    <w:rsid w:val="008537F9"/>
    <w:rsid w:val="00854719"/>
    <w:rsid w:val="00855CF5"/>
    <w:rsid w:val="00856226"/>
    <w:rsid w:val="00857FAC"/>
    <w:rsid w:val="00861809"/>
    <w:rsid w:val="008631CA"/>
    <w:rsid w:val="00870D1B"/>
    <w:rsid w:val="00872885"/>
    <w:rsid w:val="0087421E"/>
    <w:rsid w:val="00874807"/>
    <w:rsid w:val="00874D81"/>
    <w:rsid w:val="00880704"/>
    <w:rsid w:val="00882790"/>
    <w:rsid w:val="008844AB"/>
    <w:rsid w:val="008855E5"/>
    <w:rsid w:val="00886BBB"/>
    <w:rsid w:val="00891FCF"/>
    <w:rsid w:val="00892B72"/>
    <w:rsid w:val="00892BF1"/>
    <w:rsid w:val="008931CC"/>
    <w:rsid w:val="008955E3"/>
    <w:rsid w:val="00896BA8"/>
    <w:rsid w:val="00896D53"/>
    <w:rsid w:val="008A0BB4"/>
    <w:rsid w:val="008A2F51"/>
    <w:rsid w:val="008A3DDA"/>
    <w:rsid w:val="008B0671"/>
    <w:rsid w:val="008B2DC5"/>
    <w:rsid w:val="008B373C"/>
    <w:rsid w:val="008B4091"/>
    <w:rsid w:val="008B529F"/>
    <w:rsid w:val="008B6736"/>
    <w:rsid w:val="008C1170"/>
    <w:rsid w:val="008C13E6"/>
    <w:rsid w:val="008C368D"/>
    <w:rsid w:val="008C3F8F"/>
    <w:rsid w:val="008C5084"/>
    <w:rsid w:val="008C5482"/>
    <w:rsid w:val="008C56DC"/>
    <w:rsid w:val="008D2FB8"/>
    <w:rsid w:val="008D6D65"/>
    <w:rsid w:val="008E1C6D"/>
    <w:rsid w:val="008E5199"/>
    <w:rsid w:val="008E68BC"/>
    <w:rsid w:val="008E6A95"/>
    <w:rsid w:val="008E7219"/>
    <w:rsid w:val="008F1355"/>
    <w:rsid w:val="008F18E1"/>
    <w:rsid w:val="008F32F5"/>
    <w:rsid w:val="008F3E81"/>
    <w:rsid w:val="009006AF"/>
    <w:rsid w:val="00900AE3"/>
    <w:rsid w:val="009010B5"/>
    <w:rsid w:val="009033EA"/>
    <w:rsid w:val="00906B64"/>
    <w:rsid w:val="00906C06"/>
    <w:rsid w:val="00906E1C"/>
    <w:rsid w:val="009072C0"/>
    <w:rsid w:val="00907EC9"/>
    <w:rsid w:val="00913FC7"/>
    <w:rsid w:val="0091484C"/>
    <w:rsid w:val="0092019F"/>
    <w:rsid w:val="00923927"/>
    <w:rsid w:val="00923D28"/>
    <w:rsid w:val="00924C33"/>
    <w:rsid w:val="009254A3"/>
    <w:rsid w:val="00930BB7"/>
    <w:rsid w:val="009318AC"/>
    <w:rsid w:val="00931D70"/>
    <w:rsid w:val="00936600"/>
    <w:rsid w:val="009418FF"/>
    <w:rsid w:val="00941A66"/>
    <w:rsid w:val="00942504"/>
    <w:rsid w:val="00942F26"/>
    <w:rsid w:val="00943DB7"/>
    <w:rsid w:val="00943FDD"/>
    <w:rsid w:val="00944EAE"/>
    <w:rsid w:val="00945A91"/>
    <w:rsid w:val="00952A06"/>
    <w:rsid w:val="009533D3"/>
    <w:rsid w:val="00953F07"/>
    <w:rsid w:val="0096080E"/>
    <w:rsid w:val="0096567C"/>
    <w:rsid w:val="00970D30"/>
    <w:rsid w:val="009715B2"/>
    <w:rsid w:val="009732AF"/>
    <w:rsid w:val="0097681B"/>
    <w:rsid w:val="009769FC"/>
    <w:rsid w:val="009809FB"/>
    <w:rsid w:val="00980FE2"/>
    <w:rsid w:val="00984159"/>
    <w:rsid w:val="00984660"/>
    <w:rsid w:val="009854F6"/>
    <w:rsid w:val="00993282"/>
    <w:rsid w:val="00995544"/>
    <w:rsid w:val="009957B4"/>
    <w:rsid w:val="00995CA9"/>
    <w:rsid w:val="0099657D"/>
    <w:rsid w:val="00996A50"/>
    <w:rsid w:val="009A3784"/>
    <w:rsid w:val="009A4782"/>
    <w:rsid w:val="009B2818"/>
    <w:rsid w:val="009B39B0"/>
    <w:rsid w:val="009B3F4C"/>
    <w:rsid w:val="009B4B6B"/>
    <w:rsid w:val="009B7263"/>
    <w:rsid w:val="009C45C8"/>
    <w:rsid w:val="009C61ED"/>
    <w:rsid w:val="009C62FF"/>
    <w:rsid w:val="009C7281"/>
    <w:rsid w:val="009D145C"/>
    <w:rsid w:val="009D201A"/>
    <w:rsid w:val="009D257D"/>
    <w:rsid w:val="009D61AC"/>
    <w:rsid w:val="009D6BFE"/>
    <w:rsid w:val="009E2E70"/>
    <w:rsid w:val="009E32F7"/>
    <w:rsid w:val="009E4DF0"/>
    <w:rsid w:val="009E5157"/>
    <w:rsid w:val="009E745F"/>
    <w:rsid w:val="009E7CBF"/>
    <w:rsid w:val="009F0555"/>
    <w:rsid w:val="009F0ECC"/>
    <w:rsid w:val="009F43BF"/>
    <w:rsid w:val="009F6583"/>
    <w:rsid w:val="009F7654"/>
    <w:rsid w:val="00A01651"/>
    <w:rsid w:val="00A03501"/>
    <w:rsid w:val="00A04862"/>
    <w:rsid w:val="00A06465"/>
    <w:rsid w:val="00A07825"/>
    <w:rsid w:val="00A11848"/>
    <w:rsid w:val="00A12371"/>
    <w:rsid w:val="00A147F6"/>
    <w:rsid w:val="00A1677D"/>
    <w:rsid w:val="00A17E7D"/>
    <w:rsid w:val="00A239B6"/>
    <w:rsid w:val="00A23AA6"/>
    <w:rsid w:val="00A25C7D"/>
    <w:rsid w:val="00A2770C"/>
    <w:rsid w:val="00A311A9"/>
    <w:rsid w:val="00A347B1"/>
    <w:rsid w:val="00A36420"/>
    <w:rsid w:val="00A3657F"/>
    <w:rsid w:val="00A42135"/>
    <w:rsid w:val="00A457A7"/>
    <w:rsid w:val="00A46C79"/>
    <w:rsid w:val="00A50139"/>
    <w:rsid w:val="00A57722"/>
    <w:rsid w:val="00A634BC"/>
    <w:rsid w:val="00A66F4F"/>
    <w:rsid w:val="00A6705C"/>
    <w:rsid w:val="00A728CE"/>
    <w:rsid w:val="00A739BA"/>
    <w:rsid w:val="00A75255"/>
    <w:rsid w:val="00A83486"/>
    <w:rsid w:val="00A849BF"/>
    <w:rsid w:val="00A850FC"/>
    <w:rsid w:val="00A85A4E"/>
    <w:rsid w:val="00A8662B"/>
    <w:rsid w:val="00A87063"/>
    <w:rsid w:val="00A908B1"/>
    <w:rsid w:val="00A91141"/>
    <w:rsid w:val="00A911CD"/>
    <w:rsid w:val="00A92381"/>
    <w:rsid w:val="00A93066"/>
    <w:rsid w:val="00AA38FF"/>
    <w:rsid w:val="00AA4AF1"/>
    <w:rsid w:val="00AA529C"/>
    <w:rsid w:val="00AA5397"/>
    <w:rsid w:val="00AA544B"/>
    <w:rsid w:val="00AA6EA5"/>
    <w:rsid w:val="00AA7EB9"/>
    <w:rsid w:val="00AB1D09"/>
    <w:rsid w:val="00AB2E6B"/>
    <w:rsid w:val="00AB361F"/>
    <w:rsid w:val="00AB4E65"/>
    <w:rsid w:val="00AB539D"/>
    <w:rsid w:val="00AB5543"/>
    <w:rsid w:val="00AB5F3A"/>
    <w:rsid w:val="00AB7762"/>
    <w:rsid w:val="00AC0ED8"/>
    <w:rsid w:val="00AC15A3"/>
    <w:rsid w:val="00AC41BA"/>
    <w:rsid w:val="00AC55A4"/>
    <w:rsid w:val="00AC741F"/>
    <w:rsid w:val="00AC7795"/>
    <w:rsid w:val="00AD0B45"/>
    <w:rsid w:val="00AD75A3"/>
    <w:rsid w:val="00AD7A84"/>
    <w:rsid w:val="00AE0B33"/>
    <w:rsid w:val="00AE6A5C"/>
    <w:rsid w:val="00AF0334"/>
    <w:rsid w:val="00AF18F7"/>
    <w:rsid w:val="00AF411C"/>
    <w:rsid w:val="00AF66B8"/>
    <w:rsid w:val="00B01A44"/>
    <w:rsid w:val="00B03492"/>
    <w:rsid w:val="00B0430E"/>
    <w:rsid w:val="00B101FF"/>
    <w:rsid w:val="00B106E8"/>
    <w:rsid w:val="00B15A2D"/>
    <w:rsid w:val="00B17738"/>
    <w:rsid w:val="00B207B7"/>
    <w:rsid w:val="00B2133F"/>
    <w:rsid w:val="00B21741"/>
    <w:rsid w:val="00B2422B"/>
    <w:rsid w:val="00B2682E"/>
    <w:rsid w:val="00B31906"/>
    <w:rsid w:val="00B36037"/>
    <w:rsid w:val="00B36BCB"/>
    <w:rsid w:val="00B41FE3"/>
    <w:rsid w:val="00B4306D"/>
    <w:rsid w:val="00B4350C"/>
    <w:rsid w:val="00B43CFC"/>
    <w:rsid w:val="00B44C35"/>
    <w:rsid w:val="00B45F4C"/>
    <w:rsid w:val="00B46BA7"/>
    <w:rsid w:val="00B54777"/>
    <w:rsid w:val="00B54F4A"/>
    <w:rsid w:val="00B61F08"/>
    <w:rsid w:val="00B6409B"/>
    <w:rsid w:val="00B650A6"/>
    <w:rsid w:val="00B65143"/>
    <w:rsid w:val="00B66EA6"/>
    <w:rsid w:val="00B67529"/>
    <w:rsid w:val="00B67B8A"/>
    <w:rsid w:val="00B7095B"/>
    <w:rsid w:val="00B73A67"/>
    <w:rsid w:val="00B740E1"/>
    <w:rsid w:val="00B7614F"/>
    <w:rsid w:val="00B77EDF"/>
    <w:rsid w:val="00B81E11"/>
    <w:rsid w:val="00B82975"/>
    <w:rsid w:val="00B832E0"/>
    <w:rsid w:val="00B83BAD"/>
    <w:rsid w:val="00B83D61"/>
    <w:rsid w:val="00B85D90"/>
    <w:rsid w:val="00B85E12"/>
    <w:rsid w:val="00B9090A"/>
    <w:rsid w:val="00B946F3"/>
    <w:rsid w:val="00B96D57"/>
    <w:rsid w:val="00BA0EA9"/>
    <w:rsid w:val="00BA16E4"/>
    <w:rsid w:val="00BA1AF6"/>
    <w:rsid w:val="00BA39D0"/>
    <w:rsid w:val="00BB051B"/>
    <w:rsid w:val="00BB11AC"/>
    <w:rsid w:val="00BB12B6"/>
    <w:rsid w:val="00BB14C1"/>
    <w:rsid w:val="00BB1F61"/>
    <w:rsid w:val="00BB27B4"/>
    <w:rsid w:val="00BB2E0C"/>
    <w:rsid w:val="00BB301A"/>
    <w:rsid w:val="00BB375E"/>
    <w:rsid w:val="00BB6D6B"/>
    <w:rsid w:val="00BC67BC"/>
    <w:rsid w:val="00BD0C57"/>
    <w:rsid w:val="00BD4623"/>
    <w:rsid w:val="00BE00F0"/>
    <w:rsid w:val="00BE2CA7"/>
    <w:rsid w:val="00BE34D9"/>
    <w:rsid w:val="00BE544B"/>
    <w:rsid w:val="00BE5513"/>
    <w:rsid w:val="00BE6832"/>
    <w:rsid w:val="00BE7098"/>
    <w:rsid w:val="00BE77F4"/>
    <w:rsid w:val="00BF4998"/>
    <w:rsid w:val="00BF5716"/>
    <w:rsid w:val="00BF7856"/>
    <w:rsid w:val="00C02F2A"/>
    <w:rsid w:val="00C0400C"/>
    <w:rsid w:val="00C062DE"/>
    <w:rsid w:val="00C07DC8"/>
    <w:rsid w:val="00C122C1"/>
    <w:rsid w:val="00C13535"/>
    <w:rsid w:val="00C144DB"/>
    <w:rsid w:val="00C1564A"/>
    <w:rsid w:val="00C176AE"/>
    <w:rsid w:val="00C206B2"/>
    <w:rsid w:val="00C221BF"/>
    <w:rsid w:val="00C235A8"/>
    <w:rsid w:val="00C2423F"/>
    <w:rsid w:val="00C31F96"/>
    <w:rsid w:val="00C4026F"/>
    <w:rsid w:val="00C40A90"/>
    <w:rsid w:val="00C41CC8"/>
    <w:rsid w:val="00C43CE9"/>
    <w:rsid w:val="00C50B0C"/>
    <w:rsid w:val="00C52F65"/>
    <w:rsid w:val="00C533A8"/>
    <w:rsid w:val="00C5507C"/>
    <w:rsid w:val="00C5767A"/>
    <w:rsid w:val="00C57D4B"/>
    <w:rsid w:val="00C60BCB"/>
    <w:rsid w:val="00C60D4D"/>
    <w:rsid w:val="00C61696"/>
    <w:rsid w:val="00C62604"/>
    <w:rsid w:val="00C63B27"/>
    <w:rsid w:val="00C65754"/>
    <w:rsid w:val="00C67EC5"/>
    <w:rsid w:val="00C709A1"/>
    <w:rsid w:val="00C70D74"/>
    <w:rsid w:val="00C71FEB"/>
    <w:rsid w:val="00C7276C"/>
    <w:rsid w:val="00C72EB9"/>
    <w:rsid w:val="00C72FAB"/>
    <w:rsid w:val="00C731BB"/>
    <w:rsid w:val="00C73FA7"/>
    <w:rsid w:val="00C76CA7"/>
    <w:rsid w:val="00C77AFA"/>
    <w:rsid w:val="00C77CA3"/>
    <w:rsid w:val="00C8028C"/>
    <w:rsid w:val="00C843A2"/>
    <w:rsid w:val="00C86996"/>
    <w:rsid w:val="00C92BCC"/>
    <w:rsid w:val="00C93E01"/>
    <w:rsid w:val="00C943E1"/>
    <w:rsid w:val="00C974F3"/>
    <w:rsid w:val="00CA069E"/>
    <w:rsid w:val="00CA463D"/>
    <w:rsid w:val="00CA51AE"/>
    <w:rsid w:val="00CB0D43"/>
    <w:rsid w:val="00CB25D8"/>
    <w:rsid w:val="00CB4545"/>
    <w:rsid w:val="00CB6C02"/>
    <w:rsid w:val="00CB7DF9"/>
    <w:rsid w:val="00CC12A7"/>
    <w:rsid w:val="00CC4065"/>
    <w:rsid w:val="00CC5BF5"/>
    <w:rsid w:val="00CC623D"/>
    <w:rsid w:val="00CD60A3"/>
    <w:rsid w:val="00CD6DB0"/>
    <w:rsid w:val="00CD7CEF"/>
    <w:rsid w:val="00CE2283"/>
    <w:rsid w:val="00CE3838"/>
    <w:rsid w:val="00CE3F28"/>
    <w:rsid w:val="00CE52BF"/>
    <w:rsid w:val="00CE5E65"/>
    <w:rsid w:val="00CF21EA"/>
    <w:rsid w:val="00CF5572"/>
    <w:rsid w:val="00CF5702"/>
    <w:rsid w:val="00CF5FA3"/>
    <w:rsid w:val="00D00CC8"/>
    <w:rsid w:val="00D01E29"/>
    <w:rsid w:val="00D03BD3"/>
    <w:rsid w:val="00D03CD8"/>
    <w:rsid w:val="00D03EB1"/>
    <w:rsid w:val="00D04ADD"/>
    <w:rsid w:val="00D0553C"/>
    <w:rsid w:val="00D066BA"/>
    <w:rsid w:val="00D07313"/>
    <w:rsid w:val="00D114E5"/>
    <w:rsid w:val="00D118DB"/>
    <w:rsid w:val="00D1747B"/>
    <w:rsid w:val="00D17EC3"/>
    <w:rsid w:val="00D224CF"/>
    <w:rsid w:val="00D22CE6"/>
    <w:rsid w:val="00D26D03"/>
    <w:rsid w:val="00D275DA"/>
    <w:rsid w:val="00D3361E"/>
    <w:rsid w:val="00D339DC"/>
    <w:rsid w:val="00D36139"/>
    <w:rsid w:val="00D36BA5"/>
    <w:rsid w:val="00D4152A"/>
    <w:rsid w:val="00D41A1A"/>
    <w:rsid w:val="00D423AD"/>
    <w:rsid w:val="00D44FBB"/>
    <w:rsid w:val="00D46F9E"/>
    <w:rsid w:val="00D530D4"/>
    <w:rsid w:val="00D538CF"/>
    <w:rsid w:val="00D57584"/>
    <w:rsid w:val="00D61AC7"/>
    <w:rsid w:val="00D628DF"/>
    <w:rsid w:val="00D63693"/>
    <w:rsid w:val="00D636F2"/>
    <w:rsid w:val="00D649AB"/>
    <w:rsid w:val="00D64C84"/>
    <w:rsid w:val="00D807AA"/>
    <w:rsid w:val="00D80F52"/>
    <w:rsid w:val="00D81415"/>
    <w:rsid w:val="00D81EB7"/>
    <w:rsid w:val="00D8629F"/>
    <w:rsid w:val="00D86B17"/>
    <w:rsid w:val="00D8712E"/>
    <w:rsid w:val="00D91AC3"/>
    <w:rsid w:val="00D93E0A"/>
    <w:rsid w:val="00D94698"/>
    <w:rsid w:val="00D9715E"/>
    <w:rsid w:val="00D9763E"/>
    <w:rsid w:val="00DA4A06"/>
    <w:rsid w:val="00DA572F"/>
    <w:rsid w:val="00DA7C9B"/>
    <w:rsid w:val="00DB0504"/>
    <w:rsid w:val="00DB0B92"/>
    <w:rsid w:val="00DB0EFE"/>
    <w:rsid w:val="00DB2620"/>
    <w:rsid w:val="00DB268B"/>
    <w:rsid w:val="00DB2C02"/>
    <w:rsid w:val="00DB4F6F"/>
    <w:rsid w:val="00DB78D1"/>
    <w:rsid w:val="00DC0992"/>
    <w:rsid w:val="00DC3B45"/>
    <w:rsid w:val="00DC3F77"/>
    <w:rsid w:val="00DC4C47"/>
    <w:rsid w:val="00DC4FB1"/>
    <w:rsid w:val="00DC685B"/>
    <w:rsid w:val="00DC6F30"/>
    <w:rsid w:val="00DD10C1"/>
    <w:rsid w:val="00DD1D65"/>
    <w:rsid w:val="00DD4007"/>
    <w:rsid w:val="00DE0D7E"/>
    <w:rsid w:val="00DE1094"/>
    <w:rsid w:val="00DE25C3"/>
    <w:rsid w:val="00DE3B86"/>
    <w:rsid w:val="00DE78BA"/>
    <w:rsid w:val="00DF27C3"/>
    <w:rsid w:val="00DF2A19"/>
    <w:rsid w:val="00DF3153"/>
    <w:rsid w:val="00DF4BF6"/>
    <w:rsid w:val="00DF7FD3"/>
    <w:rsid w:val="00E01433"/>
    <w:rsid w:val="00E04800"/>
    <w:rsid w:val="00E06799"/>
    <w:rsid w:val="00E07180"/>
    <w:rsid w:val="00E07F53"/>
    <w:rsid w:val="00E1248E"/>
    <w:rsid w:val="00E141C9"/>
    <w:rsid w:val="00E14B51"/>
    <w:rsid w:val="00E156C3"/>
    <w:rsid w:val="00E24EAD"/>
    <w:rsid w:val="00E26957"/>
    <w:rsid w:val="00E30631"/>
    <w:rsid w:val="00E33FF6"/>
    <w:rsid w:val="00E34337"/>
    <w:rsid w:val="00E368A0"/>
    <w:rsid w:val="00E36C44"/>
    <w:rsid w:val="00E37C4A"/>
    <w:rsid w:val="00E4010E"/>
    <w:rsid w:val="00E4350B"/>
    <w:rsid w:val="00E50EB1"/>
    <w:rsid w:val="00E51853"/>
    <w:rsid w:val="00E53056"/>
    <w:rsid w:val="00E545FD"/>
    <w:rsid w:val="00E6070C"/>
    <w:rsid w:val="00E62C93"/>
    <w:rsid w:val="00E6350A"/>
    <w:rsid w:val="00E640D2"/>
    <w:rsid w:val="00E66071"/>
    <w:rsid w:val="00E723A0"/>
    <w:rsid w:val="00E7547C"/>
    <w:rsid w:val="00E758ED"/>
    <w:rsid w:val="00E76B90"/>
    <w:rsid w:val="00E76E56"/>
    <w:rsid w:val="00E770C2"/>
    <w:rsid w:val="00E82C8D"/>
    <w:rsid w:val="00E849BC"/>
    <w:rsid w:val="00E86D25"/>
    <w:rsid w:val="00E9266E"/>
    <w:rsid w:val="00E9697E"/>
    <w:rsid w:val="00EA2446"/>
    <w:rsid w:val="00EA2B87"/>
    <w:rsid w:val="00EA3DA3"/>
    <w:rsid w:val="00EA3F5E"/>
    <w:rsid w:val="00EA505B"/>
    <w:rsid w:val="00EA536C"/>
    <w:rsid w:val="00EA5BA7"/>
    <w:rsid w:val="00EA76FA"/>
    <w:rsid w:val="00EA78C4"/>
    <w:rsid w:val="00EB24E9"/>
    <w:rsid w:val="00EB348F"/>
    <w:rsid w:val="00EB3AF5"/>
    <w:rsid w:val="00EB508A"/>
    <w:rsid w:val="00EB630E"/>
    <w:rsid w:val="00EB6BB6"/>
    <w:rsid w:val="00EB7D84"/>
    <w:rsid w:val="00EC2D82"/>
    <w:rsid w:val="00EC38FE"/>
    <w:rsid w:val="00EC4ADD"/>
    <w:rsid w:val="00ED001A"/>
    <w:rsid w:val="00ED114A"/>
    <w:rsid w:val="00ED3E3D"/>
    <w:rsid w:val="00ED4848"/>
    <w:rsid w:val="00ED5CDD"/>
    <w:rsid w:val="00ED6428"/>
    <w:rsid w:val="00ED6B26"/>
    <w:rsid w:val="00ED6E95"/>
    <w:rsid w:val="00ED7615"/>
    <w:rsid w:val="00ED78E2"/>
    <w:rsid w:val="00EE1C2B"/>
    <w:rsid w:val="00EE2BF7"/>
    <w:rsid w:val="00EE2DC0"/>
    <w:rsid w:val="00EE63DD"/>
    <w:rsid w:val="00EF1531"/>
    <w:rsid w:val="00EF247C"/>
    <w:rsid w:val="00EF4D90"/>
    <w:rsid w:val="00EF7CF7"/>
    <w:rsid w:val="00F04562"/>
    <w:rsid w:val="00F056AC"/>
    <w:rsid w:val="00F06CDE"/>
    <w:rsid w:val="00F06F37"/>
    <w:rsid w:val="00F0779D"/>
    <w:rsid w:val="00F13E53"/>
    <w:rsid w:val="00F1403D"/>
    <w:rsid w:val="00F140A5"/>
    <w:rsid w:val="00F1447F"/>
    <w:rsid w:val="00F14BFE"/>
    <w:rsid w:val="00F1551D"/>
    <w:rsid w:val="00F16D51"/>
    <w:rsid w:val="00F21835"/>
    <w:rsid w:val="00F23241"/>
    <w:rsid w:val="00F26A59"/>
    <w:rsid w:val="00F3128C"/>
    <w:rsid w:val="00F319D4"/>
    <w:rsid w:val="00F3241F"/>
    <w:rsid w:val="00F324F5"/>
    <w:rsid w:val="00F34E08"/>
    <w:rsid w:val="00F35528"/>
    <w:rsid w:val="00F369FA"/>
    <w:rsid w:val="00F4558C"/>
    <w:rsid w:val="00F46782"/>
    <w:rsid w:val="00F50A06"/>
    <w:rsid w:val="00F53B47"/>
    <w:rsid w:val="00F5706D"/>
    <w:rsid w:val="00F5732C"/>
    <w:rsid w:val="00F62775"/>
    <w:rsid w:val="00F63C01"/>
    <w:rsid w:val="00F6549C"/>
    <w:rsid w:val="00F665D0"/>
    <w:rsid w:val="00F71372"/>
    <w:rsid w:val="00F7257A"/>
    <w:rsid w:val="00F7294A"/>
    <w:rsid w:val="00F72CB4"/>
    <w:rsid w:val="00F73232"/>
    <w:rsid w:val="00F736D2"/>
    <w:rsid w:val="00F73A75"/>
    <w:rsid w:val="00F74CFA"/>
    <w:rsid w:val="00F77BEE"/>
    <w:rsid w:val="00F800B2"/>
    <w:rsid w:val="00F81C9B"/>
    <w:rsid w:val="00F8799D"/>
    <w:rsid w:val="00F87C2D"/>
    <w:rsid w:val="00F90AD5"/>
    <w:rsid w:val="00F91F1D"/>
    <w:rsid w:val="00F956B7"/>
    <w:rsid w:val="00F96D89"/>
    <w:rsid w:val="00FA2247"/>
    <w:rsid w:val="00FA2B96"/>
    <w:rsid w:val="00FA3487"/>
    <w:rsid w:val="00FA5872"/>
    <w:rsid w:val="00FA5A3A"/>
    <w:rsid w:val="00FA6099"/>
    <w:rsid w:val="00FB06B3"/>
    <w:rsid w:val="00FB0832"/>
    <w:rsid w:val="00FB0D1D"/>
    <w:rsid w:val="00FB4272"/>
    <w:rsid w:val="00FB4BAF"/>
    <w:rsid w:val="00FB4F95"/>
    <w:rsid w:val="00FB63B9"/>
    <w:rsid w:val="00FC1B2A"/>
    <w:rsid w:val="00FC34AD"/>
    <w:rsid w:val="00FC454C"/>
    <w:rsid w:val="00FC45E9"/>
    <w:rsid w:val="00FC52B2"/>
    <w:rsid w:val="00FC5628"/>
    <w:rsid w:val="00FC69E1"/>
    <w:rsid w:val="00FD0ECD"/>
    <w:rsid w:val="00FD2B45"/>
    <w:rsid w:val="00FD2C6C"/>
    <w:rsid w:val="00FD30D0"/>
    <w:rsid w:val="00FD43D3"/>
    <w:rsid w:val="00FD6354"/>
    <w:rsid w:val="00FE08FE"/>
    <w:rsid w:val="00FE095D"/>
    <w:rsid w:val="00FE2919"/>
    <w:rsid w:val="00FE2C2D"/>
    <w:rsid w:val="00FE7DC0"/>
    <w:rsid w:val="00FF1C57"/>
    <w:rsid w:val="00FF2FD1"/>
    <w:rsid w:val="00FF3A52"/>
    <w:rsid w:val="00FF4300"/>
    <w:rsid w:val="00FF533A"/>
    <w:rsid w:val="00FF61B5"/>
    <w:rsid w:val="00FF62C0"/>
    <w:rsid w:val="00FF6B3F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5DD87E"/>
  <w15:docId w15:val="{253B5503-5725-4FD2-84AD-E923B1AD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4E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Cs w:val="22"/>
    </w:rPr>
  </w:style>
  <w:style w:type="paragraph" w:styleId="1">
    <w:name w:val="heading 1"/>
    <w:basedOn w:val="a"/>
    <w:next w:val="a"/>
    <w:link w:val="1Char"/>
    <w:qFormat/>
    <w:rsid w:val="00D114E5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Char"/>
    <w:qFormat/>
    <w:rsid w:val="00D114E5"/>
    <w:pPr>
      <w:keepNext/>
      <w:ind w:firstLineChars="152" w:firstLine="334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Char"/>
    <w:qFormat/>
    <w:rsid w:val="00D114E5"/>
    <w:pPr>
      <w:keepNext/>
      <w:ind w:leftChars="300" w:left="300" w:hangingChars="200" w:hanging="2000"/>
      <w:outlineLvl w:val="2"/>
    </w:pPr>
    <w:rPr>
      <w:rFonts w:ascii="Arial" w:eastAsia="돋움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14E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semiHidden/>
    <w:locked/>
    <w:rsid w:val="00D114E5"/>
    <w:rPr>
      <w:rFonts w:ascii="맑은 고딕" w:eastAsia="맑은 고딕" w:hAnsi="맑은 고딕"/>
      <w:kern w:val="2"/>
      <w:szCs w:val="22"/>
      <w:lang w:val="en-US" w:eastAsia="ko-KR" w:bidi="ar-SA"/>
    </w:rPr>
  </w:style>
  <w:style w:type="paragraph" w:styleId="a4">
    <w:name w:val="footer"/>
    <w:basedOn w:val="a"/>
    <w:link w:val="Char0"/>
    <w:rsid w:val="00D114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locked/>
    <w:rsid w:val="00D114E5"/>
    <w:rPr>
      <w:rFonts w:ascii="맑은 고딕" w:eastAsia="맑은 고딕" w:hAnsi="맑은 고딕"/>
      <w:kern w:val="2"/>
      <w:szCs w:val="22"/>
      <w:lang w:val="en-US" w:eastAsia="ko-KR" w:bidi="ar-SA"/>
    </w:rPr>
  </w:style>
  <w:style w:type="paragraph" w:styleId="a5">
    <w:name w:val="Balloon Text"/>
    <w:basedOn w:val="a"/>
    <w:link w:val="Char1"/>
    <w:semiHidden/>
    <w:rsid w:val="00D114E5"/>
    <w:rPr>
      <w:sz w:val="18"/>
      <w:szCs w:val="18"/>
    </w:rPr>
  </w:style>
  <w:style w:type="character" w:customStyle="1" w:styleId="Char1">
    <w:name w:val="풍선 도움말 텍스트 Char"/>
    <w:link w:val="a5"/>
    <w:semiHidden/>
    <w:locked/>
    <w:rsid w:val="00D114E5"/>
    <w:rPr>
      <w:rFonts w:ascii="맑은 고딕" w:eastAsia="맑은 고딕" w:hAnsi="맑은 고딕"/>
      <w:kern w:val="2"/>
      <w:sz w:val="18"/>
      <w:szCs w:val="18"/>
      <w:lang w:val="en-US" w:eastAsia="ko-KR" w:bidi="ar-SA"/>
    </w:rPr>
  </w:style>
  <w:style w:type="character" w:customStyle="1" w:styleId="10">
    <w:name w:val="자리 표시자 텍스트1"/>
    <w:semiHidden/>
    <w:rsid w:val="00D114E5"/>
    <w:rPr>
      <w:rFonts w:cs="Times New Roman"/>
      <w:color w:val="808080"/>
    </w:rPr>
  </w:style>
  <w:style w:type="paragraph" w:customStyle="1" w:styleId="11">
    <w:name w:val="목록 단락1"/>
    <w:basedOn w:val="a"/>
    <w:rsid w:val="00D114E5"/>
    <w:pPr>
      <w:ind w:leftChars="400" w:left="800"/>
    </w:pPr>
  </w:style>
  <w:style w:type="character" w:customStyle="1" w:styleId="1Char">
    <w:name w:val="제목 1 Char"/>
    <w:link w:val="1"/>
    <w:locked/>
    <w:rsid w:val="00D114E5"/>
    <w:rPr>
      <w:rFonts w:ascii="맑은 고딕" w:eastAsia="맑은 고딕" w:hAnsi="맑은 고딕"/>
      <w:b/>
      <w:bCs/>
      <w:kern w:val="2"/>
      <w:sz w:val="22"/>
      <w:szCs w:val="22"/>
      <w:lang w:val="en-US" w:eastAsia="ko-KR" w:bidi="ar-SA"/>
    </w:rPr>
  </w:style>
  <w:style w:type="character" w:customStyle="1" w:styleId="2Char">
    <w:name w:val="제목 2 Char"/>
    <w:link w:val="2"/>
    <w:locked/>
    <w:rsid w:val="00D114E5"/>
    <w:rPr>
      <w:rFonts w:ascii="맑은 고딕" w:eastAsia="맑은 고딕" w:hAnsi="맑은 고딕"/>
      <w:b/>
      <w:bCs/>
      <w:kern w:val="2"/>
      <w:sz w:val="22"/>
      <w:szCs w:val="22"/>
      <w:lang w:val="en-US" w:eastAsia="ko-KR" w:bidi="ar-SA"/>
    </w:rPr>
  </w:style>
  <w:style w:type="character" w:customStyle="1" w:styleId="3Char">
    <w:name w:val="제목 3 Char"/>
    <w:link w:val="3"/>
    <w:locked/>
    <w:rsid w:val="00D114E5"/>
    <w:rPr>
      <w:rFonts w:ascii="Arial" w:eastAsia="돋움" w:hAnsi="Arial"/>
      <w:kern w:val="2"/>
      <w:szCs w:val="24"/>
      <w:lang w:val="en-US" w:eastAsia="ko-KR" w:bidi="ar-SA"/>
    </w:rPr>
  </w:style>
  <w:style w:type="character" w:styleId="a6">
    <w:name w:val="Hyperlink"/>
    <w:uiPriority w:val="99"/>
    <w:rsid w:val="00D114E5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D114E5"/>
    <w:pPr>
      <w:tabs>
        <w:tab w:val="right" w:leader="dot" w:pos="10456"/>
      </w:tabs>
    </w:pPr>
    <w:rPr>
      <w:b/>
      <w:bCs/>
      <w:noProof/>
      <w:sz w:val="22"/>
    </w:rPr>
  </w:style>
  <w:style w:type="character" w:styleId="a7">
    <w:name w:val="page number"/>
    <w:rsid w:val="00D114E5"/>
    <w:rPr>
      <w:rFonts w:cs="Times New Roman"/>
    </w:rPr>
  </w:style>
  <w:style w:type="paragraph" w:styleId="20">
    <w:name w:val="toc 2"/>
    <w:basedOn w:val="a"/>
    <w:next w:val="a"/>
    <w:autoRedefine/>
    <w:uiPriority w:val="39"/>
    <w:rsid w:val="00D114E5"/>
    <w:pPr>
      <w:ind w:leftChars="200" w:left="425"/>
    </w:pPr>
    <w:rPr>
      <w:rFonts w:ascii="바탕" w:eastAsia="돋움" w:hAnsi="Times New Roman"/>
      <w:szCs w:val="24"/>
    </w:rPr>
  </w:style>
  <w:style w:type="paragraph" w:styleId="a8">
    <w:name w:val="caption"/>
    <w:basedOn w:val="a"/>
    <w:next w:val="a"/>
    <w:qFormat/>
    <w:rsid w:val="00D114E5"/>
    <w:pPr>
      <w:jc w:val="center"/>
    </w:pPr>
    <w:rPr>
      <w:b/>
      <w:bCs/>
      <w:szCs w:val="20"/>
    </w:rPr>
  </w:style>
  <w:style w:type="paragraph" w:styleId="a9">
    <w:name w:val="table of figures"/>
    <w:basedOn w:val="a"/>
    <w:next w:val="a"/>
    <w:rsid w:val="00D114E5"/>
    <w:pPr>
      <w:ind w:leftChars="400" w:left="400" w:hangingChars="200" w:hanging="200"/>
    </w:pPr>
    <w:rPr>
      <w:rFonts w:ascii="바탕" w:eastAsia="돋움" w:hAnsi="Times New Roman"/>
      <w:szCs w:val="24"/>
    </w:rPr>
  </w:style>
  <w:style w:type="paragraph" w:customStyle="1" w:styleId="13">
    <w:name w:val="수정1"/>
    <w:hidden/>
    <w:semiHidden/>
    <w:rsid w:val="00D114E5"/>
    <w:rPr>
      <w:rFonts w:ascii="맑은 고딕" w:eastAsia="맑은 고딕" w:hAnsi="맑은 고딕"/>
      <w:kern w:val="2"/>
      <w:szCs w:val="22"/>
    </w:rPr>
  </w:style>
  <w:style w:type="numbering" w:styleId="111111">
    <w:name w:val="Outline List 2"/>
    <w:basedOn w:val="a2"/>
    <w:rsid w:val="00D114E5"/>
    <w:pPr>
      <w:numPr>
        <w:numId w:val="1"/>
      </w:numPr>
    </w:pPr>
  </w:style>
  <w:style w:type="paragraph" w:styleId="30">
    <w:name w:val="toc 3"/>
    <w:basedOn w:val="a"/>
    <w:next w:val="a"/>
    <w:autoRedefine/>
    <w:semiHidden/>
    <w:rsid w:val="001D312B"/>
    <w:pPr>
      <w:ind w:leftChars="400" w:left="850"/>
    </w:pPr>
  </w:style>
  <w:style w:type="paragraph" w:styleId="aa">
    <w:name w:val="List Paragraph"/>
    <w:basedOn w:val="a"/>
    <w:uiPriority w:val="34"/>
    <w:qFormat/>
    <w:rsid w:val="00C70D74"/>
    <w:pPr>
      <w:ind w:leftChars="400" w:left="800"/>
    </w:pPr>
  </w:style>
  <w:style w:type="character" w:styleId="ab">
    <w:name w:val="FollowedHyperlink"/>
    <w:basedOn w:val="a0"/>
    <w:semiHidden/>
    <w:unhideWhenUsed/>
    <w:rsid w:val="00337926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B101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4535C7"/>
    <w:rPr>
      <w:color w:val="605E5C"/>
      <w:shd w:val="clear" w:color="auto" w:fill="E1DFDD"/>
    </w:rPr>
  </w:style>
  <w:style w:type="paragraph" w:styleId="ae">
    <w:name w:val="endnote text"/>
    <w:basedOn w:val="a"/>
    <w:link w:val="Char2"/>
    <w:semiHidden/>
    <w:unhideWhenUsed/>
    <w:rsid w:val="00013EE2"/>
    <w:pPr>
      <w:snapToGrid w:val="0"/>
      <w:jc w:val="left"/>
    </w:pPr>
  </w:style>
  <w:style w:type="character" w:customStyle="1" w:styleId="Char2">
    <w:name w:val="미주 텍스트 Char"/>
    <w:basedOn w:val="a0"/>
    <w:link w:val="ae"/>
    <w:semiHidden/>
    <w:rsid w:val="00013EE2"/>
    <w:rPr>
      <w:rFonts w:ascii="맑은 고딕" w:eastAsia="맑은 고딕" w:hAnsi="맑은 고딕"/>
      <w:kern w:val="2"/>
      <w:szCs w:val="22"/>
    </w:rPr>
  </w:style>
  <w:style w:type="character" w:styleId="af">
    <w:name w:val="endnote reference"/>
    <w:basedOn w:val="a0"/>
    <w:semiHidden/>
    <w:unhideWhenUsed/>
    <w:rsid w:val="00013EE2"/>
    <w:rPr>
      <w:vertAlign w:val="superscript"/>
    </w:rPr>
  </w:style>
  <w:style w:type="paragraph" w:styleId="af0">
    <w:name w:val="footnote text"/>
    <w:basedOn w:val="a"/>
    <w:link w:val="Char3"/>
    <w:semiHidden/>
    <w:unhideWhenUsed/>
    <w:rsid w:val="00013EE2"/>
    <w:pPr>
      <w:snapToGrid w:val="0"/>
      <w:jc w:val="left"/>
    </w:pPr>
  </w:style>
  <w:style w:type="character" w:customStyle="1" w:styleId="Char3">
    <w:name w:val="각주 텍스트 Char"/>
    <w:basedOn w:val="a0"/>
    <w:link w:val="af0"/>
    <w:semiHidden/>
    <w:rsid w:val="00013EE2"/>
    <w:rPr>
      <w:rFonts w:ascii="맑은 고딕" w:eastAsia="맑은 고딕" w:hAnsi="맑은 고딕"/>
      <w:kern w:val="2"/>
      <w:szCs w:val="22"/>
    </w:rPr>
  </w:style>
  <w:style w:type="character" w:styleId="af1">
    <w:name w:val="footnote reference"/>
    <w:basedOn w:val="a0"/>
    <w:semiHidden/>
    <w:unhideWhenUsed/>
    <w:rsid w:val="00013E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.&#48120;&#47000;&#48512;&#44160;&#49688;\5.&#51204;&#54872;\&#47588;&#45684;&#50620;\5.1.3.&#47588;&#45684;&#50620;_&#54252;&#53560;_&#50868;&#50689;&#51088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9DDC4-2786-4F33-AD19-9207AED8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5.1.3.매뉴얼_포털_운영자.dotx</Template>
  <TotalTime>1068</TotalTime>
  <Pages>14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1900</CharactersWithSpaces>
  <SharedDoc>false</SharedDoc>
  <HLinks>
    <vt:vector size="150" baseType="variant">
      <vt:variant>
        <vt:i4>2555992</vt:i4>
      </vt:variant>
      <vt:variant>
        <vt:i4>180</vt:i4>
      </vt:variant>
      <vt:variant>
        <vt:i4>0</vt:i4>
      </vt:variant>
      <vt:variant>
        <vt:i4>5</vt:i4>
      </vt:variant>
      <vt:variant>
        <vt:lpwstr>http://miraero.msip.go.kr/menu/admin/adm.menu.jsp?menu=admin_kcube.xml.jsp</vt:lpwstr>
      </vt:variant>
      <vt:variant>
        <vt:lpwstr/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_Toc393385937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_Toc393385936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_Toc393385935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_Toc393385934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_Toc393385933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_Toc393385932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_Toc393385931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_Toc393385930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_Toc393385929</vt:lpwstr>
      </vt:variant>
      <vt:variant>
        <vt:i4>1703985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_Toc393385928</vt:lpwstr>
      </vt:variant>
      <vt:variant>
        <vt:i4>1703985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_Toc393385927</vt:lpwstr>
      </vt:variant>
      <vt:variant>
        <vt:i4>1703985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_Toc393385926</vt:lpwstr>
      </vt:variant>
      <vt:variant>
        <vt:i4>1703985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_Toc393385925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_Toc393385924</vt:lpwstr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_Toc393385923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_Toc393385922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_Toc393385921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_Toc393385920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_Toc393385919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_Toc393385918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_Toc393385917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_Toc393385916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_Toc393385915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_Toc393385914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humkyung</dc:creator>
  <cp:lastModifiedBy>회사도프텍</cp:lastModifiedBy>
  <cp:revision>110</cp:revision>
  <cp:lastPrinted>2019-01-07T04:32:00Z</cp:lastPrinted>
  <dcterms:created xsi:type="dcterms:W3CDTF">2018-11-15T09:07:00Z</dcterms:created>
  <dcterms:modified xsi:type="dcterms:W3CDTF">2019-08-20T09:48:00Z</dcterms:modified>
</cp:coreProperties>
</file>