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7AFC8" w14:textId="77777777" w:rsidR="00D114E5" w:rsidRPr="002C3566" w:rsidRDefault="00D114E5" w:rsidP="00DA4A06">
      <w:pPr>
        <w:jc w:val="center"/>
        <w:rPr>
          <w:noProof/>
          <w:sz w:val="22"/>
          <w:u w:val="words"/>
        </w:rPr>
      </w:pPr>
      <w:bookmarkStart w:id="1" w:name="_Hlk482275347"/>
      <w:bookmarkEnd w:id="1"/>
    </w:p>
    <w:p w14:paraId="1F8F57A3" w14:textId="77777777" w:rsidR="00D114E5" w:rsidRDefault="00D114E5" w:rsidP="00DA4A06">
      <w:pPr>
        <w:jc w:val="center"/>
        <w:rPr>
          <w:noProof/>
          <w:sz w:val="22"/>
        </w:rPr>
      </w:pPr>
    </w:p>
    <w:p w14:paraId="5921C2BC" w14:textId="77777777" w:rsidR="00D114E5" w:rsidRDefault="00D114E5" w:rsidP="006D1B8F">
      <w:pPr>
        <w:jc w:val="center"/>
        <w:rPr>
          <w:noProof/>
          <w:sz w:val="22"/>
        </w:rPr>
      </w:pPr>
    </w:p>
    <w:p w14:paraId="7F387AD0" w14:textId="77777777" w:rsidR="00D114E5" w:rsidRDefault="00D114E5" w:rsidP="006D1B8F">
      <w:pPr>
        <w:jc w:val="center"/>
        <w:rPr>
          <w:noProof/>
          <w:sz w:val="22"/>
        </w:rPr>
      </w:pPr>
    </w:p>
    <w:p w14:paraId="34CC7992" w14:textId="77777777" w:rsidR="00D114E5" w:rsidRDefault="00D114E5" w:rsidP="006D1B8F">
      <w:pPr>
        <w:jc w:val="center"/>
        <w:rPr>
          <w:noProof/>
          <w:sz w:val="22"/>
        </w:rPr>
      </w:pPr>
    </w:p>
    <w:p w14:paraId="2360A132" w14:textId="77777777" w:rsidR="00D114E5" w:rsidRDefault="00D114E5" w:rsidP="006D1B8F">
      <w:pPr>
        <w:jc w:val="center"/>
        <w:rPr>
          <w:noProof/>
          <w:sz w:val="22"/>
        </w:rPr>
      </w:pPr>
    </w:p>
    <w:p w14:paraId="4D14B5C2" w14:textId="77777777" w:rsidR="00D114E5" w:rsidRDefault="00D114E5" w:rsidP="006D1B8F">
      <w:pPr>
        <w:jc w:val="center"/>
        <w:rPr>
          <w:noProof/>
          <w:sz w:val="22"/>
        </w:rPr>
      </w:pPr>
    </w:p>
    <w:p w14:paraId="2E8DAEF7" w14:textId="77777777" w:rsidR="00D114E5" w:rsidRDefault="00D114E5" w:rsidP="006D1B8F">
      <w:pPr>
        <w:jc w:val="center"/>
        <w:rPr>
          <w:sz w:val="22"/>
        </w:rPr>
      </w:pPr>
    </w:p>
    <w:p w14:paraId="0C7E0B42" w14:textId="77777777" w:rsidR="00267878" w:rsidRDefault="00267878" w:rsidP="00267878">
      <w:pPr>
        <w:spacing w:line="204" w:lineRule="auto"/>
        <w:jc w:val="center"/>
        <w:rPr>
          <w:rFonts w:ascii="Tahoma" w:hAnsi="Tahoma" w:cs="Tahoma"/>
          <w:b/>
          <w:sz w:val="80"/>
          <w:szCs w:val="80"/>
        </w:rPr>
      </w:pPr>
    </w:p>
    <w:p w14:paraId="5A828811" w14:textId="77777777" w:rsidR="00D114E5" w:rsidRDefault="00A25C7D" w:rsidP="00267878">
      <w:pPr>
        <w:spacing w:line="204" w:lineRule="auto"/>
        <w:jc w:val="center"/>
        <w:rPr>
          <w:b/>
          <w:sz w:val="80"/>
          <w:szCs w:val="80"/>
        </w:rPr>
      </w:pPr>
      <w:r>
        <w:rPr>
          <w:rFonts w:ascii="Tahoma" w:hAnsi="Tahoma" w:cs="Tahoma" w:hint="eastAsia"/>
          <w:b/>
          <w:sz w:val="80"/>
          <w:szCs w:val="80"/>
        </w:rPr>
        <w:t>사용</w:t>
      </w:r>
      <w:r w:rsidR="004032F8">
        <w:rPr>
          <w:rFonts w:ascii="Tahoma" w:hAnsi="Tahoma" w:cs="Tahoma" w:hint="eastAsia"/>
          <w:b/>
          <w:sz w:val="80"/>
          <w:szCs w:val="80"/>
        </w:rPr>
        <w:t>자</w:t>
      </w:r>
      <w:r w:rsidR="00D114E5">
        <w:rPr>
          <w:rFonts w:ascii="Tahoma" w:hAnsi="Tahoma" w:cs="Tahoma"/>
          <w:b/>
          <w:sz w:val="80"/>
          <w:szCs w:val="80"/>
        </w:rPr>
        <w:t xml:space="preserve"> </w:t>
      </w:r>
      <w:r w:rsidR="00D114E5" w:rsidRPr="0018230A">
        <w:rPr>
          <w:rFonts w:hint="eastAsia"/>
          <w:b/>
          <w:sz w:val="80"/>
          <w:szCs w:val="80"/>
        </w:rPr>
        <w:t>매뉴얼</w:t>
      </w:r>
    </w:p>
    <w:p w14:paraId="5CAACAA4" w14:textId="32A5F67F" w:rsidR="00D114E5" w:rsidRDefault="00267878" w:rsidP="00267878">
      <w:pPr>
        <w:spacing w:line="204" w:lineRule="auto"/>
        <w:jc w:val="center"/>
        <w:rPr>
          <w:b/>
          <w:color w:val="262626"/>
          <w:sz w:val="40"/>
          <w:szCs w:val="40"/>
        </w:rPr>
      </w:pPr>
      <w:r>
        <w:rPr>
          <w:rFonts w:hint="eastAsia"/>
          <w:b/>
          <w:color w:val="262626"/>
          <w:sz w:val="40"/>
          <w:szCs w:val="40"/>
        </w:rPr>
        <w:t>(</w:t>
      </w:r>
      <w:r w:rsidR="006074B6">
        <w:rPr>
          <w:b/>
          <w:color w:val="262626"/>
          <w:sz w:val="40"/>
          <w:szCs w:val="40"/>
        </w:rPr>
        <w:t>ID2</w:t>
      </w:r>
      <w:r>
        <w:rPr>
          <w:rFonts w:hint="eastAsia"/>
          <w:b/>
          <w:color w:val="262626"/>
          <w:sz w:val="40"/>
          <w:szCs w:val="40"/>
        </w:rPr>
        <w:t>)</w:t>
      </w:r>
    </w:p>
    <w:p w14:paraId="1F2CE6F2" w14:textId="77777777" w:rsidR="00D114E5" w:rsidRDefault="00D114E5" w:rsidP="00267878">
      <w:pPr>
        <w:spacing w:line="180" w:lineRule="atLeast"/>
        <w:jc w:val="center"/>
        <w:rPr>
          <w:rFonts w:cs="Tahoma"/>
          <w:sz w:val="22"/>
        </w:rPr>
      </w:pPr>
    </w:p>
    <w:p w14:paraId="18A4A4F0" w14:textId="77777777" w:rsidR="00D114E5" w:rsidRDefault="00D114E5" w:rsidP="00267878">
      <w:pPr>
        <w:jc w:val="center"/>
        <w:rPr>
          <w:sz w:val="22"/>
        </w:rPr>
      </w:pPr>
    </w:p>
    <w:p w14:paraId="7F58488D" w14:textId="77777777" w:rsidR="00267878" w:rsidRDefault="00267878" w:rsidP="00267878">
      <w:pPr>
        <w:jc w:val="center"/>
        <w:rPr>
          <w:sz w:val="22"/>
        </w:rPr>
      </w:pPr>
    </w:p>
    <w:p w14:paraId="78E4405B" w14:textId="77777777" w:rsidR="00D114E5" w:rsidRDefault="00D114E5" w:rsidP="00267878">
      <w:pPr>
        <w:jc w:val="center"/>
        <w:rPr>
          <w:sz w:val="22"/>
        </w:rPr>
      </w:pPr>
    </w:p>
    <w:p w14:paraId="6785DC11" w14:textId="77777777" w:rsidR="00D114E5" w:rsidRDefault="00D114E5" w:rsidP="00267878">
      <w:pPr>
        <w:jc w:val="center"/>
        <w:rPr>
          <w:sz w:val="22"/>
        </w:rPr>
      </w:pPr>
    </w:p>
    <w:p w14:paraId="15585F81" w14:textId="77777777" w:rsidR="00D114E5" w:rsidRDefault="00D114E5" w:rsidP="00267878">
      <w:pPr>
        <w:jc w:val="center"/>
        <w:rPr>
          <w:sz w:val="22"/>
        </w:rPr>
      </w:pPr>
    </w:p>
    <w:p w14:paraId="7A549DD8" w14:textId="77777777" w:rsidR="00283940" w:rsidRDefault="00283940" w:rsidP="00267878">
      <w:pPr>
        <w:jc w:val="center"/>
        <w:rPr>
          <w:sz w:val="22"/>
        </w:rPr>
      </w:pPr>
    </w:p>
    <w:p w14:paraId="1B385A56" w14:textId="77777777" w:rsidR="00283940" w:rsidRDefault="00283940" w:rsidP="00267878">
      <w:pPr>
        <w:jc w:val="center"/>
        <w:rPr>
          <w:sz w:val="22"/>
        </w:rPr>
      </w:pPr>
    </w:p>
    <w:p w14:paraId="5BEE5A40" w14:textId="77777777" w:rsidR="00283940" w:rsidRDefault="00283940" w:rsidP="00267878">
      <w:pPr>
        <w:jc w:val="center"/>
        <w:rPr>
          <w:sz w:val="22"/>
        </w:rPr>
      </w:pPr>
    </w:p>
    <w:p w14:paraId="62092E40" w14:textId="018A8052" w:rsidR="00D114E5" w:rsidRPr="00267878" w:rsidRDefault="00A25C7D" w:rsidP="00267878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201</w:t>
      </w:r>
      <w:r w:rsidR="004C2C04">
        <w:rPr>
          <w:sz w:val="48"/>
          <w:szCs w:val="48"/>
        </w:rPr>
        <w:t>9</w:t>
      </w:r>
      <w:r w:rsidR="00267878" w:rsidRPr="00267878">
        <w:rPr>
          <w:rFonts w:hint="eastAsia"/>
          <w:sz w:val="48"/>
          <w:szCs w:val="48"/>
        </w:rPr>
        <w:t>년</w:t>
      </w:r>
      <w:r w:rsidR="00C206B2">
        <w:rPr>
          <w:rFonts w:hint="eastAsia"/>
          <w:sz w:val="48"/>
          <w:szCs w:val="48"/>
        </w:rPr>
        <w:t xml:space="preserve"> </w:t>
      </w:r>
      <w:r w:rsidR="004C2C04">
        <w:rPr>
          <w:sz w:val="48"/>
          <w:szCs w:val="48"/>
        </w:rPr>
        <w:t>0</w:t>
      </w:r>
      <w:r w:rsidR="009F0ECC">
        <w:rPr>
          <w:sz w:val="48"/>
          <w:szCs w:val="48"/>
        </w:rPr>
        <w:t>6</w:t>
      </w:r>
      <w:r w:rsidR="00267878" w:rsidRPr="00267878">
        <w:rPr>
          <w:rFonts w:hint="eastAsia"/>
          <w:sz w:val="48"/>
          <w:szCs w:val="48"/>
        </w:rPr>
        <w:t>월</w:t>
      </w:r>
    </w:p>
    <w:p w14:paraId="154047C3" w14:textId="77777777" w:rsidR="00D114E5" w:rsidRDefault="00D114E5" w:rsidP="00267878">
      <w:pPr>
        <w:jc w:val="center"/>
        <w:rPr>
          <w:sz w:val="22"/>
        </w:rPr>
      </w:pPr>
    </w:p>
    <w:p w14:paraId="5E0DB6A4" w14:textId="77777777" w:rsidR="00D114E5" w:rsidRDefault="00D114E5" w:rsidP="00267878">
      <w:pPr>
        <w:jc w:val="center"/>
        <w:rPr>
          <w:sz w:val="22"/>
        </w:rPr>
      </w:pPr>
    </w:p>
    <w:p w14:paraId="4F249143" w14:textId="77777777" w:rsidR="00267878" w:rsidRDefault="00267878" w:rsidP="00267878">
      <w:pPr>
        <w:jc w:val="center"/>
        <w:rPr>
          <w:sz w:val="22"/>
        </w:rPr>
      </w:pPr>
    </w:p>
    <w:p w14:paraId="48E58F75" w14:textId="77777777" w:rsidR="00267878" w:rsidRDefault="00267878" w:rsidP="00267878">
      <w:pPr>
        <w:jc w:val="center"/>
        <w:rPr>
          <w:sz w:val="22"/>
        </w:rPr>
      </w:pPr>
    </w:p>
    <w:p w14:paraId="29BD465C" w14:textId="77777777" w:rsidR="00267878" w:rsidRDefault="00267878" w:rsidP="00267878">
      <w:pPr>
        <w:jc w:val="center"/>
        <w:rPr>
          <w:sz w:val="22"/>
        </w:rPr>
      </w:pPr>
    </w:p>
    <w:p w14:paraId="5D40FC81" w14:textId="77777777" w:rsidR="00A25C7D" w:rsidRDefault="00A25C7D" w:rsidP="00A25C7D">
      <w:pPr>
        <w:jc w:val="center"/>
        <w:rPr>
          <w:sz w:val="22"/>
        </w:rPr>
      </w:pPr>
    </w:p>
    <w:p w14:paraId="2123CCD6" w14:textId="77777777" w:rsidR="00DA4A06" w:rsidRDefault="00DA4A06" w:rsidP="00A25C7D">
      <w:pPr>
        <w:jc w:val="center"/>
        <w:rPr>
          <w:sz w:val="22"/>
        </w:rPr>
      </w:pPr>
    </w:p>
    <w:p w14:paraId="7575FDC3" w14:textId="77777777" w:rsidR="00DA4A06" w:rsidRDefault="00DA4A06" w:rsidP="00A25C7D">
      <w:pPr>
        <w:jc w:val="center"/>
        <w:rPr>
          <w:sz w:val="22"/>
        </w:rPr>
      </w:pPr>
    </w:p>
    <w:p w14:paraId="4A9521BE" w14:textId="77777777" w:rsidR="00DA4A06" w:rsidRDefault="00DA4A06" w:rsidP="00A25C7D">
      <w:pPr>
        <w:jc w:val="center"/>
        <w:rPr>
          <w:sz w:val="22"/>
        </w:rPr>
      </w:pPr>
    </w:p>
    <w:p w14:paraId="563C5242" w14:textId="77777777" w:rsidR="00DA4A06" w:rsidRDefault="00DA4A06" w:rsidP="00A25C7D">
      <w:pPr>
        <w:jc w:val="center"/>
        <w:rPr>
          <w:sz w:val="22"/>
        </w:rPr>
      </w:pPr>
    </w:p>
    <w:p w14:paraId="632C9ED1" w14:textId="77777777" w:rsidR="00DA4A06" w:rsidRDefault="00DA4A06" w:rsidP="00A25C7D">
      <w:pPr>
        <w:jc w:val="center"/>
        <w:rPr>
          <w:sz w:val="22"/>
        </w:rPr>
      </w:pPr>
    </w:p>
    <w:p w14:paraId="41D5A6E5" w14:textId="77777777" w:rsidR="00A25C7D" w:rsidRDefault="00A25C7D" w:rsidP="00A25C7D">
      <w:pPr>
        <w:jc w:val="center"/>
        <w:rPr>
          <w:sz w:val="22"/>
        </w:rPr>
      </w:pPr>
    </w:p>
    <w:p w14:paraId="3C707968" w14:textId="77777777" w:rsidR="00A25C7D" w:rsidRDefault="00A25C7D" w:rsidP="00A25C7D">
      <w:pPr>
        <w:jc w:val="center"/>
        <w:rPr>
          <w:sz w:val="22"/>
        </w:rPr>
      </w:pPr>
    </w:p>
    <w:p w14:paraId="41EE58EF" w14:textId="77777777" w:rsidR="00A25C7D" w:rsidRDefault="00A25C7D" w:rsidP="00A25C7D">
      <w:pPr>
        <w:jc w:val="center"/>
        <w:rPr>
          <w:sz w:val="22"/>
        </w:rPr>
      </w:pPr>
    </w:p>
    <w:p w14:paraId="6FD68D9B" w14:textId="77777777" w:rsidR="00D114E5" w:rsidRPr="0028770E" w:rsidRDefault="00D114E5" w:rsidP="00D114E5">
      <w:pPr>
        <w:jc w:val="left"/>
        <w:rPr>
          <w:b/>
          <w:sz w:val="22"/>
        </w:rPr>
      </w:pPr>
      <w:r w:rsidRPr="0028770E">
        <w:rPr>
          <w:b/>
          <w:sz w:val="22"/>
        </w:rPr>
        <w:lastRenderedPageBreak/>
        <w:t>INDEX</w:t>
      </w:r>
    </w:p>
    <w:p w14:paraId="150369C6" w14:textId="77777777" w:rsidR="00D114E5" w:rsidRPr="009A0D37" w:rsidRDefault="00C235A8" w:rsidP="00D114E5">
      <w:pPr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B5B4BF0" wp14:editId="587D1160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6718935" cy="0"/>
                <wp:effectExtent l="9525" t="6985" r="5715" b="12065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F01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1.3pt;width:529.0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Jb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DCNF&#10;etjR897rWBpNwnwG4woIq9TWhg7pUb2aF02/O6R01RHV8hj8djKQm4WM5F1KuDgDVXbDZ80ghgB+&#10;HNaxsX2AhDGgY9zJ6bYTfvSIwsfZYzZfPEwxol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"/>
            </w:pict>
          </mc:Fallback>
        </mc:AlternateContent>
      </w:r>
    </w:p>
    <w:p w14:paraId="1A1EA83B" w14:textId="4EB214C5" w:rsidR="001D3495" w:rsidRDefault="00D114E5">
      <w:pPr>
        <w:pStyle w:val="12"/>
        <w:tabs>
          <w:tab w:val="left" w:pos="425"/>
        </w:tabs>
        <w:rPr>
          <w:rFonts w:asciiTheme="minorHAnsi" w:eastAsiaTheme="minorEastAsia" w:hAnsiTheme="minorHAnsi" w:cstheme="minorBidi"/>
          <w:b w:val="0"/>
          <w:bCs w:val="0"/>
          <w:sz w:val="20"/>
        </w:rPr>
      </w:pPr>
      <w:r w:rsidRPr="009A0D37">
        <w:fldChar w:fldCharType="begin"/>
      </w:r>
      <w:r w:rsidRPr="009A0D37">
        <w:instrText xml:space="preserve"> TOC \o "1-3" \h \z \u </w:instrText>
      </w:r>
      <w:r w:rsidRPr="009A0D37">
        <w:fldChar w:fldCharType="separate"/>
      </w:r>
      <w:hyperlink w:anchor="_Toc12447111" w:history="1">
        <w:r w:rsidR="001D3495" w:rsidRPr="00833CB7">
          <w:rPr>
            <w:rStyle w:val="a6"/>
          </w:rPr>
          <w:t>1</w:t>
        </w:r>
        <w:r w:rsidR="001D3495">
          <w:rPr>
            <w:rFonts w:asciiTheme="minorHAnsi" w:eastAsiaTheme="minorEastAsia" w:hAnsiTheme="minorHAnsi" w:cstheme="minorBidi"/>
            <w:b w:val="0"/>
            <w:bCs w:val="0"/>
            <w:sz w:val="20"/>
          </w:rPr>
          <w:tab/>
        </w:r>
        <w:r w:rsidR="001D3495" w:rsidRPr="00833CB7">
          <w:rPr>
            <w:rStyle w:val="a6"/>
          </w:rPr>
          <w:t>설치</w:t>
        </w:r>
        <w:r w:rsidR="001D3495">
          <w:rPr>
            <w:webHidden/>
          </w:rPr>
          <w:tab/>
        </w:r>
        <w:r w:rsidR="001D3495">
          <w:rPr>
            <w:webHidden/>
          </w:rPr>
          <w:fldChar w:fldCharType="begin"/>
        </w:r>
        <w:r w:rsidR="001D3495">
          <w:rPr>
            <w:webHidden/>
          </w:rPr>
          <w:instrText xml:space="preserve"> PAGEREF _Toc12447111 \h </w:instrText>
        </w:r>
        <w:r w:rsidR="001D3495">
          <w:rPr>
            <w:webHidden/>
          </w:rPr>
        </w:r>
        <w:r w:rsidR="001D3495">
          <w:rPr>
            <w:webHidden/>
          </w:rPr>
          <w:fldChar w:fldCharType="separate"/>
        </w:r>
        <w:r w:rsidR="001D3495">
          <w:rPr>
            <w:webHidden/>
          </w:rPr>
          <w:t>3</w:t>
        </w:r>
        <w:r w:rsidR="001D3495">
          <w:rPr>
            <w:webHidden/>
          </w:rPr>
          <w:fldChar w:fldCharType="end"/>
        </w:r>
      </w:hyperlink>
    </w:p>
    <w:p w14:paraId="25288F77" w14:textId="746DA312" w:rsidR="001D3495" w:rsidRDefault="001D3495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2447112" w:history="1">
        <w:r w:rsidRPr="00833CB7">
          <w:rPr>
            <w:rStyle w:val="a6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33CB7">
          <w:rPr>
            <w:rStyle w:val="a6"/>
            <w:noProof/>
          </w:rPr>
          <w:t>프로그램</w:t>
        </w:r>
        <w:r w:rsidRPr="00833CB7">
          <w:rPr>
            <w:rStyle w:val="a6"/>
            <w:noProof/>
          </w:rPr>
          <w:t xml:space="preserve"> </w:t>
        </w:r>
        <w:r w:rsidRPr="00833CB7">
          <w:rPr>
            <w:rStyle w:val="a6"/>
            <w:noProof/>
          </w:rPr>
          <w:t>설치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_Toc12447112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0148C45" w14:textId="78879B3D" w:rsidR="001D3495" w:rsidRDefault="001D3495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2447113" w:history="1">
        <w:r w:rsidRPr="00833CB7">
          <w:rPr>
            <w:rStyle w:val="a6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33CB7">
          <w:rPr>
            <w:rStyle w:val="a6"/>
            <w:noProof/>
          </w:rPr>
          <w:t>프로그램</w:t>
        </w:r>
        <w:r w:rsidRPr="00833CB7">
          <w:rPr>
            <w:rStyle w:val="a6"/>
            <w:noProof/>
          </w:rPr>
          <w:t xml:space="preserve"> </w:t>
        </w:r>
        <w:r w:rsidRPr="00833CB7">
          <w:rPr>
            <w:rStyle w:val="a6"/>
            <w:noProof/>
          </w:rPr>
          <w:t>실행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_Toc12447113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F55E3D8" w14:textId="46D6176F" w:rsidR="001D3495" w:rsidRDefault="001D3495">
      <w:pPr>
        <w:pStyle w:val="12"/>
        <w:tabs>
          <w:tab w:val="left" w:pos="425"/>
        </w:tabs>
        <w:rPr>
          <w:rFonts w:asciiTheme="minorHAnsi" w:eastAsiaTheme="minorEastAsia" w:hAnsiTheme="minorHAnsi" w:cstheme="minorBidi"/>
          <w:b w:val="0"/>
          <w:bCs w:val="0"/>
          <w:sz w:val="20"/>
        </w:rPr>
      </w:pPr>
      <w:hyperlink w:anchor="_Toc12447114" w:history="1">
        <w:r w:rsidRPr="00833CB7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 w:val="20"/>
          </w:rPr>
          <w:tab/>
        </w:r>
        <w:r w:rsidRPr="00833CB7">
          <w:rPr>
            <w:rStyle w:val="a6"/>
          </w:rPr>
          <w:t>사전 설정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_Toc12447114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D12B8D3" w14:textId="38564371" w:rsidR="001D3495" w:rsidRDefault="001D3495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2447115" w:history="1">
        <w:r w:rsidRPr="00833CB7">
          <w:rPr>
            <w:rStyle w:val="a6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33CB7">
          <w:rPr>
            <w:rStyle w:val="a6"/>
            <w:noProof/>
          </w:rPr>
          <w:t>프로젝트</w:t>
        </w:r>
        <w:r w:rsidRPr="00833CB7">
          <w:rPr>
            <w:rStyle w:val="a6"/>
            <w:noProof/>
          </w:rPr>
          <w:t xml:space="preserve"> </w:t>
        </w:r>
        <w:r w:rsidRPr="00833CB7">
          <w:rPr>
            <w:rStyle w:val="a6"/>
            <w:noProof/>
          </w:rPr>
          <w:t>등록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_Toc12447115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2494AF2" w14:textId="66FE2C05" w:rsidR="001D3495" w:rsidRDefault="001D3495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2447116" w:history="1">
        <w:r w:rsidRPr="00833CB7">
          <w:rPr>
            <w:rStyle w:val="a6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33CB7">
          <w:rPr>
            <w:rStyle w:val="a6"/>
            <w:noProof/>
          </w:rPr>
          <w:t>환경</w:t>
        </w:r>
        <w:r w:rsidRPr="00833CB7">
          <w:rPr>
            <w:rStyle w:val="a6"/>
            <w:noProof/>
          </w:rPr>
          <w:t xml:space="preserve"> </w:t>
        </w:r>
        <w:r w:rsidRPr="00833CB7">
          <w:rPr>
            <w:rStyle w:val="a6"/>
            <w:noProof/>
          </w:rPr>
          <w:t>설정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_Toc12447116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0CD0D05" w14:textId="4BED8AC2" w:rsidR="001D3495" w:rsidRDefault="001D3495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2447117" w:history="1">
        <w:r w:rsidRPr="00833CB7">
          <w:rPr>
            <w:rStyle w:val="a6"/>
            <w:noProof/>
          </w:rPr>
          <w:t>2.3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33CB7">
          <w:rPr>
            <w:rStyle w:val="a6"/>
            <w:noProof/>
          </w:rPr>
          <w:t>영역</w:t>
        </w:r>
        <w:r w:rsidRPr="00833CB7">
          <w:rPr>
            <w:rStyle w:val="a6"/>
            <w:noProof/>
          </w:rPr>
          <w:t xml:space="preserve"> </w:t>
        </w:r>
        <w:r w:rsidRPr="00833CB7">
          <w:rPr>
            <w:rStyle w:val="a6"/>
            <w:noProof/>
          </w:rPr>
          <w:t>설정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_Toc12447117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57929E5" w14:textId="053D5935" w:rsidR="001D3495" w:rsidRDefault="001D3495">
      <w:pPr>
        <w:pStyle w:val="20"/>
        <w:tabs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2447118" w:history="1">
        <w:r w:rsidRPr="00833CB7">
          <w:rPr>
            <w:rStyle w:val="a6"/>
            <w:noProof/>
          </w:rPr>
          <w:t xml:space="preserve">2.4   </w:t>
        </w:r>
        <w:r w:rsidRPr="00833CB7">
          <w:rPr>
            <w:rStyle w:val="a6"/>
            <w:noProof/>
          </w:rPr>
          <w:t>코드</w:t>
        </w:r>
        <w:r w:rsidRPr="00833CB7">
          <w:rPr>
            <w:rStyle w:val="a6"/>
            <w:noProof/>
          </w:rPr>
          <w:t xml:space="preserve"> </w:t>
        </w:r>
        <w:r w:rsidRPr="00833CB7">
          <w:rPr>
            <w:rStyle w:val="a6"/>
            <w:noProof/>
          </w:rPr>
          <w:t>테이블</w:t>
        </w:r>
        <w:r w:rsidRPr="00833CB7">
          <w:rPr>
            <w:rStyle w:val="a6"/>
            <w:noProof/>
          </w:rPr>
          <w:t xml:space="preserve"> </w:t>
        </w:r>
        <w:r w:rsidRPr="00833CB7">
          <w:rPr>
            <w:rStyle w:val="a6"/>
            <w:noProof/>
          </w:rPr>
          <w:t>설정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_Toc12447118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4490F0F" w14:textId="555C7615" w:rsidR="001D3495" w:rsidRDefault="001D3495">
      <w:pPr>
        <w:pStyle w:val="20"/>
        <w:tabs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2447119" w:history="1">
        <w:r w:rsidRPr="00833CB7">
          <w:rPr>
            <w:rStyle w:val="a6"/>
            <w:noProof/>
          </w:rPr>
          <w:t xml:space="preserve">2.5   </w:t>
        </w:r>
        <w:r w:rsidRPr="00833CB7">
          <w:rPr>
            <w:rStyle w:val="a6"/>
            <w:noProof/>
          </w:rPr>
          <w:t>심볼</w:t>
        </w:r>
        <w:r w:rsidRPr="00833CB7">
          <w:rPr>
            <w:rStyle w:val="a6"/>
            <w:noProof/>
          </w:rPr>
          <w:t xml:space="preserve"> </w:t>
        </w:r>
        <w:r w:rsidRPr="00833CB7">
          <w:rPr>
            <w:rStyle w:val="a6"/>
            <w:noProof/>
          </w:rPr>
          <w:t>등록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_Toc12447119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1D37642" w14:textId="4C94E8C5" w:rsidR="001D3495" w:rsidRDefault="001D3495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2447120" w:history="1">
        <w:r w:rsidRPr="00833CB7">
          <w:rPr>
            <w:rStyle w:val="a6"/>
            <w:noProof/>
          </w:rPr>
          <w:t>2.6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33CB7">
          <w:rPr>
            <w:rStyle w:val="a6"/>
            <w:noProof/>
          </w:rPr>
          <w:t>문자</w:t>
        </w:r>
        <w:r w:rsidRPr="00833CB7">
          <w:rPr>
            <w:rStyle w:val="a6"/>
            <w:noProof/>
          </w:rPr>
          <w:t xml:space="preserve"> </w:t>
        </w:r>
        <w:r w:rsidRPr="00833CB7">
          <w:rPr>
            <w:rStyle w:val="a6"/>
            <w:noProof/>
          </w:rPr>
          <w:t>인식</w:t>
        </w:r>
        <w:r w:rsidRPr="00833CB7">
          <w:rPr>
            <w:rStyle w:val="a6"/>
            <w:noProof/>
          </w:rPr>
          <w:t xml:space="preserve"> </w:t>
        </w:r>
        <w:r w:rsidRPr="00833CB7">
          <w:rPr>
            <w:rStyle w:val="a6"/>
            <w:noProof/>
          </w:rPr>
          <w:t>및</w:t>
        </w:r>
        <w:r w:rsidRPr="00833CB7">
          <w:rPr>
            <w:rStyle w:val="a6"/>
            <w:noProof/>
          </w:rPr>
          <w:t xml:space="preserve"> </w:t>
        </w:r>
        <w:r w:rsidRPr="00833CB7">
          <w:rPr>
            <w:rStyle w:val="a6"/>
            <w:noProof/>
          </w:rPr>
          <w:t>학습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_Toc12447120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586CAA93" w14:textId="68FA5245" w:rsidR="001D3495" w:rsidRDefault="001D3495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2447121" w:history="1">
        <w:r w:rsidRPr="00833CB7">
          <w:rPr>
            <w:rStyle w:val="a6"/>
            <w:noProof/>
          </w:rPr>
          <w:t>2.7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33CB7">
          <w:rPr>
            <w:rStyle w:val="a6"/>
            <w:noProof/>
          </w:rPr>
          <w:t>심볼</w:t>
        </w:r>
        <w:r w:rsidRPr="00833CB7">
          <w:rPr>
            <w:rStyle w:val="a6"/>
            <w:noProof/>
          </w:rPr>
          <w:t xml:space="preserve"> </w:t>
        </w:r>
        <w:r w:rsidRPr="00833CB7">
          <w:rPr>
            <w:rStyle w:val="a6"/>
            <w:noProof/>
          </w:rPr>
          <w:t>속성</w:t>
        </w:r>
        <w:r w:rsidRPr="00833CB7">
          <w:rPr>
            <w:rStyle w:val="a6"/>
            <w:noProof/>
          </w:rPr>
          <w:t xml:space="preserve"> </w:t>
        </w:r>
        <w:r w:rsidRPr="00833CB7">
          <w:rPr>
            <w:rStyle w:val="a6"/>
            <w:noProof/>
          </w:rPr>
          <w:t>추가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_Toc12447121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5BD8B91E" w14:textId="234CD158" w:rsidR="001D3495" w:rsidRDefault="001D3495">
      <w:pPr>
        <w:pStyle w:val="12"/>
        <w:tabs>
          <w:tab w:val="left" w:pos="425"/>
        </w:tabs>
        <w:rPr>
          <w:rFonts w:asciiTheme="minorHAnsi" w:eastAsiaTheme="minorEastAsia" w:hAnsiTheme="minorHAnsi" w:cstheme="minorBidi"/>
          <w:b w:val="0"/>
          <w:bCs w:val="0"/>
          <w:sz w:val="20"/>
        </w:rPr>
      </w:pPr>
      <w:hyperlink w:anchor="_Toc12447122" w:history="1">
        <w:r w:rsidRPr="00833CB7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 w:val="20"/>
          </w:rPr>
          <w:tab/>
        </w:r>
        <w:r w:rsidRPr="00833CB7">
          <w:rPr>
            <w:rStyle w:val="a6"/>
          </w:rPr>
          <w:t>인식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_Toc12447122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2442AD6F" w14:textId="48F78E9D" w:rsidR="001D3495" w:rsidRDefault="001D3495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2447123" w:history="1">
        <w:r w:rsidRPr="00833CB7">
          <w:rPr>
            <w:rStyle w:val="a6"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33CB7">
          <w:rPr>
            <w:rStyle w:val="a6"/>
            <w:noProof/>
          </w:rPr>
          <w:t>도면</w:t>
        </w:r>
        <w:r w:rsidRPr="00833CB7">
          <w:rPr>
            <w:rStyle w:val="a6"/>
            <w:noProof/>
          </w:rPr>
          <w:t xml:space="preserve"> </w:t>
        </w:r>
        <w:r w:rsidRPr="00833CB7">
          <w:rPr>
            <w:rStyle w:val="a6"/>
            <w:noProof/>
          </w:rPr>
          <w:t>인식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_Toc12447123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2D0446A1" w14:textId="3663CAB8" w:rsidR="001D3495" w:rsidRDefault="001D3495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2447124" w:history="1">
        <w:r w:rsidRPr="00833CB7">
          <w:rPr>
            <w:rStyle w:val="a6"/>
            <w:noProof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33CB7">
          <w:rPr>
            <w:rStyle w:val="a6"/>
            <w:noProof/>
          </w:rPr>
          <w:t>인식</w:t>
        </w:r>
        <w:r w:rsidRPr="00833CB7">
          <w:rPr>
            <w:rStyle w:val="a6"/>
            <w:noProof/>
          </w:rPr>
          <w:t xml:space="preserve"> </w:t>
        </w:r>
        <w:r w:rsidRPr="00833CB7">
          <w:rPr>
            <w:rStyle w:val="a6"/>
            <w:noProof/>
          </w:rPr>
          <w:t>결과</w:t>
        </w:r>
        <w:r w:rsidRPr="00833CB7">
          <w:rPr>
            <w:rStyle w:val="a6"/>
            <w:noProof/>
          </w:rPr>
          <w:t xml:space="preserve"> </w:t>
        </w:r>
        <w:r w:rsidRPr="00833CB7">
          <w:rPr>
            <w:rStyle w:val="a6"/>
            <w:noProof/>
          </w:rPr>
          <w:t>수정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_Toc12447124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18165706" w14:textId="16BEB4A5" w:rsidR="001D3495" w:rsidRDefault="001D3495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2447125" w:history="1">
        <w:r w:rsidRPr="00833CB7">
          <w:rPr>
            <w:rStyle w:val="a6"/>
            <w:noProof/>
          </w:rPr>
          <w:t>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33CB7">
          <w:rPr>
            <w:rStyle w:val="a6"/>
            <w:noProof/>
          </w:rPr>
          <w:t>속성</w:t>
        </w:r>
        <w:r w:rsidRPr="00833CB7">
          <w:rPr>
            <w:rStyle w:val="a6"/>
            <w:noProof/>
          </w:rPr>
          <w:t xml:space="preserve"> </w:t>
        </w:r>
        <w:r w:rsidRPr="00833CB7">
          <w:rPr>
            <w:rStyle w:val="a6"/>
            <w:noProof/>
          </w:rPr>
          <w:t>연계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_Toc12447125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2C152E10" w14:textId="5A2D3829" w:rsidR="001D3495" w:rsidRDefault="001D3495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2447126" w:history="1">
        <w:r w:rsidRPr="00833CB7">
          <w:rPr>
            <w:rStyle w:val="a6"/>
            <w:noProof/>
          </w:rPr>
          <w:t>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33CB7">
          <w:rPr>
            <w:rStyle w:val="a6"/>
            <w:noProof/>
          </w:rPr>
          <w:t>Export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_Toc12447126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4FB2C18E" w14:textId="68FB9DD6" w:rsidR="00D114E5" w:rsidRPr="009A0D37" w:rsidRDefault="00D114E5" w:rsidP="00D114E5">
      <w:pPr>
        <w:spacing w:line="360" w:lineRule="auto"/>
        <w:rPr>
          <w:sz w:val="22"/>
        </w:rPr>
      </w:pPr>
      <w:r w:rsidRPr="009A0D37">
        <w:fldChar w:fldCharType="end"/>
      </w:r>
      <w:bookmarkStart w:id="2" w:name="_GoBack"/>
      <w:bookmarkEnd w:id="2"/>
    </w:p>
    <w:p w14:paraId="17B83510" w14:textId="77777777" w:rsidR="00D114E5" w:rsidRDefault="00D114E5" w:rsidP="00D114E5">
      <w:pPr>
        <w:widowControl/>
        <w:wordWrap/>
        <w:autoSpaceDE/>
        <w:autoSpaceDN/>
        <w:jc w:val="left"/>
      </w:pPr>
      <w:r>
        <w:br w:type="page"/>
      </w:r>
    </w:p>
    <w:bookmarkStart w:id="3" w:name="_Toc12447111"/>
    <w:p w14:paraId="10D85D70" w14:textId="77777777" w:rsidR="00D114E5" w:rsidRPr="005206EF" w:rsidRDefault="005206EF" w:rsidP="005206EF">
      <w:pPr>
        <w:pStyle w:val="1"/>
        <w:numPr>
          <w:ilvl w:val="0"/>
          <w:numId w:val="3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1106BE3" wp14:editId="7E07BF66">
                <wp:simplePos x="0" y="0"/>
                <wp:positionH relativeFrom="margin">
                  <wp:align>center</wp:align>
                </wp:positionH>
                <wp:positionV relativeFrom="paragraph">
                  <wp:posOffset>254000</wp:posOffset>
                </wp:positionV>
                <wp:extent cx="6718935" cy="0"/>
                <wp:effectExtent l="0" t="0" r="0" b="0"/>
                <wp:wrapNone/>
                <wp:docPr id="1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C0B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6" o:spid="_x0000_s1026" type="#_x0000_t32" style="position:absolute;left:0;text-align:left;margin-left:0;margin-top:20pt;width:529.05pt;height:0;z-index:251647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3JrHwIAAD0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">
                <w10:wrap anchorx="margin"/>
              </v:shape>
            </w:pict>
          </mc:Fallback>
        </mc:AlternateContent>
      </w:r>
      <w:r w:rsidR="00D636F2">
        <w:rPr>
          <w:rFonts w:hint="eastAsia"/>
        </w:rPr>
        <w:t>설치</w:t>
      </w:r>
      <w:bookmarkEnd w:id="3"/>
    </w:p>
    <w:p w14:paraId="5785551F" w14:textId="77777777" w:rsidR="000033BF" w:rsidRDefault="00EB508A" w:rsidP="005111E5">
      <w:pPr>
        <w:pStyle w:val="2"/>
        <w:numPr>
          <w:ilvl w:val="1"/>
          <w:numId w:val="2"/>
        </w:numPr>
        <w:ind w:firstLineChars="0"/>
      </w:pPr>
      <w:bookmarkStart w:id="4" w:name="_Toc12447112"/>
      <w:r>
        <w:rPr>
          <w:rFonts w:hint="eastAsia"/>
        </w:rPr>
        <w:t>프로그램 설치</w:t>
      </w:r>
      <w:bookmarkEnd w:id="4"/>
    </w:p>
    <w:p w14:paraId="311F7262" w14:textId="77777777" w:rsidR="003231E4" w:rsidRDefault="003231E4" w:rsidP="003231E4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N</w:t>
      </w:r>
      <w:r>
        <w:t>ext</w:t>
      </w:r>
      <w:r>
        <w:rPr>
          <w:rFonts w:hint="eastAsia"/>
        </w:rPr>
        <w:t>를 눌러 설치하면 됩니다.</w:t>
      </w:r>
      <w:r>
        <w:br/>
      </w:r>
      <w:r w:rsidR="009715B2">
        <w:rPr>
          <w:noProof/>
        </w:rPr>
        <w:t xml:space="preserve">    </w:t>
      </w:r>
      <w:r w:rsidR="009715B2">
        <w:rPr>
          <w:noProof/>
        </w:rPr>
        <w:drawing>
          <wp:inline distT="0" distB="0" distL="0" distR="0" wp14:anchorId="0A46A764" wp14:editId="53905A34">
            <wp:extent cx="4829175" cy="3810000"/>
            <wp:effectExtent l="0" t="0" r="9525" b="0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009715B2">
        <w:t xml:space="preserve">  </w:t>
      </w:r>
    </w:p>
    <w:p w14:paraId="1E73F790" w14:textId="77777777" w:rsidR="00A46C79" w:rsidRDefault="009715B2" w:rsidP="009715B2">
      <w:pPr>
        <w:pStyle w:val="aa"/>
        <w:ind w:leftChars="0" w:left="760" w:firstLineChars="200" w:firstLine="400"/>
      </w:pPr>
      <w:r>
        <w:rPr>
          <w:noProof/>
        </w:rPr>
        <w:drawing>
          <wp:inline distT="0" distB="0" distL="0" distR="0" wp14:anchorId="63E1638A" wp14:editId="58B49F7D">
            <wp:extent cx="4848225" cy="3829050"/>
            <wp:effectExtent l="0" t="0" r="9525" b="0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31E4">
        <w:br/>
      </w:r>
      <w:r w:rsidR="003231E4">
        <w:br/>
      </w:r>
      <w:r>
        <w:lastRenderedPageBreak/>
        <w:t xml:space="preserve">    </w:t>
      </w:r>
      <w:r>
        <w:rPr>
          <w:noProof/>
        </w:rPr>
        <w:drawing>
          <wp:inline distT="0" distB="0" distL="0" distR="0" wp14:anchorId="24577001" wp14:editId="497097ED">
            <wp:extent cx="4857750" cy="3838575"/>
            <wp:effectExtent l="0" t="0" r="0" b="9525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D209C" w14:textId="77777777" w:rsidR="003231E4" w:rsidRPr="00A46C79" w:rsidRDefault="003231E4" w:rsidP="003231E4">
      <w:pPr>
        <w:pStyle w:val="aa"/>
        <w:ind w:leftChars="0" w:left="760"/>
      </w:pPr>
    </w:p>
    <w:p w14:paraId="6108DD95" w14:textId="77777777" w:rsidR="00A46C79" w:rsidRDefault="003231E4" w:rsidP="00A46C79">
      <w:pPr>
        <w:pStyle w:val="2"/>
        <w:numPr>
          <w:ilvl w:val="1"/>
          <w:numId w:val="2"/>
        </w:numPr>
        <w:ind w:firstLineChars="0"/>
      </w:pPr>
      <w:bookmarkStart w:id="5" w:name="_Toc12447113"/>
      <w:r>
        <w:rPr>
          <w:rFonts w:hint="eastAsia"/>
        </w:rPr>
        <w:t>프로그램 실행</w:t>
      </w:r>
      <w:bookmarkEnd w:id="5"/>
    </w:p>
    <w:p w14:paraId="2C297FF6" w14:textId="77777777" w:rsidR="00A46C79" w:rsidRDefault="009715B2" w:rsidP="00F1551D">
      <w:pPr>
        <w:ind w:firstLineChars="200" w:firstLine="400"/>
      </w:pPr>
      <w:r>
        <w:rPr>
          <w:noProof/>
        </w:rPr>
        <w:drawing>
          <wp:inline distT="0" distB="0" distL="0" distR="0" wp14:anchorId="7F813676" wp14:editId="1B134521">
            <wp:extent cx="714375" cy="733425"/>
            <wp:effectExtent l="0" t="0" r="9525" b="9525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ECA3F" w14:textId="77777777" w:rsidR="00A46C79" w:rsidRDefault="00C4026F" w:rsidP="00A46C79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 xml:space="preserve">바탕화면의 </w:t>
      </w:r>
      <w:r w:rsidR="009715B2">
        <w:rPr>
          <w:rFonts w:hint="eastAsia"/>
        </w:rPr>
        <w:t>I</w:t>
      </w:r>
      <w:r w:rsidR="009715B2">
        <w:t xml:space="preserve">D2 </w:t>
      </w:r>
      <w:r>
        <w:rPr>
          <w:rFonts w:hint="eastAsia"/>
        </w:rPr>
        <w:t>아이콘을</w:t>
      </w:r>
      <w:r w:rsidR="009715B2">
        <w:rPr>
          <w:rFonts w:hint="eastAsia"/>
        </w:rPr>
        <w:t xml:space="preserve"> 더블</w:t>
      </w:r>
      <w:r>
        <w:rPr>
          <w:rFonts w:hint="eastAsia"/>
        </w:rPr>
        <w:t xml:space="preserve"> 클릭합니다.</w:t>
      </w:r>
    </w:p>
    <w:p w14:paraId="6B41B078" w14:textId="77777777" w:rsidR="00143374" w:rsidRDefault="00143374" w:rsidP="00A46C79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라이선스 키를 등록하는 화면이 나타납니다.</w:t>
      </w:r>
      <w:r>
        <w:br/>
      </w:r>
      <w:r>
        <w:rPr>
          <w:rFonts w:hint="eastAsia"/>
        </w:rPr>
        <w:t>컴퓨터 이름으로 라이선스 키를 발급받아 입력합니다.</w:t>
      </w:r>
      <w:r w:rsidR="004535C7">
        <w:br/>
        <w:t>(</w:t>
      </w:r>
      <w:hyperlink r:id="rId12" w:history="1">
        <w:r w:rsidR="004535C7" w:rsidRPr="00C73610">
          <w:rPr>
            <w:rStyle w:val="a6"/>
          </w:rPr>
          <w:t>humkyung@doftech.co.kr</w:t>
        </w:r>
      </w:hyperlink>
      <w:r w:rsidR="004535C7">
        <w:t xml:space="preserve"> </w:t>
      </w:r>
      <w:r w:rsidR="004535C7">
        <w:rPr>
          <w:rFonts w:hint="eastAsia"/>
        </w:rPr>
        <w:t>으로 메일을 보내어 라이선스 키를 발급받으세요)</w:t>
      </w:r>
    </w:p>
    <w:p w14:paraId="521BE6C6" w14:textId="77777777" w:rsidR="00143374" w:rsidRDefault="00143374" w:rsidP="00F91F1D">
      <w:pPr>
        <w:jc w:val="center"/>
      </w:pPr>
      <w:r>
        <w:rPr>
          <w:noProof/>
        </w:rPr>
        <w:drawing>
          <wp:inline distT="0" distB="0" distL="0" distR="0" wp14:anchorId="4D4FCAFE" wp14:editId="092B6178">
            <wp:extent cx="5527348" cy="3261167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44008" cy="327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12B73" w14:textId="77777777" w:rsidR="00143374" w:rsidRDefault="00143374" w:rsidP="00143374">
      <w:pPr>
        <w:jc w:val="center"/>
      </w:pPr>
      <w:r>
        <w:rPr>
          <w:noProof/>
        </w:rPr>
        <w:lastRenderedPageBreak/>
        <w:drawing>
          <wp:inline distT="0" distB="0" distL="0" distR="0" wp14:anchorId="60470159" wp14:editId="1F0B9B7C">
            <wp:extent cx="3829050" cy="1133475"/>
            <wp:effectExtent l="0" t="0" r="0" b="952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C955E" w14:textId="77777777" w:rsidR="004D0D4E" w:rsidRDefault="004D0D4E">
      <w:pPr>
        <w:widowControl/>
        <w:wordWrap/>
        <w:autoSpaceDE/>
        <w:autoSpaceDN/>
        <w:jc w:val="left"/>
        <w:rPr>
          <w:b/>
          <w:bCs/>
          <w:sz w:val="22"/>
        </w:rPr>
      </w:pPr>
    </w:p>
    <w:p w14:paraId="4D1B3900" w14:textId="77777777" w:rsidR="007D3996" w:rsidRDefault="007D3996">
      <w:pPr>
        <w:widowControl/>
        <w:wordWrap/>
        <w:autoSpaceDE/>
        <w:autoSpaceDN/>
        <w:jc w:val="left"/>
        <w:rPr>
          <w:b/>
          <w:bCs/>
          <w:sz w:val="22"/>
          <w:szCs w:val="20"/>
        </w:rPr>
      </w:pPr>
      <w:r>
        <w:rPr>
          <w:szCs w:val="20"/>
        </w:rPr>
        <w:br w:type="page"/>
      </w:r>
    </w:p>
    <w:p w14:paraId="28668699" w14:textId="77777777" w:rsidR="00D114E5" w:rsidRDefault="00097BAB" w:rsidP="008C368D">
      <w:pPr>
        <w:pStyle w:val="1"/>
        <w:numPr>
          <w:ilvl w:val="0"/>
          <w:numId w:val="3"/>
        </w:numPr>
        <w:rPr>
          <w:szCs w:val="20"/>
        </w:rPr>
      </w:pPr>
      <w:bookmarkStart w:id="6" w:name="_Toc12447114"/>
      <w:r>
        <w:rPr>
          <w:rFonts w:hint="eastAsia"/>
          <w:szCs w:val="20"/>
        </w:rPr>
        <w:lastRenderedPageBreak/>
        <w:t>사전 설정</w:t>
      </w:r>
      <w:bookmarkEnd w:id="6"/>
    </w:p>
    <w:bookmarkStart w:id="7" w:name="_Toc12447115"/>
    <w:p w14:paraId="00466E02" w14:textId="77777777" w:rsidR="008955E3" w:rsidRDefault="00DF2A19" w:rsidP="00AB4E65">
      <w:pPr>
        <w:pStyle w:val="2"/>
        <w:numPr>
          <w:ilvl w:val="1"/>
          <w:numId w:val="5"/>
        </w:numPr>
        <w:ind w:firstLine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B58A9F5" wp14:editId="337CE18A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718935" cy="0"/>
                <wp:effectExtent l="0" t="0" r="0" b="0"/>
                <wp:wrapNone/>
                <wp:docPr id="1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792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6" type="#_x0000_t32" style="position:absolute;left:0;text-align:left;margin-left:0;margin-top:1pt;width:529.05pt;height:0;z-index:251651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">
                <w10:wrap anchorx="margin"/>
              </v:shape>
            </w:pict>
          </mc:Fallback>
        </mc:AlternateContent>
      </w:r>
      <w:r w:rsidR="00402370">
        <w:rPr>
          <w:rFonts w:hint="eastAsia"/>
        </w:rPr>
        <w:t>프로젝트 등록</w:t>
      </w:r>
      <w:bookmarkEnd w:id="7"/>
    </w:p>
    <w:p w14:paraId="28F6EEB6" w14:textId="77777777" w:rsidR="00F140A5" w:rsidRPr="00F140A5" w:rsidRDefault="00952A06" w:rsidP="00066049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 xml:space="preserve">오른쪽 </w:t>
      </w:r>
      <w:r>
        <w:t xml:space="preserve">+ </w:t>
      </w:r>
      <w:r>
        <w:rPr>
          <w:rFonts w:hint="eastAsia"/>
        </w:rPr>
        <w:t xml:space="preserve">버튼을 눌러 </w:t>
      </w:r>
      <w:r>
        <w:t>P&amp;ID</w:t>
      </w:r>
      <w:r w:rsidR="00DF2A19">
        <w:rPr>
          <w:rFonts w:hint="eastAsia"/>
        </w:rPr>
        <w:t xml:space="preserve">가 </w:t>
      </w:r>
      <w:r w:rsidR="00097BAB">
        <w:rPr>
          <w:rFonts w:hint="eastAsia"/>
        </w:rPr>
        <w:t>들어</w:t>
      </w:r>
      <w:r w:rsidR="00DF2A19">
        <w:rPr>
          <w:rFonts w:hint="eastAsia"/>
        </w:rPr>
        <w:t>있는 폴더를</w:t>
      </w:r>
      <w:r>
        <w:t xml:space="preserve"> </w:t>
      </w:r>
      <w:r>
        <w:rPr>
          <w:rFonts w:hint="eastAsia"/>
        </w:rPr>
        <w:t>프로젝트 등록합니다.</w:t>
      </w:r>
    </w:p>
    <w:p w14:paraId="24308780" w14:textId="77777777" w:rsidR="00097BAB" w:rsidRDefault="003513FC" w:rsidP="00D636F2">
      <w:pPr>
        <w:ind w:firstLineChars="200" w:firstLine="400"/>
        <w:jc w:val="center"/>
      </w:pPr>
      <w:r>
        <w:rPr>
          <w:noProof/>
        </w:rPr>
        <w:drawing>
          <wp:inline distT="0" distB="0" distL="0" distR="0" wp14:anchorId="58E53430" wp14:editId="6C0FF318">
            <wp:extent cx="6372225" cy="4486275"/>
            <wp:effectExtent l="0" t="0" r="9525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AF105" w14:textId="3F48030A" w:rsidR="00097BAB" w:rsidRDefault="00097BAB" w:rsidP="00097BAB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 xml:space="preserve">생성된 </w:t>
      </w:r>
      <w:r>
        <w:t xml:space="preserve">drawings </w:t>
      </w:r>
      <w:r>
        <w:rPr>
          <w:rFonts w:hint="eastAsia"/>
        </w:rPr>
        <w:t>폴더 안으로 도면 이미지를 이동해</w:t>
      </w:r>
      <w:r w:rsidR="00B17738">
        <w:t xml:space="preserve"> 주거</w:t>
      </w:r>
      <w:r w:rsidR="00B17738">
        <w:rPr>
          <w:rFonts w:hint="eastAsia"/>
        </w:rPr>
        <w:t xml:space="preserve">나 프로그램의 </w:t>
      </w:r>
      <w:proofErr w:type="gramStart"/>
      <w:r w:rsidR="00B17738">
        <w:rPr>
          <w:rFonts w:hint="eastAsia"/>
        </w:rPr>
        <w:t xml:space="preserve">툴 </w:t>
      </w:r>
      <w:r w:rsidR="00B17738">
        <w:t>&gt;</w:t>
      </w:r>
      <w:proofErr w:type="gramEnd"/>
      <w:r w:rsidR="00B17738">
        <w:t xml:space="preserve"> PDF </w:t>
      </w:r>
      <w:r w:rsidR="00B17738">
        <w:rPr>
          <w:rFonts w:hint="eastAsia"/>
        </w:rPr>
        <w:t xml:space="preserve">변환 기능을 통하여 </w:t>
      </w:r>
      <w:r w:rsidR="00B17738">
        <w:t>PDF</w:t>
      </w:r>
      <w:r w:rsidR="00B17738">
        <w:rPr>
          <w:rFonts w:hint="eastAsia"/>
        </w:rPr>
        <w:t>에서 도면 이미지를 생성하면 됩니다.</w:t>
      </w:r>
    </w:p>
    <w:p w14:paraId="48A96575" w14:textId="77777777" w:rsidR="00A239B6" w:rsidRDefault="00A239B6" w:rsidP="00A239B6"/>
    <w:p w14:paraId="33A75546" w14:textId="5352A3A7" w:rsidR="00081BC9" w:rsidRDefault="00EA78C4" w:rsidP="00081BC9">
      <w:pPr>
        <w:jc w:val="center"/>
      </w:pPr>
      <w:r>
        <w:rPr>
          <w:noProof/>
        </w:rPr>
        <w:drawing>
          <wp:inline distT="0" distB="0" distL="0" distR="0" wp14:anchorId="245D1A6E" wp14:editId="5607F1C9">
            <wp:extent cx="6079239" cy="964221"/>
            <wp:effectExtent l="0" t="0" r="0" b="762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4723" cy="97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3BB14" w14:textId="68D2C06C" w:rsidR="005B15F1" w:rsidRDefault="00EA78C4" w:rsidP="005B15F1">
      <w:pPr>
        <w:pStyle w:val="aa"/>
        <w:numPr>
          <w:ilvl w:val="1"/>
          <w:numId w:val="20"/>
        </w:numPr>
        <w:ind w:leftChars="0"/>
      </w:pPr>
      <w:r>
        <w:t>Sc</w:t>
      </w:r>
      <w:r>
        <w:rPr>
          <w:rFonts w:hint="eastAsia"/>
        </w:rPr>
        <w:t>a</w:t>
      </w:r>
      <w:r>
        <w:t>le</w:t>
      </w:r>
      <w:r w:rsidR="009F0ECC">
        <w:t>(</w:t>
      </w:r>
      <w:r w:rsidR="009F0ECC">
        <w:rPr>
          <w:rFonts w:hint="eastAsia"/>
        </w:rPr>
        <w:t>권장</w:t>
      </w:r>
      <w:proofErr w:type="gramStart"/>
      <w:r w:rsidR="009F0ECC">
        <w:rPr>
          <w:rFonts w:hint="eastAsia"/>
        </w:rPr>
        <w:t>)</w:t>
      </w:r>
      <w:r w:rsidR="005B15F1">
        <w:t xml:space="preserve"> :</w:t>
      </w:r>
      <w:proofErr w:type="gramEnd"/>
      <w:r w:rsidR="005B15F1">
        <w:t xml:space="preserve"> </w:t>
      </w:r>
      <w:r>
        <w:rPr>
          <w:rFonts w:hint="eastAsia"/>
        </w:rPr>
        <w:t xml:space="preserve">입력 </w:t>
      </w:r>
      <w:r>
        <w:t>pdf</w:t>
      </w:r>
      <w:r>
        <w:rPr>
          <w:rFonts w:hint="eastAsia"/>
        </w:rPr>
        <w:t xml:space="preserve"> 파일의 배수 크기로 이미지를 변환합니다.</w:t>
      </w:r>
    </w:p>
    <w:p w14:paraId="782CD91B" w14:textId="133CDA68" w:rsidR="009F0ECC" w:rsidRDefault="009F0ECC" w:rsidP="009F0ECC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변환된 이미지의</w:t>
      </w:r>
      <w:r>
        <w:t xml:space="preserve"> </w:t>
      </w:r>
      <w:r>
        <w:rPr>
          <w:rFonts w:hint="eastAsia"/>
        </w:rPr>
        <w:t xml:space="preserve">권장 크기는 약 </w:t>
      </w:r>
      <w:r>
        <w:t>9</w:t>
      </w:r>
      <w:r>
        <w:rPr>
          <w:rFonts w:hint="eastAsia"/>
        </w:rPr>
        <w:t>0</w:t>
      </w:r>
      <w:r>
        <w:t>00</w:t>
      </w:r>
      <w:r>
        <w:rPr>
          <w:rFonts w:hint="eastAsia"/>
        </w:rPr>
        <w:t xml:space="preserve"> 픽셀입니다.</w:t>
      </w:r>
    </w:p>
    <w:p w14:paraId="620C8E35" w14:textId="5994F02C" w:rsidR="005B15F1" w:rsidRDefault="005B15F1" w:rsidP="005B15F1">
      <w:pPr>
        <w:pStyle w:val="aa"/>
        <w:numPr>
          <w:ilvl w:val="1"/>
          <w:numId w:val="20"/>
        </w:numPr>
        <w:ind w:leftChars="0"/>
      </w:pPr>
      <w:proofErr w:type="gramStart"/>
      <w:r>
        <w:t>Width :</w:t>
      </w:r>
      <w:proofErr w:type="gramEnd"/>
      <w:r>
        <w:t xml:space="preserve"> </w:t>
      </w:r>
      <w:r w:rsidR="00EA78C4">
        <w:rPr>
          <w:rFonts w:hint="eastAsia"/>
        </w:rPr>
        <w:t xml:space="preserve">고정 값으로 이미지를 </w:t>
      </w:r>
      <w:r>
        <w:rPr>
          <w:rFonts w:hint="eastAsia"/>
        </w:rPr>
        <w:t>변환</w:t>
      </w:r>
      <w:r w:rsidR="00EA78C4">
        <w:rPr>
          <w:rFonts w:hint="eastAsia"/>
        </w:rPr>
        <w:t>합니다.</w:t>
      </w:r>
    </w:p>
    <w:p w14:paraId="3F693978" w14:textId="5C3CB7B5" w:rsidR="005B15F1" w:rsidRDefault="005B15F1" w:rsidP="005B15F1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P</w:t>
      </w:r>
      <w:r>
        <w:t xml:space="preserve">DF </w:t>
      </w:r>
      <w:proofErr w:type="gramStart"/>
      <w:r>
        <w:t>Path :</w:t>
      </w:r>
      <w:proofErr w:type="gramEnd"/>
      <w:r>
        <w:t xml:space="preserve"> </w:t>
      </w:r>
      <w:r>
        <w:rPr>
          <w:rFonts w:hint="eastAsia"/>
        </w:rPr>
        <w:t xml:space="preserve">변환할 </w:t>
      </w:r>
      <w:r>
        <w:t xml:space="preserve">PDF </w:t>
      </w:r>
      <w:r>
        <w:rPr>
          <w:rFonts w:hint="eastAsia"/>
        </w:rPr>
        <w:t>파일</w:t>
      </w:r>
      <w:r>
        <w:t xml:space="preserve"> </w:t>
      </w:r>
      <w:r>
        <w:rPr>
          <w:rFonts w:hint="eastAsia"/>
        </w:rPr>
        <w:t>경로</w:t>
      </w:r>
    </w:p>
    <w:p w14:paraId="288D3D83" w14:textId="77777777" w:rsidR="007F6345" w:rsidRDefault="003513FC" w:rsidP="00D636F2">
      <w:pPr>
        <w:ind w:firstLineChars="200" w:firstLine="400"/>
        <w:jc w:val="center"/>
      </w:pPr>
      <w:r>
        <w:rPr>
          <w:noProof/>
        </w:rPr>
        <w:lastRenderedPageBreak/>
        <w:drawing>
          <wp:inline distT="0" distB="0" distL="0" distR="0" wp14:anchorId="3AEDE1DF" wp14:editId="52FEEF1E">
            <wp:extent cx="6645910" cy="3993515"/>
            <wp:effectExtent l="0" t="0" r="2540" b="6985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9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83A15" w14:textId="77777777" w:rsidR="004A32B6" w:rsidRDefault="004A32B6">
      <w:pPr>
        <w:widowControl/>
        <w:wordWrap/>
        <w:autoSpaceDE/>
        <w:autoSpaceDN/>
        <w:jc w:val="left"/>
        <w:rPr>
          <w:b/>
          <w:bCs/>
          <w:sz w:val="22"/>
        </w:rPr>
      </w:pPr>
      <w:r>
        <w:br w:type="page"/>
      </w:r>
    </w:p>
    <w:p w14:paraId="4D7D8542" w14:textId="7C5B7FF1" w:rsidR="00F140A5" w:rsidRDefault="00F90AD5" w:rsidP="00F90AD5">
      <w:pPr>
        <w:pStyle w:val="2"/>
        <w:numPr>
          <w:ilvl w:val="1"/>
          <w:numId w:val="5"/>
        </w:numPr>
        <w:ind w:firstLineChars="0"/>
      </w:pPr>
      <w:bookmarkStart w:id="8" w:name="_Toc12447116"/>
      <w:r>
        <w:rPr>
          <w:rFonts w:hint="eastAsia"/>
        </w:rPr>
        <w:lastRenderedPageBreak/>
        <w:t>환경 설정</w:t>
      </w:r>
      <w:bookmarkEnd w:id="8"/>
    </w:p>
    <w:p w14:paraId="636E176E" w14:textId="3E4E12A5" w:rsidR="003513FC" w:rsidRDefault="003513FC" w:rsidP="001000C3">
      <w:pPr>
        <w:pStyle w:val="aa"/>
        <w:numPr>
          <w:ilvl w:val="0"/>
          <w:numId w:val="20"/>
        </w:numPr>
        <w:ind w:leftChars="0"/>
      </w:pPr>
      <w:r>
        <w:t>[</w:t>
      </w:r>
      <w:r w:rsidR="0053478C">
        <w:t>F</w:t>
      </w:r>
      <w:r w:rsidR="00D22CE6">
        <w:t>ile</w:t>
      </w:r>
      <w:r>
        <w:rPr>
          <w:rFonts w:hint="eastAsia"/>
        </w:rPr>
        <w:t>]</w:t>
      </w:r>
      <w:r>
        <w:t xml:space="preserve"> – [</w:t>
      </w:r>
      <w:r w:rsidR="0053478C">
        <w:t>C</w:t>
      </w:r>
      <w:r w:rsidR="00D22CE6">
        <w:t>onfiguration</w:t>
      </w:r>
      <w:r>
        <w:rPr>
          <w:rFonts w:hint="eastAsia"/>
        </w:rPr>
        <w:t>]을 클릭합니다.</w:t>
      </w:r>
    </w:p>
    <w:p w14:paraId="4512B292" w14:textId="77777777" w:rsidR="00D22CE6" w:rsidRPr="00D22CE6" w:rsidRDefault="00D22CE6" w:rsidP="00EF4D90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O</w:t>
      </w:r>
      <w:r>
        <w:t xml:space="preserve">CR </w:t>
      </w:r>
      <w:proofErr w:type="gramStart"/>
      <w:r>
        <w:t xml:space="preserve">Source </w:t>
      </w:r>
      <w:r w:rsidR="00EF4D90">
        <w:t>:</w:t>
      </w:r>
      <w:proofErr w:type="gramEnd"/>
      <w:r w:rsidR="00EF4D90">
        <w:t xml:space="preserve"> </w:t>
      </w:r>
      <w:r w:rsidR="00EF4D90">
        <w:rPr>
          <w:rFonts w:hint="eastAsia"/>
          <w:szCs w:val="20"/>
        </w:rPr>
        <w:t>문자 인식 시 사용할 OCR 데이터, 화이트 리스트 그리고 영역 크기를 설정합니다.</w:t>
      </w:r>
    </w:p>
    <w:p w14:paraId="1185CABA" w14:textId="79597044" w:rsidR="00EF4D90" w:rsidRPr="00EE2BF7" w:rsidRDefault="00EF4D90" w:rsidP="00D22CE6">
      <w:pPr>
        <w:pStyle w:val="aa"/>
        <w:ind w:leftChars="0" w:left="1200"/>
      </w:pPr>
      <w:r>
        <w:rPr>
          <w:szCs w:val="20"/>
        </w:rPr>
        <w:t xml:space="preserve">[2.6] </w:t>
      </w:r>
      <w:r>
        <w:rPr>
          <w:rFonts w:hint="eastAsia"/>
          <w:szCs w:val="20"/>
        </w:rPr>
        <w:t>참조</w:t>
      </w:r>
    </w:p>
    <w:p w14:paraId="50A9E2F1" w14:textId="6EE7E058" w:rsidR="00EE2BF7" w:rsidRDefault="00D22CE6" w:rsidP="00EE2BF7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E</w:t>
      </w:r>
      <w:r>
        <w:t>xpansion</w:t>
      </w:r>
      <w:r w:rsidR="00EE2BF7">
        <w:rPr>
          <w:rFonts w:hint="eastAsia"/>
        </w:rPr>
        <w:t>,</w:t>
      </w:r>
      <w:r w:rsidR="00EE2BF7">
        <w:t xml:space="preserve"> </w:t>
      </w:r>
      <w:r>
        <w:rPr>
          <w:rFonts w:hint="eastAsia"/>
        </w:rPr>
        <w:t>E</w:t>
      </w:r>
      <w:r>
        <w:t>rosion</w:t>
      </w:r>
      <w:r w:rsidR="00EE2BF7">
        <w:rPr>
          <w:rFonts w:hint="eastAsia"/>
        </w:rPr>
        <w:t xml:space="preserve"> </w:t>
      </w:r>
      <w:proofErr w:type="gramStart"/>
      <w:r>
        <w:rPr>
          <w:rFonts w:hint="eastAsia"/>
        </w:rPr>
        <w:t>S</w:t>
      </w:r>
      <w:r>
        <w:t>ize</w:t>
      </w:r>
      <w:r w:rsidR="00EE2BF7">
        <w:rPr>
          <w:rFonts w:hint="eastAsia"/>
        </w:rPr>
        <w:t xml:space="preserve"> </w:t>
      </w:r>
      <w:r w:rsidR="00EE2BF7">
        <w:t>:</w:t>
      </w:r>
      <w:proofErr w:type="gramEnd"/>
      <w:r w:rsidR="00EE2BF7">
        <w:t xml:space="preserve"> </w:t>
      </w:r>
      <w:r w:rsidR="00EE2BF7">
        <w:rPr>
          <w:rFonts w:hint="eastAsia"/>
        </w:rPr>
        <w:t>개별 문자를 단어로 인식하기 위해 문자의 간격을 증감하는 크기</w:t>
      </w:r>
    </w:p>
    <w:p w14:paraId="35CFAFA3" w14:textId="0F39E5BB" w:rsidR="00EE2BF7" w:rsidRPr="00EF4D90" w:rsidRDefault="00D22CE6" w:rsidP="00EE2BF7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M</w:t>
      </w:r>
      <w:r>
        <w:t xml:space="preserve">erge </w:t>
      </w:r>
      <w:proofErr w:type="gramStart"/>
      <w:r>
        <w:t>Size</w:t>
      </w:r>
      <w:r w:rsidR="00EE2BF7">
        <w:rPr>
          <w:rFonts w:hint="eastAsia"/>
        </w:rPr>
        <w:t xml:space="preserve"> </w:t>
      </w:r>
      <w:r w:rsidR="00EE2BF7">
        <w:t>:</w:t>
      </w:r>
      <w:proofErr w:type="gramEnd"/>
      <w:r w:rsidR="00EE2BF7">
        <w:t xml:space="preserve"> </w:t>
      </w:r>
      <w:r w:rsidR="00EE2BF7">
        <w:rPr>
          <w:rFonts w:hint="eastAsia"/>
        </w:rPr>
        <w:t>단어를 문장으로 인식하기 위</w:t>
      </w:r>
      <w:r>
        <w:rPr>
          <w:rFonts w:hint="eastAsia"/>
        </w:rPr>
        <w:t>한</w:t>
      </w:r>
      <w:r w:rsidR="00EE2BF7">
        <w:rPr>
          <w:rFonts w:hint="eastAsia"/>
        </w:rPr>
        <w:t xml:space="preserve"> 인접 단어의 병합</w:t>
      </w:r>
      <w:r w:rsidR="00EE2BF7">
        <w:t xml:space="preserve"> </w:t>
      </w:r>
      <w:r w:rsidR="00EE2BF7">
        <w:rPr>
          <w:rFonts w:hint="eastAsia"/>
        </w:rPr>
        <w:t>간격</w:t>
      </w:r>
    </w:p>
    <w:p w14:paraId="54BF0D66" w14:textId="512942D7" w:rsidR="00EF4D90" w:rsidRPr="00D22CE6" w:rsidRDefault="00D22CE6" w:rsidP="00EF4D90">
      <w:pPr>
        <w:pStyle w:val="aa"/>
        <w:numPr>
          <w:ilvl w:val="1"/>
          <w:numId w:val="20"/>
        </w:numPr>
        <w:ind w:leftChars="0"/>
      </w:pPr>
      <w:proofErr w:type="gramStart"/>
      <w:r>
        <w:rPr>
          <w:rFonts w:hint="eastAsia"/>
          <w:szCs w:val="20"/>
        </w:rPr>
        <w:t>A</w:t>
      </w:r>
      <w:r>
        <w:rPr>
          <w:szCs w:val="20"/>
        </w:rPr>
        <w:t>ttribute</w:t>
      </w:r>
      <w:r w:rsidR="00EF4D90">
        <w:rPr>
          <w:rFonts w:hint="eastAsia"/>
          <w:szCs w:val="20"/>
        </w:rPr>
        <w:t xml:space="preserve"> :</w:t>
      </w:r>
      <w:proofErr w:type="gramEnd"/>
      <w:r w:rsidR="00EF4D90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>아이템의 속성 연계를 위한 설정을 합니다.</w:t>
      </w:r>
    </w:p>
    <w:p w14:paraId="5DA6E692" w14:textId="078B846C" w:rsidR="00D22CE6" w:rsidRPr="00D22CE6" w:rsidRDefault="00D22CE6" w:rsidP="00D22CE6">
      <w:pPr>
        <w:pStyle w:val="aa"/>
        <w:numPr>
          <w:ilvl w:val="2"/>
          <w:numId w:val="20"/>
        </w:numPr>
        <w:ind w:leftChars="0"/>
      </w:pPr>
      <w:r>
        <w:rPr>
          <w:rFonts w:hint="eastAsia"/>
          <w:szCs w:val="20"/>
        </w:rPr>
        <w:t>S</w:t>
      </w:r>
      <w:r>
        <w:rPr>
          <w:szCs w:val="20"/>
        </w:rPr>
        <w:t xml:space="preserve">ize </w:t>
      </w:r>
      <w:proofErr w:type="gramStart"/>
      <w:r>
        <w:rPr>
          <w:szCs w:val="20"/>
        </w:rPr>
        <w:t>Delimiter :</w:t>
      </w:r>
      <w:proofErr w:type="gramEnd"/>
      <w:r>
        <w:rPr>
          <w:szCs w:val="20"/>
        </w:rPr>
        <w:t xml:space="preserve"> </w:t>
      </w:r>
      <w:r>
        <w:rPr>
          <w:rFonts w:hint="eastAsia"/>
          <w:szCs w:val="20"/>
        </w:rPr>
        <w:t>사이즈 구분자를 설정합니다.</w:t>
      </w:r>
    </w:p>
    <w:p w14:paraId="0E63D717" w14:textId="366C7817" w:rsidR="00D22CE6" w:rsidRPr="00D22CE6" w:rsidRDefault="00D22CE6" w:rsidP="00D22CE6">
      <w:pPr>
        <w:pStyle w:val="aa"/>
        <w:numPr>
          <w:ilvl w:val="2"/>
          <w:numId w:val="20"/>
        </w:numPr>
        <w:ind w:leftChars="0"/>
      </w:pPr>
      <w:r>
        <w:rPr>
          <w:rFonts w:hint="eastAsia"/>
          <w:szCs w:val="20"/>
        </w:rPr>
        <w:t>A</w:t>
      </w:r>
      <w:r>
        <w:rPr>
          <w:szCs w:val="20"/>
        </w:rPr>
        <w:t>ttribute Detection Range(Ratio</w:t>
      </w:r>
      <w:proofErr w:type="gramStart"/>
      <w:r>
        <w:rPr>
          <w:szCs w:val="20"/>
        </w:rPr>
        <w:t>) :</w:t>
      </w:r>
      <w:proofErr w:type="gramEnd"/>
      <w:r>
        <w:rPr>
          <w:szCs w:val="20"/>
        </w:rPr>
        <w:t xml:space="preserve"> </w:t>
      </w:r>
      <w:r>
        <w:rPr>
          <w:rFonts w:hint="eastAsia"/>
          <w:szCs w:val="20"/>
        </w:rPr>
        <w:t>아이템 간의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연결 시 탐색 범위를 설정합니다.</w:t>
      </w:r>
    </w:p>
    <w:p w14:paraId="422487EB" w14:textId="62B9BD3E" w:rsidR="00D22CE6" w:rsidRPr="00EF4D90" w:rsidRDefault="00D22CE6" w:rsidP="00EF4D90">
      <w:pPr>
        <w:pStyle w:val="aa"/>
        <w:numPr>
          <w:ilvl w:val="1"/>
          <w:numId w:val="20"/>
        </w:numPr>
        <w:ind w:leftChars="0"/>
      </w:pPr>
      <w:proofErr w:type="gramStart"/>
      <w:r>
        <w:t>Filter :</w:t>
      </w:r>
      <w:proofErr w:type="gramEnd"/>
      <w:r>
        <w:t xml:space="preserve"> </w:t>
      </w:r>
      <w:proofErr w:type="spellStart"/>
      <w:r>
        <w:rPr>
          <w:rFonts w:hint="eastAsia"/>
        </w:rPr>
        <w:t>미인식</w:t>
      </w:r>
      <w:proofErr w:type="spellEnd"/>
      <w:r>
        <w:rPr>
          <w:rFonts w:hint="eastAsia"/>
        </w:rPr>
        <w:t xml:space="preserve"> 아이템으로 검출할 최소 크기를 설정합니다.</w:t>
      </w:r>
    </w:p>
    <w:p w14:paraId="4071D500" w14:textId="2633284B" w:rsidR="00EF4D90" w:rsidRPr="00D22CE6" w:rsidRDefault="00D22CE6" w:rsidP="00EF4D90">
      <w:pPr>
        <w:pStyle w:val="aa"/>
        <w:numPr>
          <w:ilvl w:val="1"/>
          <w:numId w:val="20"/>
        </w:numPr>
        <w:ind w:leftChars="0"/>
      </w:pPr>
      <w:r>
        <w:rPr>
          <w:rFonts w:hint="eastAsia"/>
          <w:szCs w:val="20"/>
        </w:rPr>
        <w:t>L</w:t>
      </w:r>
      <w:r>
        <w:rPr>
          <w:szCs w:val="20"/>
        </w:rPr>
        <w:t xml:space="preserve">ine </w:t>
      </w:r>
      <w:proofErr w:type="gramStart"/>
      <w:r>
        <w:rPr>
          <w:szCs w:val="20"/>
        </w:rPr>
        <w:t>Detection</w:t>
      </w:r>
      <w:r w:rsidR="00EF4D90">
        <w:rPr>
          <w:rFonts w:hint="eastAsia"/>
          <w:szCs w:val="20"/>
        </w:rPr>
        <w:t xml:space="preserve"> </w:t>
      </w:r>
      <w:r>
        <w:rPr>
          <w:szCs w:val="20"/>
        </w:rPr>
        <w:t>:</w:t>
      </w:r>
      <w:proofErr w:type="gramEnd"/>
      <w:r>
        <w:rPr>
          <w:szCs w:val="20"/>
        </w:rPr>
        <w:t xml:space="preserve"> </w:t>
      </w:r>
      <w:r w:rsidR="00EF4D90">
        <w:rPr>
          <w:rFonts w:hint="eastAsia"/>
          <w:szCs w:val="20"/>
        </w:rPr>
        <w:t xml:space="preserve">라인 인식 </w:t>
      </w:r>
      <w:r w:rsidR="00EE2BF7">
        <w:rPr>
          <w:rFonts w:hint="eastAsia"/>
          <w:szCs w:val="20"/>
        </w:rPr>
        <w:t xml:space="preserve">시 적용될 </w:t>
      </w:r>
      <w:r w:rsidR="00EF4D90">
        <w:rPr>
          <w:rFonts w:hint="eastAsia"/>
          <w:szCs w:val="20"/>
        </w:rPr>
        <w:t>인자를 설정합니다.</w:t>
      </w:r>
    </w:p>
    <w:p w14:paraId="139D8DEE" w14:textId="608036CC" w:rsidR="00D22CE6" w:rsidRDefault="00D22CE6" w:rsidP="00D22CE6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I</w:t>
      </w:r>
      <w:r>
        <w:t xml:space="preserve">gnore Small Object </w:t>
      </w:r>
      <w:proofErr w:type="gramStart"/>
      <w:r>
        <w:t>Size :</w:t>
      </w:r>
      <w:proofErr w:type="gramEnd"/>
      <w:r>
        <w:t xml:space="preserve"> </w:t>
      </w:r>
      <w:r>
        <w:rPr>
          <w:rFonts w:hint="eastAsia"/>
        </w:rPr>
        <w:t>라인 인식 시 제외할 크기를 설정합니다.</w:t>
      </w:r>
    </w:p>
    <w:p w14:paraId="31C3132A" w14:textId="0704ADD4" w:rsidR="00DB0EFE" w:rsidRDefault="00DB0EFE" w:rsidP="00D22CE6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S</w:t>
      </w:r>
      <w:r>
        <w:t>liding Window Size(</w:t>
      </w:r>
      <w:proofErr w:type="spellStart"/>
      <w:r>
        <w:rPr>
          <w:rFonts w:hint="eastAsia"/>
        </w:rPr>
        <w:t>W</w:t>
      </w:r>
      <w:r>
        <w:t>xH</w:t>
      </w:r>
      <w:proofErr w:type="spellEnd"/>
      <w:proofErr w:type="gramStart"/>
      <w:r>
        <w:t>) :</w:t>
      </w:r>
      <w:proofErr w:type="gramEnd"/>
      <w:r>
        <w:t xml:space="preserve"> </w:t>
      </w:r>
      <w:r>
        <w:rPr>
          <w:rFonts w:hint="eastAsia"/>
        </w:rPr>
        <w:t>라인 검출 시</w:t>
      </w:r>
      <w:r>
        <w:t xml:space="preserve"> </w:t>
      </w:r>
      <w:r>
        <w:rPr>
          <w:rFonts w:hint="eastAsia"/>
        </w:rPr>
        <w:t>사용할 기본 윈도우의 크기를 설정합니다.</w:t>
      </w:r>
    </w:p>
    <w:p w14:paraId="598D468D" w14:textId="6E89F49F" w:rsidR="00DB0EFE" w:rsidRDefault="00DB0EFE" w:rsidP="00D22CE6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S</w:t>
      </w:r>
      <w:r>
        <w:t xml:space="preserve">mall Line Minimum </w:t>
      </w:r>
      <w:proofErr w:type="spellStart"/>
      <w:proofErr w:type="gramStart"/>
      <w:r>
        <w:t>Lengh</w:t>
      </w:r>
      <w:proofErr w:type="spellEnd"/>
      <w:r>
        <w:t xml:space="preserve"> :</w:t>
      </w:r>
      <w:proofErr w:type="gramEnd"/>
      <w:r>
        <w:t xml:space="preserve"> </w:t>
      </w:r>
      <w:r>
        <w:rPr>
          <w:rFonts w:hint="eastAsia"/>
        </w:rPr>
        <w:t>검출 라인의 최소 길이</w:t>
      </w:r>
    </w:p>
    <w:p w14:paraId="3D7A60D0" w14:textId="3BE67110" w:rsidR="00DB0EFE" w:rsidRPr="00EF4D90" w:rsidRDefault="00DB0EFE" w:rsidP="00D22CE6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L</w:t>
      </w:r>
      <w:r>
        <w:t xml:space="preserve">ength to Connect </w:t>
      </w:r>
      <w:proofErr w:type="gramStart"/>
      <w:r>
        <w:t>Line :</w:t>
      </w:r>
      <w:proofErr w:type="gramEnd"/>
      <w:r>
        <w:t xml:space="preserve"> </w:t>
      </w:r>
      <w:r>
        <w:rPr>
          <w:rFonts w:hint="eastAsia"/>
        </w:rPr>
        <w:t>라인간 연결을 위한 최대 길이</w:t>
      </w:r>
    </w:p>
    <w:p w14:paraId="6A053DC2" w14:textId="295B95FA" w:rsidR="00EF4D90" w:rsidRPr="00F1447F" w:rsidRDefault="00EF4D90" w:rsidP="00EF4D90">
      <w:pPr>
        <w:pStyle w:val="aa"/>
        <w:numPr>
          <w:ilvl w:val="1"/>
          <w:numId w:val="20"/>
        </w:numPr>
        <w:ind w:leftChars="0"/>
      </w:pPr>
      <w:r>
        <w:rPr>
          <w:rFonts w:hint="eastAsia"/>
          <w:szCs w:val="20"/>
        </w:rPr>
        <w:t xml:space="preserve">Line </w:t>
      </w:r>
      <w:proofErr w:type="gramStart"/>
      <w:r>
        <w:rPr>
          <w:rFonts w:hint="eastAsia"/>
          <w:szCs w:val="20"/>
        </w:rPr>
        <w:t>No :</w:t>
      </w:r>
      <w:proofErr w:type="gramEnd"/>
      <w:r>
        <w:rPr>
          <w:rFonts w:hint="eastAsia"/>
          <w:szCs w:val="20"/>
        </w:rPr>
        <w:t xml:space="preserve"> 라인 넘버의 속성을 정의합니다.</w:t>
      </w:r>
    </w:p>
    <w:p w14:paraId="2F92EF69" w14:textId="1A2A38C6" w:rsidR="0048306F" w:rsidRDefault="0048306F" w:rsidP="0048306F">
      <w:pPr>
        <w:pStyle w:val="aa"/>
        <w:numPr>
          <w:ilvl w:val="2"/>
          <w:numId w:val="20"/>
        </w:numPr>
        <w:ind w:leftChars="0"/>
        <w:rPr>
          <w:rFonts w:hint="eastAsia"/>
        </w:rPr>
      </w:pPr>
      <w:r>
        <w:rPr>
          <w:rFonts w:hint="eastAsia"/>
        </w:rPr>
        <w:t>L</w:t>
      </w:r>
      <w:r w:rsidR="00F1447F">
        <w:t xml:space="preserve">ine No </w:t>
      </w:r>
      <w:proofErr w:type="gramStart"/>
      <w:r w:rsidR="00F1447F">
        <w:t>Attribute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>
        <w:rPr>
          <w:rFonts w:hint="eastAsia"/>
        </w:rPr>
        <w:t>라인 넘버를 구성할 속성을 설정</w:t>
      </w:r>
    </w:p>
    <w:p w14:paraId="1DF48C9B" w14:textId="77777777" w:rsidR="009533D3" w:rsidRDefault="0048306F" w:rsidP="0048306F">
      <w:pPr>
        <w:pStyle w:val="aa"/>
        <w:numPr>
          <w:ilvl w:val="3"/>
          <w:numId w:val="20"/>
        </w:numPr>
        <w:ind w:leftChars="0" w:left="1600" w:firstLine="400"/>
      </w:pPr>
      <w:r>
        <w:rPr>
          <w:rFonts w:hint="eastAsia"/>
        </w:rPr>
        <w:t>T</w:t>
      </w:r>
      <w:r>
        <w:t>ype</w:t>
      </w:r>
      <w:r>
        <w:rPr>
          <w:rFonts w:hint="eastAsia"/>
        </w:rPr>
        <w:t xml:space="preserve">열이 </w:t>
      </w:r>
      <w:r>
        <w:t>Code Table</w:t>
      </w:r>
      <w:r>
        <w:rPr>
          <w:rFonts w:hint="eastAsia"/>
        </w:rPr>
        <w:t xml:space="preserve">인 속성은 </w:t>
      </w:r>
      <w:r>
        <w:t>[2.4]</w:t>
      </w:r>
      <w:r>
        <w:rPr>
          <w:rFonts w:hint="eastAsia"/>
        </w:rPr>
        <w:t xml:space="preserve">에서 설정된 테이블을 사용하므로 </w:t>
      </w:r>
      <w:r>
        <w:t xml:space="preserve">Name </w:t>
      </w:r>
      <w:r>
        <w:rPr>
          <w:rFonts w:hint="eastAsia"/>
        </w:rPr>
        <w:t>값을 변경</w:t>
      </w:r>
    </w:p>
    <w:p w14:paraId="7814F54A" w14:textId="6AC4E0E4" w:rsidR="0048306F" w:rsidRDefault="0048306F" w:rsidP="009533D3">
      <w:pPr>
        <w:pStyle w:val="aa"/>
        <w:ind w:leftChars="0" w:left="2000" w:firstLine="400"/>
        <w:rPr>
          <w:rFonts w:hint="eastAsia"/>
        </w:rPr>
      </w:pPr>
      <w:r>
        <w:rPr>
          <w:rFonts w:hint="eastAsia"/>
        </w:rPr>
        <w:t>하지 않습니다.</w:t>
      </w:r>
      <w:r w:rsidR="00572782">
        <w:t xml:space="preserve"> </w:t>
      </w:r>
      <w:r>
        <w:t xml:space="preserve">Int, String </w:t>
      </w:r>
      <w:r>
        <w:rPr>
          <w:rFonts w:hint="eastAsia"/>
        </w:rPr>
        <w:t>속성의 경우 문자,</w:t>
      </w:r>
      <w:r>
        <w:t xml:space="preserve"> </w:t>
      </w:r>
      <w:r>
        <w:rPr>
          <w:rFonts w:hint="eastAsia"/>
        </w:rPr>
        <w:t>숫자열의 길이를 설정할 수 있습니다.</w:t>
      </w:r>
    </w:p>
    <w:p w14:paraId="49BB9951" w14:textId="1EA49BCE" w:rsidR="0048306F" w:rsidRDefault="0048306F" w:rsidP="0048306F">
      <w:pPr>
        <w:ind w:left="800" w:firstLine="800"/>
      </w:pPr>
      <w:r>
        <w:rPr>
          <w:noProof/>
        </w:rPr>
        <w:drawing>
          <wp:inline distT="0" distB="0" distL="0" distR="0" wp14:anchorId="473F7A3C" wp14:editId="52432816">
            <wp:extent cx="4240262" cy="2625754"/>
            <wp:effectExtent l="0" t="0" r="8255" b="3175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67282" cy="270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6B0DF" w14:textId="581FED04" w:rsidR="0048306F" w:rsidRDefault="00572782" w:rsidP="00572782">
      <w:pPr>
        <w:pStyle w:val="aa"/>
        <w:numPr>
          <w:ilvl w:val="0"/>
          <w:numId w:val="28"/>
        </w:numPr>
        <w:ind w:leftChars="0"/>
      </w:pPr>
      <w:r>
        <w:rPr>
          <w:rFonts w:hint="eastAsia"/>
        </w:rPr>
        <w:t xml:space="preserve"> </w:t>
      </w:r>
      <w:proofErr w:type="gramStart"/>
      <w:r>
        <w:t>Add :</w:t>
      </w:r>
      <w:proofErr w:type="gramEnd"/>
      <w:r>
        <w:t xml:space="preserve"> </w:t>
      </w:r>
      <w:r>
        <w:rPr>
          <w:rFonts w:hint="eastAsia"/>
        </w:rPr>
        <w:t>설정한 속성으로 라인 넘버의 형식을 정의합니다.</w:t>
      </w:r>
    </w:p>
    <w:p w14:paraId="5BD4AA90" w14:textId="52C3EDEA" w:rsidR="00572782" w:rsidRDefault="00572782" w:rsidP="00572782">
      <w:pPr>
        <w:pStyle w:val="aa"/>
        <w:ind w:leftChars="0" w:left="1560"/>
        <w:rPr>
          <w:rFonts w:hint="eastAsia"/>
        </w:rPr>
      </w:pPr>
      <w:r>
        <w:rPr>
          <w:noProof/>
        </w:rPr>
        <w:drawing>
          <wp:inline distT="0" distB="0" distL="0" distR="0" wp14:anchorId="418B0D5D" wp14:editId="0F181F91">
            <wp:extent cx="4111606" cy="2533475"/>
            <wp:effectExtent l="0" t="0" r="3810" b="63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22273" cy="260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491B6" w14:textId="6E51C788" w:rsidR="00EF4D90" w:rsidRDefault="0048306F" w:rsidP="00331CA2">
      <w:pPr>
        <w:ind w:left="400"/>
        <w:jc w:val="center"/>
      </w:pPr>
      <w:r>
        <w:rPr>
          <w:noProof/>
        </w:rPr>
        <w:lastRenderedPageBreak/>
        <w:drawing>
          <wp:inline distT="0" distB="0" distL="0" distR="0" wp14:anchorId="685944F7" wp14:editId="2D5D45F6">
            <wp:extent cx="5527395" cy="6602136"/>
            <wp:effectExtent l="0" t="0" r="0" b="825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70083" cy="6653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C233D" w14:textId="5370A1E4" w:rsidR="00572782" w:rsidRDefault="009533D3" w:rsidP="009533D3">
      <w:pPr>
        <w:widowControl/>
        <w:wordWrap/>
        <w:autoSpaceDE/>
        <w:autoSpaceDN/>
        <w:jc w:val="left"/>
        <w:rPr>
          <w:rFonts w:hint="eastAsia"/>
        </w:rPr>
      </w:pPr>
      <w:r>
        <w:br w:type="page"/>
      </w:r>
    </w:p>
    <w:p w14:paraId="77E8F475" w14:textId="63517A3B" w:rsidR="00EE2BF7" w:rsidRPr="00572782" w:rsidRDefault="00572782" w:rsidP="00EE2BF7">
      <w:pPr>
        <w:pStyle w:val="aa"/>
        <w:numPr>
          <w:ilvl w:val="1"/>
          <w:numId w:val="20"/>
        </w:numPr>
        <w:ind w:leftChars="0"/>
        <w:rPr>
          <w:noProof/>
        </w:rPr>
      </w:pPr>
      <w:r>
        <w:rPr>
          <w:noProof/>
        </w:rPr>
        <w:lastRenderedPageBreak/>
        <w:t>Note No Tag Rule</w:t>
      </w:r>
      <w:r w:rsidR="00EF4D90">
        <w:rPr>
          <w:rFonts w:hint="eastAsia"/>
          <w:noProof/>
        </w:rPr>
        <w:t xml:space="preserve"> </w:t>
      </w:r>
      <w:r w:rsidR="00EF4D90">
        <w:rPr>
          <w:noProof/>
        </w:rPr>
        <w:t xml:space="preserve">: </w:t>
      </w:r>
      <w:r w:rsidR="00EF4D90" w:rsidRPr="00E758ED">
        <w:rPr>
          <w:rFonts w:hint="eastAsia"/>
          <w:szCs w:val="20"/>
        </w:rPr>
        <w:t>노트의 검출 양식을 설정합니다.</w:t>
      </w:r>
    </w:p>
    <w:p w14:paraId="47CB134F" w14:textId="10FB025E" w:rsidR="00572782" w:rsidRPr="00362DFB" w:rsidRDefault="00572782" w:rsidP="00572782">
      <w:pPr>
        <w:pStyle w:val="aa"/>
        <w:numPr>
          <w:ilvl w:val="2"/>
          <w:numId w:val="20"/>
        </w:numPr>
        <w:ind w:leftChars="0"/>
        <w:rPr>
          <w:noProof/>
        </w:rPr>
      </w:pPr>
      <w:r>
        <w:rPr>
          <w:rFonts w:hint="eastAsia"/>
          <w:szCs w:val="20"/>
        </w:rPr>
        <w:t>N</w:t>
      </w:r>
      <w:r>
        <w:rPr>
          <w:szCs w:val="20"/>
        </w:rPr>
        <w:t xml:space="preserve">ote No Symbol </w:t>
      </w:r>
      <w:proofErr w:type="gramStart"/>
      <w:r>
        <w:rPr>
          <w:szCs w:val="20"/>
        </w:rPr>
        <w:t>Name :</w:t>
      </w:r>
      <w:proofErr w:type="gramEnd"/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노트에 특정 심볼을 사용시 </w:t>
      </w:r>
      <w:r w:rsidR="00362DFB">
        <w:rPr>
          <w:rFonts w:hint="eastAsia"/>
          <w:szCs w:val="20"/>
        </w:rPr>
        <w:t>등록된 심볼의 이름을 입력합니다.</w:t>
      </w:r>
    </w:p>
    <w:p w14:paraId="08968820" w14:textId="5D377BD9" w:rsidR="00362DFB" w:rsidRPr="00EE2BF7" w:rsidRDefault="00362DFB" w:rsidP="00362DFB">
      <w:pPr>
        <w:pStyle w:val="aa"/>
        <w:ind w:leftChars="0" w:left="1600"/>
        <w:rPr>
          <w:rFonts w:hint="eastAsia"/>
          <w:noProof/>
        </w:rPr>
      </w:pPr>
      <w:r>
        <w:rPr>
          <w:rFonts w:hint="eastAsia"/>
          <w:szCs w:val="20"/>
        </w:rPr>
        <w:t>예시)</w:t>
      </w:r>
      <w:r>
        <w:rPr>
          <w:szCs w:val="20"/>
        </w:rPr>
        <w:t xml:space="preserve"> </w:t>
      </w:r>
      <w:proofErr w:type="spellStart"/>
      <w:proofErr w:type="gramStart"/>
      <w:r>
        <w:rPr>
          <w:szCs w:val="20"/>
        </w:rPr>
        <w:t>Note,Note</w:t>
      </w:r>
      <w:proofErr w:type="spellEnd"/>
      <w:proofErr w:type="gramEnd"/>
      <w:r>
        <w:rPr>
          <w:szCs w:val="20"/>
        </w:rPr>
        <w:t>(1)</w:t>
      </w:r>
    </w:p>
    <w:p w14:paraId="2F1FDE33" w14:textId="5913728A" w:rsidR="00362DFB" w:rsidRPr="00362DFB" w:rsidRDefault="00572782" w:rsidP="00362DFB">
      <w:pPr>
        <w:pStyle w:val="aa"/>
        <w:numPr>
          <w:ilvl w:val="2"/>
          <w:numId w:val="20"/>
        </w:numPr>
        <w:ind w:leftChars="0"/>
        <w:rPr>
          <w:noProof/>
        </w:rPr>
      </w:pPr>
      <w:r>
        <w:rPr>
          <w:rFonts w:hint="eastAsia"/>
          <w:szCs w:val="20"/>
        </w:rPr>
        <w:t>N</w:t>
      </w:r>
      <w:r>
        <w:rPr>
          <w:szCs w:val="20"/>
        </w:rPr>
        <w:t xml:space="preserve">ote No </w:t>
      </w:r>
      <w:proofErr w:type="gramStart"/>
      <w:r>
        <w:rPr>
          <w:szCs w:val="20"/>
        </w:rPr>
        <w:t>Expression :</w:t>
      </w:r>
      <w:proofErr w:type="gramEnd"/>
      <w:r>
        <w:rPr>
          <w:szCs w:val="20"/>
        </w:rPr>
        <w:t xml:space="preserve"> </w:t>
      </w:r>
      <w:r>
        <w:rPr>
          <w:rFonts w:hint="eastAsia"/>
          <w:szCs w:val="20"/>
        </w:rPr>
        <w:t>노트의 형식을 정규식으로 정의합니다.</w:t>
      </w:r>
    </w:p>
    <w:p w14:paraId="4C3453F8" w14:textId="77777777" w:rsidR="00362DFB" w:rsidRPr="00EE2BF7" w:rsidRDefault="00362DFB" w:rsidP="00362DFB">
      <w:pPr>
        <w:pStyle w:val="aa"/>
        <w:ind w:leftChars="0" w:left="1160" w:firstLine="440"/>
        <w:rPr>
          <w:noProof/>
        </w:rPr>
      </w:pPr>
      <w:r>
        <w:rPr>
          <w:rFonts w:hint="eastAsia"/>
          <w:szCs w:val="20"/>
        </w:rPr>
        <w:t>예시</w:t>
      </w:r>
      <w:r>
        <w:rPr>
          <w:szCs w:val="20"/>
        </w:rPr>
        <w:t xml:space="preserve">) </w:t>
      </w:r>
      <w:r w:rsidRPr="00EE2BF7">
        <w:rPr>
          <w:rFonts w:hint="eastAsia"/>
          <w:szCs w:val="20"/>
        </w:rPr>
        <w:t>^N</w:t>
      </w:r>
      <w:r w:rsidRPr="00EE2BF7">
        <w:rPr>
          <w:szCs w:val="20"/>
        </w:rPr>
        <w:t>OTE\s\d</w:t>
      </w:r>
      <w:proofErr w:type="gramStart"/>
      <w:r w:rsidRPr="00EE2BF7">
        <w:rPr>
          <w:szCs w:val="20"/>
        </w:rPr>
        <w:t>+(,\</w:t>
      </w:r>
      <w:proofErr w:type="gramEnd"/>
      <w:r w:rsidRPr="00EE2BF7">
        <w:rPr>
          <w:szCs w:val="20"/>
        </w:rPr>
        <w:t xml:space="preserve">d+)*$ : “NOTE 3”, “NOTE 3,4”, “NOTE 3,4,5” </w:t>
      </w:r>
      <w:r w:rsidRPr="00EE2BF7">
        <w:rPr>
          <w:rFonts w:hint="eastAsia"/>
          <w:szCs w:val="20"/>
        </w:rPr>
        <w:t>등 검출</w:t>
      </w:r>
      <w:r>
        <w:rPr>
          <w:rFonts w:hint="eastAsia"/>
          <w:szCs w:val="20"/>
        </w:rPr>
        <w:t>합니다.</w:t>
      </w:r>
    </w:p>
    <w:p w14:paraId="0E863B6C" w14:textId="77777777" w:rsidR="00362DFB" w:rsidRPr="00EE2BF7" w:rsidRDefault="00362DFB" w:rsidP="00362DFB">
      <w:pPr>
        <w:ind w:left="1120" w:firstLine="480"/>
        <w:rPr>
          <w:noProof/>
        </w:rPr>
      </w:pPr>
      <w:proofErr w:type="gramStart"/>
      <w:r w:rsidRPr="00362DFB">
        <w:rPr>
          <w:rFonts w:hint="eastAsia"/>
          <w:szCs w:val="20"/>
        </w:rPr>
        <w:t>^</w:t>
      </w:r>
      <w:r w:rsidRPr="00362DFB">
        <w:rPr>
          <w:szCs w:val="20"/>
        </w:rPr>
        <w:t xml:space="preserve"> :</w:t>
      </w:r>
      <w:proofErr w:type="gramEnd"/>
      <w:r w:rsidRPr="00362DFB">
        <w:rPr>
          <w:szCs w:val="20"/>
        </w:rPr>
        <w:t xml:space="preserve"> </w:t>
      </w:r>
      <w:r w:rsidRPr="00362DFB">
        <w:rPr>
          <w:rFonts w:hint="eastAsia"/>
          <w:szCs w:val="20"/>
        </w:rPr>
        <w:t>시작 문자</w:t>
      </w:r>
    </w:p>
    <w:p w14:paraId="4EA2480B" w14:textId="77777777" w:rsidR="00362DFB" w:rsidRDefault="00362DFB" w:rsidP="00362DFB">
      <w:pPr>
        <w:pStyle w:val="ac"/>
        <w:wordWrap w:val="0"/>
        <w:spacing w:before="0" w:beforeAutospacing="0" w:after="160" w:afterAutospacing="0" w:line="260" w:lineRule="exact"/>
        <w:ind w:left="1080" w:firstLine="520"/>
        <w:jc w:val="both"/>
        <w:rPr>
          <w:rFonts w:ascii="맑은 고딕" w:eastAsia="맑은 고딕" w:hAnsi="맑은 고딕"/>
          <w:sz w:val="20"/>
          <w:szCs w:val="20"/>
        </w:rPr>
      </w:pPr>
      <w:proofErr w:type="gramStart"/>
      <w:r>
        <w:rPr>
          <w:rFonts w:ascii="맑은 고딕" w:eastAsia="맑은 고딕" w:hAnsi="맑은 고딕"/>
          <w:sz w:val="20"/>
          <w:szCs w:val="20"/>
        </w:rPr>
        <w:t>NOTE :</w:t>
      </w:r>
      <w:proofErr w:type="gramEnd"/>
      <w:r>
        <w:rPr>
          <w:rFonts w:ascii="맑은 고딕" w:eastAsia="맑은 고딕" w:hAnsi="맑은 고딕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sz w:val="20"/>
          <w:szCs w:val="20"/>
        </w:rPr>
        <w:t>문자열</w:t>
      </w:r>
    </w:p>
    <w:p w14:paraId="42B2B579" w14:textId="77777777" w:rsidR="00362DFB" w:rsidRDefault="00362DFB" w:rsidP="00362DFB">
      <w:pPr>
        <w:pStyle w:val="ac"/>
        <w:wordWrap w:val="0"/>
        <w:spacing w:before="0" w:beforeAutospacing="0" w:after="160" w:afterAutospacing="0" w:line="260" w:lineRule="exact"/>
        <w:ind w:left="1040" w:firstLine="560"/>
        <w:jc w:val="both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hint="eastAsia"/>
          <w:sz w:val="20"/>
          <w:szCs w:val="20"/>
        </w:rPr>
        <w:t>\</w:t>
      </w:r>
      <w:proofErr w:type="gramStart"/>
      <w:r>
        <w:rPr>
          <w:rFonts w:ascii="맑은 고딕" w:eastAsia="맑은 고딕" w:hAnsi="맑은 고딕" w:hint="eastAsia"/>
          <w:sz w:val="20"/>
          <w:szCs w:val="20"/>
        </w:rPr>
        <w:t>s</w:t>
      </w:r>
      <w:r>
        <w:rPr>
          <w:rFonts w:ascii="맑은 고딕" w:eastAsia="맑은 고딕" w:hAnsi="맑은 고딕"/>
          <w:sz w:val="20"/>
          <w:szCs w:val="20"/>
        </w:rPr>
        <w:t xml:space="preserve"> :</w:t>
      </w:r>
      <w:proofErr w:type="gramEnd"/>
      <w:r>
        <w:rPr>
          <w:rFonts w:ascii="맑은 고딕" w:eastAsia="맑은 고딕" w:hAnsi="맑은 고딕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sz w:val="20"/>
          <w:szCs w:val="20"/>
        </w:rPr>
        <w:t>공백</w:t>
      </w:r>
    </w:p>
    <w:p w14:paraId="5CE8B6E0" w14:textId="77777777" w:rsidR="00362DFB" w:rsidRDefault="00362DFB" w:rsidP="00362DFB">
      <w:pPr>
        <w:pStyle w:val="ac"/>
        <w:wordWrap w:val="0"/>
        <w:spacing w:before="0" w:beforeAutospacing="0" w:after="160" w:afterAutospacing="0" w:line="260" w:lineRule="exact"/>
        <w:ind w:left="1000" w:firstLine="600"/>
        <w:jc w:val="both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hint="eastAsia"/>
          <w:sz w:val="20"/>
          <w:szCs w:val="20"/>
        </w:rPr>
        <w:t>\</w:t>
      </w:r>
      <w:proofErr w:type="gramStart"/>
      <w:r>
        <w:rPr>
          <w:rFonts w:ascii="맑은 고딕" w:eastAsia="맑은 고딕" w:hAnsi="맑은 고딕"/>
          <w:sz w:val="20"/>
          <w:szCs w:val="20"/>
        </w:rPr>
        <w:t>d :</w:t>
      </w:r>
      <w:proofErr w:type="gramEnd"/>
      <w:r>
        <w:rPr>
          <w:rFonts w:ascii="맑은 고딕" w:eastAsia="맑은 고딕" w:hAnsi="맑은 고딕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sz w:val="20"/>
          <w:szCs w:val="20"/>
        </w:rPr>
        <w:t>숫자</w:t>
      </w:r>
    </w:p>
    <w:p w14:paraId="66BC99FF" w14:textId="77777777" w:rsidR="00362DFB" w:rsidRDefault="00362DFB" w:rsidP="00362DFB">
      <w:pPr>
        <w:pStyle w:val="ac"/>
        <w:wordWrap w:val="0"/>
        <w:spacing w:before="0" w:beforeAutospacing="0" w:after="160" w:afterAutospacing="0" w:line="260" w:lineRule="exact"/>
        <w:ind w:left="960" w:firstLine="640"/>
        <w:jc w:val="both"/>
        <w:rPr>
          <w:rFonts w:ascii="맑은 고딕" w:eastAsia="맑은 고딕" w:hAnsi="맑은 고딕"/>
          <w:sz w:val="20"/>
          <w:szCs w:val="20"/>
        </w:rPr>
      </w:pPr>
      <w:proofErr w:type="gramStart"/>
      <w:r>
        <w:rPr>
          <w:rFonts w:ascii="맑은 고딕" w:eastAsia="맑은 고딕" w:hAnsi="맑은 고딕" w:hint="eastAsia"/>
          <w:sz w:val="20"/>
          <w:szCs w:val="20"/>
        </w:rPr>
        <w:t>+</w:t>
      </w:r>
      <w:r>
        <w:rPr>
          <w:rFonts w:ascii="맑은 고딕" w:eastAsia="맑은 고딕" w:hAnsi="맑은 고딕"/>
          <w:sz w:val="20"/>
          <w:szCs w:val="20"/>
        </w:rPr>
        <w:t xml:space="preserve"> :</w:t>
      </w:r>
      <w:proofErr w:type="gramEnd"/>
      <w:r>
        <w:rPr>
          <w:rFonts w:ascii="맑은 고딕" w:eastAsia="맑은 고딕" w:hAnsi="맑은 고딕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sz w:val="20"/>
          <w:szCs w:val="20"/>
        </w:rPr>
        <w:t>한번 반복</w:t>
      </w:r>
    </w:p>
    <w:p w14:paraId="6C6CB7AE" w14:textId="77777777" w:rsidR="00362DFB" w:rsidRDefault="00362DFB" w:rsidP="00362DFB">
      <w:pPr>
        <w:pStyle w:val="ac"/>
        <w:wordWrap w:val="0"/>
        <w:spacing w:before="0" w:beforeAutospacing="0" w:after="160" w:afterAutospacing="0" w:line="260" w:lineRule="exact"/>
        <w:ind w:left="920" w:firstLine="680"/>
        <w:jc w:val="both"/>
        <w:rPr>
          <w:rFonts w:ascii="맑은 고딕" w:eastAsia="맑은 고딕" w:hAnsi="맑은 고딕"/>
          <w:sz w:val="20"/>
          <w:szCs w:val="20"/>
        </w:rPr>
      </w:pPr>
      <w:proofErr w:type="gramStart"/>
      <w:r>
        <w:rPr>
          <w:rFonts w:ascii="맑은 고딕" w:eastAsia="맑은 고딕" w:hAnsi="맑은 고딕"/>
          <w:sz w:val="20"/>
          <w:szCs w:val="20"/>
        </w:rPr>
        <w:t>, :</w:t>
      </w:r>
      <w:proofErr w:type="gramEnd"/>
      <w:r>
        <w:rPr>
          <w:rFonts w:ascii="맑은 고딕" w:eastAsia="맑은 고딕" w:hAnsi="맑은 고딕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sz w:val="20"/>
          <w:szCs w:val="20"/>
        </w:rPr>
        <w:t>문자열</w:t>
      </w:r>
    </w:p>
    <w:p w14:paraId="21CF8B91" w14:textId="77777777" w:rsidR="00362DFB" w:rsidRDefault="00362DFB" w:rsidP="00362DFB">
      <w:pPr>
        <w:pStyle w:val="ac"/>
        <w:wordWrap w:val="0"/>
        <w:spacing w:before="0" w:beforeAutospacing="0" w:after="160" w:afterAutospacing="0" w:line="260" w:lineRule="exact"/>
        <w:ind w:left="880" w:firstLine="720"/>
        <w:jc w:val="both"/>
        <w:rPr>
          <w:rFonts w:ascii="맑은 고딕" w:eastAsia="맑은 고딕" w:hAnsi="맑은 고딕"/>
          <w:sz w:val="20"/>
          <w:szCs w:val="20"/>
        </w:rPr>
      </w:pPr>
      <w:proofErr w:type="gramStart"/>
      <w:r>
        <w:rPr>
          <w:rFonts w:ascii="맑은 고딕" w:eastAsia="맑은 고딕" w:hAnsi="맑은 고딕" w:hint="eastAsia"/>
          <w:sz w:val="20"/>
          <w:szCs w:val="20"/>
        </w:rPr>
        <w:t>(</w:t>
      </w:r>
      <w:r>
        <w:rPr>
          <w:rFonts w:ascii="맑은 고딕" w:eastAsia="맑은 고딕" w:hAnsi="맑은 고딕"/>
          <w:sz w:val="20"/>
          <w:szCs w:val="20"/>
        </w:rPr>
        <w:t xml:space="preserve"> )</w:t>
      </w:r>
      <w:proofErr w:type="gramEnd"/>
      <w:r>
        <w:rPr>
          <w:rFonts w:ascii="맑은 고딕" w:eastAsia="맑은 고딕" w:hAnsi="맑은 고딕"/>
          <w:sz w:val="20"/>
          <w:szCs w:val="20"/>
        </w:rPr>
        <w:t xml:space="preserve">* : </w:t>
      </w:r>
      <w:r>
        <w:rPr>
          <w:rFonts w:ascii="맑은 고딕" w:eastAsia="맑은 고딕" w:hAnsi="맑은 고딕" w:hint="eastAsia"/>
          <w:sz w:val="20"/>
          <w:szCs w:val="20"/>
        </w:rPr>
        <w:t>괄호 안 내용이 반복 가능성 있음</w:t>
      </w:r>
    </w:p>
    <w:p w14:paraId="5A1E01B5" w14:textId="322A0F2C" w:rsidR="00362DFB" w:rsidRPr="00362DFB" w:rsidRDefault="00362DFB" w:rsidP="00362DFB">
      <w:pPr>
        <w:pStyle w:val="aa"/>
        <w:ind w:leftChars="0" w:left="840" w:firstLine="760"/>
        <w:rPr>
          <w:rFonts w:hint="eastAsia"/>
          <w:noProof/>
        </w:rPr>
      </w:pPr>
      <w:proofErr w:type="gramStart"/>
      <w:r>
        <w:rPr>
          <w:szCs w:val="20"/>
        </w:rPr>
        <w:t>$ :</w:t>
      </w:r>
      <w:proofErr w:type="gramEnd"/>
      <w:r>
        <w:rPr>
          <w:szCs w:val="20"/>
        </w:rPr>
        <w:t xml:space="preserve"> </w:t>
      </w:r>
      <w:r>
        <w:rPr>
          <w:rFonts w:hint="eastAsia"/>
          <w:szCs w:val="20"/>
        </w:rPr>
        <w:t>종료 문자</w:t>
      </w:r>
    </w:p>
    <w:p w14:paraId="441D6379" w14:textId="52B9CCB7" w:rsidR="00362DFB" w:rsidRPr="00572782" w:rsidRDefault="0020763D" w:rsidP="00362DFB">
      <w:pPr>
        <w:pStyle w:val="aa"/>
        <w:numPr>
          <w:ilvl w:val="1"/>
          <w:numId w:val="20"/>
        </w:numPr>
        <w:ind w:leftChars="0"/>
        <w:rPr>
          <w:rFonts w:hint="eastAsia"/>
          <w:noProof/>
        </w:rPr>
      </w:pPr>
      <w:r>
        <w:rPr>
          <w:rFonts w:hint="eastAsia"/>
          <w:noProof/>
        </w:rPr>
        <w:t>S</w:t>
      </w:r>
      <w:r>
        <w:rPr>
          <w:noProof/>
        </w:rPr>
        <w:t xml:space="preserve">upplied by Tag Rule : </w:t>
      </w:r>
      <w:r>
        <w:rPr>
          <w:rFonts w:hint="eastAsia"/>
          <w:noProof/>
        </w:rPr>
        <w:t>벤더 패키지</w:t>
      </w:r>
      <w:r>
        <w:rPr>
          <w:noProof/>
        </w:rPr>
        <w:t xml:space="preserve"> </w:t>
      </w:r>
      <w:r>
        <w:rPr>
          <w:rFonts w:hint="eastAsia"/>
          <w:noProof/>
        </w:rPr>
        <w:t>아이템에 들어갈 속성을 설정합니다.</w:t>
      </w:r>
    </w:p>
    <w:p w14:paraId="6C00BD43" w14:textId="1B22DB84" w:rsidR="00EF4D90" w:rsidRDefault="0020763D" w:rsidP="00EF4D9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34C0C3B" wp14:editId="1BF9981C">
            <wp:extent cx="5115389" cy="6199464"/>
            <wp:effectExtent l="0" t="0" r="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62426" cy="6256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02FD5" w14:textId="6ACCE78C" w:rsidR="00EF4D90" w:rsidRPr="00C41CC8" w:rsidRDefault="0020763D" w:rsidP="00EF4D90">
      <w:pPr>
        <w:pStyle w:val="aa"/>
        <w:numPr>
          <w:ilvl w:val="1"/>
          <w:numId w:val="20"/>
        </w:numPr>
        <w:ind w:leftChars="0"/>
        <w:rPr>
          <w:noProof/>
        </w:rPr>
      </w:pPr>
      <w:r>
        <w:rPr>
          <w:noProof/>
        </w:rPr>
        <w:lastRenderedPageBreak/>
        <w:t xml:space="preserve">Line </w:t>
      </w:r>
      <w:r>
        <w:rPr>
          <w:rFonts w:hint="eastAsia"/>
          <w:noProof/>
        </w:rPr>
        <w:t>S</w:t>
      </w:r>
      <w:r>
        <w:rPr>
          <w:noProof/>
        </w:rPr>
        <w:t xml:space="preserve">tyle </w:t>
      </w:r>
      <w:r w:rsidR="00EF4D90">
        <w:rPr>
          <w:noProof/>
        </w:rPr>
        <w:t xml:space="preserve">: </w:t>
      </w:r>
      <w:r w:rsidR="009A4782">
        <w:rPr>
          <w:rFonts w:hint="eastAsia"/>
          <w:szCs w:val="20"/>
        </w:rPr>
        <w:t>라인의 속성에 따라 오버레이 되는 스타일을 설정합니다.</w:t>
      </w:r>
    </w:p>
    <w:p w14:paraId="410A30CB" w14:textId="0F011BD7" w:rsidR="00C41CC8" w:rsidRPr="00BB1F61" w:rsidRDefault="00C41CC8" w:rsidP="00C41CC8">
      <w:pPr>
        <w:pStyle w:val="aa"/>
        <w:numPr>
          <w:ilvl w:val="2"/>
          <w:numId w:val="20"/>
        </w:numPr>
        <w:ind w:leftChars="0"/>
        <w:rPr>
          <w:noProof/>
        </w:rPr>
      </w:pPr>
      <w:proofErr w:type="gramStart"/>
      <w:r>
        <w:rPr>
          <w:szCs w:val="20"/>
        </w:rPr>
        <w:t>Conditions :</w:t>
      </w:r>
      <w:proofErr w:type="gramEnd"/>
      <w:r>
        <w:rPr>
          <w:szCs w:val="20"/>
        </w:rPr>
        <w:t xml:space="preserve"> </w:t>
      </w:r>
      <w:r>
        <w:rPr>
          <w:rFonts w:hint="eastAsia"/>
          <w:szCs w:val="20"/>
        </w:rPr>
        <w:t>더블 클릭하여 설정합니다.</w:t>
      </w:r>
    </w:p>
    <w:p w14:paraId="3895B929" w14:textId="3317993E" w:rsidR="00BB1F61" w:rsidRPr="00C41CC8" w:rsidRDefault="00BB1F61" w:rsidP="00BB1F61">
      <w:pPr>
        <w:pStyle w:val="aa"/>
        <w:numPr>
          <w:ilvl w:val="3"/>
          <w:numId w:val="20"/>
        </w:numPr>
        <w:ind w:leftChars="0"/>
        <w:rPr>
          <w:noProof/>
        </w:rPr>
      </w:pPr>
      <w:r>
        <w:rPr>
          <w:rFonts w:hint="eastAsia"/>
          <w:szCs w:val="20"/>
        </w:rPr>
        <w:t xml:space="preserve">필요시 설정 </w:t>
      </w:r>
      <w:r>
        <w:rPr>
          <w:szCs w:val="20"/>
        </w:rPr>
        <w:t xml:space="preserve">[3.2] </w:t>
      </w:r>
      <w:r>
        <w:rPr>
          <w:rFonts w:hint="eastAsia"/>
          <w:szCs w:val="20"/>
        </w:rPr>
        <w:t>참조</w:t>
      </w:r>
    </w:p>
    <w:p w14:paraId="2950ACFB" w14:textId="0DA15858" w:rsidR="00C41CC8" w:rsidRPr="00C41CC8" w:rsidRDefault="00C41CC8" w:rsidP="00C41CC8">
      <w:pPr>
        <w:pStyle w:val="aa"/>
        <w:numPr>
          <w:ilvl w:val="3"/>
          <w:numId w:val="20"/>
        </w:numPr>
        <w:ind w:leftChars="0"/>
        <w:rPr>
          <w:noProof/>
        </w:rPr>
      </w:pPr>
      <w:r>
        <w:rPr>
          <w:rFonts w:hint="eastAsia"/>
          <w:szCs w:val="20"/>
        </w:rPr>
        <w:t>속성 연계 시 라인의 타입을 조건에 따라 자동으로 갱신합니다.</w:t>
      </w:r>
    </w:p>
    <w:p w14:paraId="01C6EDBB" w14:textId="609A000F" w:rsidR="00C41CC8" w:rsidRPr="00C41CC8" w:rsidRDefault="00BB1F61" w:rsidP="00C41CC8">
      <w:pPr>
        <w:pStyle w:val="aa"/>
        <w:numPr>
          <w:ilvl w:val="3"/>
          <w:numId w:val="20"/>
        </w:numPr>
        <w:ind w:leftChars="0"/>
        <w:rPr>
          <w:noProof/>
        </w:rPr>
      </w:pPr>
      <w:proofErr w:type="gramStart"/>
      <w:r>
        <w:rPr>
          <w:rFonts w:hint="eastAsia"/>
          <w:szCs w:val="20"/>
        </w:rPr>
        <w:t>C</w:t>
      </w:r>
      <w:r>
        <w:rPr>
          <w:szCs w:val="20"/>
        </w:rPr>
        <w:t>onditions :</w:t>
      </w:r>
      <w:proofErr w:type="gramEnd"/>
      <w:r>
        <w:rPr>
          <w:szCs w:val="20"/>
        </w:rPr>
        <w:t xml:space="preserve"> Python </w:t>
      </w:r>
      <w:r>
        <w:rPr>
          <w:rFonts w:hint="eastAsia"/>
          <w:szCs w:val="20"/>
        </w:rPr>
        <w:t>문법을 따르며, 공란 허용</w:t>
      </w:r>
    </w:p>
    <w:p w14:paraId="46EC9585" w14:textId="3CF8F1D2" w:rsidR="00C41CC8" w:rsidRPr="0020763D" w:rsidRDefault="00C41CC8" w:rsidP="00C41CC8">
      <w:pPr>
        <w:pStyle w:val="aa"/>
        <w:ind w:leftChars="0" w:left="1600"/>
        <w:rPr>
          <w:rFonts w:hint="eastAsia"/>
          <w:noProof/>
        </w:rPr>
      </w:pPr>
      <w:r>
        <w:rPr>
          <w:noProof/>
        </w:rPr>
        <w:drawing>
          <wp:inline distT="0" distB="0" distL="0" distR="0" wp14:anchorId="3561E19A" wp14:editId="58AD2D7B">
            <wp:extent cx="2558643" cy="1229662"/>
            <wp:effectExtent l="0" t="0" r="0" b="8890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95286" cy="1247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BEC3D" w14:textId="2CB474B7" w:rsidR="0020763D" w:rsidRPr="00366EC8" w:rsidRDefault="0020763D" w:rsidP="00EF4D90">
      <w:pPr>
        <w:pStyle w:val="aa"/>
        <w:numPr>
          <w:ilvl w:val="1"/>
          <w:numId w:val="20"/>
        </w:numPr>
        <w:ind w:leftChars="0"/>
        <w:rPr>
          <w:noProof/>
        </w:rPr>
      </w:pPr>
      <w:r>
        <w:rPr>
          <w:szCs w:val="20"/>
        </w:rPr>
        <w:t xml:space="preserve">Symbol </w:t>
      </w:r>
      <w:proofErr w:type="gramStart"/>
      <w:r>
        <w:rPr>
          <w:szCs w:val="20"/>
        </w:rPr>
        <w:t>Style :</w:t>
      </w:r>
      <w:proofErr w:type="gramEnd"/>
      <w:r>
        <w:rPr>
          <w:szCs w:val="20"/>
        </w:rPr>
        <w:t xml:space="preserve"> </w:t>
      </w:r>
      <w:r w:rsidR="00401608">
        <w:rPr>
          <w:rFonts w:hint="eastAsia"/>
          <w:szCs w:val="20"/>
        </w:rPr>
        <w:t>심볼의 스타일을 설정합니다.</w:t>
      </w:r>
    </w:p>
    <w:p w14:paraId="043B3CFD" w14:textId="28C760B1" w:rsidR="00366EC8" w:rsidRDefault="00366EC8" w:rsidP="00EF4D90">
      <w:pPr>
        <w:pStyle w:val="aa"/>
        <w:numPr>
          <w:ilvl w:val="1"/>
          <w:numId w:val="20"/>
        </w:numPr>
        <w:ind w:leftChars="0"/>
        <w:rPr>
          <w:noProof/>
        </w:rPr>
      </w:pPr>
      <w:r>
        <w:rPr>
          <w:rFonts w:hint="eastAsia"/>
          <w:noProof/>
        </w:rPr>
        <w:t xml:space="preserve">텍스트 </w:t>
      </w:r>
      <w:r>
        <w:rPr>
          <w:noProof/>
        </w:rPr>
        <w:t xml:space="preserve">: </w:t>
      </w:r>
      <w:r>
        <w:rPr>
          <w:rFonts w:hint="eastAsia"/>
          <w:noProof/>
        </w:rPr>
        <w:t>인식한 텍스트를 표기할 폰트와 크기를 설정합니다.</w:t>
      </w:r>
    </w:p>
    <w:p w14:paraId="03D525FE" w14:textId="77E253AF" w:rsidR="00366EC8" w:rsidRDefault="00366EC8" w:rsidP="00366EC8">
      <w:pPr>
        <w:pStyle w:val="aa"/>
        <w:numPr>
          <w:ilvl w:val="2"/>
          <w:numId w:val="20"/>
        </w:numPr>
        <w:ind w:leftChars="0"/>
        <w:rPr>
          <w:noProof/>
        </w:rPr>
      </w:pPr>
      <w:r>
        <w:rPr>
          <w:rFonts w:hint="eastAsia"/>
          <w:noProof/>
        </w:rPr>
        <w:t xml:space="preserve">자동 </w:t>
      </w:r>
      <w:r>
        <w:rPr>
          <w:noProof/>
        </w:rPr>
        <w:t xml:space="preserve">: </w:t>
      </w:r>
      <w:r>
        <w:rPr>
          <w:rFonts w:hint="eastAsia"/>
          <w:noProof/>
        </w:rPr>
        <w:t>인식한 텍스트의 크기대로 표기합니다</w:t>
      </w:r>
      <w:r w:rsidR="00401608">
        <w:rPr>
          <w:rFonts w:hint="eastAsia"/>
          <w:noProof/>
        </w:rPr>
        <w:t>.</w:t>
      </w:r>
    </w:p>
    <w:p w14:paraId="5F5EB433" w14:textId="3F3F3BB5" w:rsidR="00366EC8" w:rsidRPr="00FB4BAF" w:rsidRDefault="00366EC8" w:rsidP="00366EC8">
      <w:pPr>
        <w:pStyle w:val="aa"/>
        <w:numPr>
          <w:ilvl w:val="2"/>
          <w:numId w:val="20"/>
        </w:numPr>
        <w:ind w:leftChars="0"/>
        <w:rPr>
          <w:noProof/>
        </w:rPr>
      </w:pPr>
      <w:r>
        <w:rPr>
          <w:rFonts w:hint="eastAsia"/>
          <w:noProof/>
        </w:rPr>
        <w:t xml:space="preserve">고정 </w:t>
      </w:r>
      <w:r>
        <w:rPr>
          <w:noProof/>
        </w:rPr>
        <w:t xml:space="preserve">: </w:t>
      </w:r>
      <w:r>
        <w:rPr>
          <w:rFonts w:hint="eastAsia"/>
          <w:noProof/>
        </w:rPr>
        <w:t>설정한 텍스트 크기로 표기합니다</w:t>
      </w:r>
      <w:r w:rsidR="00401608">
        <w:rPr>
          <w:rFonts w:hint="eastAsia"/>
          <w:noProof/>
        </w:rPr>
        <w:t>.</w:t>
      </w:r>
    </w:p>
    <w:p w14:paraId="57665B05" w14:textId="38ECF5E6" w:rsidR="00FB4BAF" w:rsidRDefault="00401608" w:rsidP="00BB1F61">
      <w:pPr>
        <w:jc w:val="center"/>
        <w:rPr>
          <w:rFonts w:hint="eastAsia"/>
          <w:noProof/>
        </w:rPr>
      </w:pPr>
      <w:r>
        <w:rPr>
          <w:noProof/>
        </w:rPr>
        <w:drawing>
          <wp:inline distT="0" distB="0" distL="0" distR="0" wp14:anchorId="33862EAA" wp14:editId="301B728A">
            <wp:extent cx="5159311" cy="6191075"/>
            <wp:effectExtent l="0" t="0" r="3810" b="635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173368" cy="6207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EB6E5" w14:textId="1FC964C1" w:rsidR="00FB4BAF" w:rsidRPr="004F719B" w:rsidRDefault="00401608" w:rsidP="00FB4BAF">
      <w:pPr>
        <w:pStyle w:val="aa"/>
        <w:numPr>
          <w:ilvl w:val="1"/>
          <w:numId w:val="20"/>
        </w:numPr>
        <w:ind w:leftChars="0"/>
        <w:rPr>
          <w:noProof/>
        </w:rPr>
      </w:pPr>
      <w:r>
        <w:rPr>
          <w:rFonts w:hint="eastAsia"/>
          <w:noProof/>
        </w:rPr>
        <w:lastRenderedPageBreak/>
        <w:t>L</w:t>
      </w:r>
      <w:r>
        <w:rPr>
          <w:noProof/>
        </w:rPr>
        <w:t>ine No Color</w:t>
      </w:r>
      <w:r w:rsidR="00FB4BAF">
        <w:rPr>
          <w:rFonts w:hint="eastAsia"/>
          <w:noProof/>
        </w:rPr>
        <w:t xml:space="preserve"> </w:t>
      </w:r>
      <w:r w:rsidR="00FB4BAF">
        <w:rPr>
          <w:noProof/>
        </w:rPr>
        <w:t xml:space="preserve">: </w:t>
      </w:r>
      <w:r w:rsidR="00FB4BAF">
        <w:rPr>
          <w:rFonts w:hint="eastAsia"/>
          <w:szCs w:val="20"/>
        </w:rPr>
        <w:t>라인 넘버의 색상을 설정합니다.</w:t>
      </w:r>
    </w:p>
    <w:p w14:paraId="6E2428DF" w14:textId="46F850C4" w:rsidR="004F719B" w:rsidRDefault="004F719B" w:rsidP="004F719B">
      <w:pPr>
        <w:pStyle w:val="aa"/>
        <w:numPr>
          <w:ilvl w:val="2"/>
          <w:numId w:val="20"/>
        </w:numPr>
        <w:ind w:leftChars="0"/>
        <w:rPr>
          <w:noProof/>
        </w:rPr>
      </w:pPr>
      <w:r>
        <w:rPr>
          <w:rFonts w:hint="eastAsia"/>
          <w:noProof/>
        </w:rPr>
        <w:t>R</w:t>
      </w:r>
      <w:r>
        <w:rPr>
          <w:noProof/>
        </w:rPr>
        <w:t xml:space="preserve">andom : </w:t>
      </w:r>
      <w:r>
        <w:rPr>
          <w:rFonts w:hint="eastAsia"/>
          <w:noProof/>
        </w:rPr>
        <w:t>랜덤으로 색상을 설정합니다</w:t>
      </w:r>
      <w:r w:rsidR="00401608">
        <w:rPr>
          <w:rFonts w:hint="eastAsia"/>
          <w:noProof/>
        </w:rPr>
        <w:t>.</w:t>
      </w:r>
    </w:p>
    <w:p w14:paraId="6C54A2EB" w14:textId="31027968" w:rsidR="004F719B" w:rsidRPr="00FB4BAF" w:rsidRDefault="004F719B" w:rsidP="004F719B">
      <w:pPr>
        <w:pStyle w:val="aa"/>
        <w:numPr>
          <w:ilvl w:val="2"/>
          <w:numId w:val="20"/>
        </w:numPr>
        <w:ind w:leftChars="0"/>
        <w:rPr>
          <w:noProof/>
        </w:rPr>
      </w:pPr>
      <w:r>
        <w:rPr>
          <w:rFonts w:hint="eastAsia"/>
          <w:noProof/>
        </w:rPr>
        <w:t>P</w:t>
      </w:r>
      <w:r>
        <w:rPr>
          <w:noProof/>
        </w:rPr>
        <w:t xml:space="preserve">roperty : </w:t>
      </w:r>
      <w:r w:rsidR="00446045">
        <w:rPr>
          <w:rFonts w:hint="eastAsia"/>
          <w:noProof/>
        </w:rPr>
        <w:t>L</w:t>
      </w:r>
      <w:r w:rsidR="00446045">
        <w:rPr>
          <w:noProof/>
        </w:rPr>
        <w:t>ine No</w:t>
      </w:r>
      <w:r w:rsidR="00446045">
        <w:rPr>
          <w:rFonts w:hint="eastAsia"/>
          <w:noProof/>
        </w:rPr>
        <w:t xml:space="preserve">의 </w:t>
      </w:r>
      <w:r w:rsidR="00446045">
        <w:rPr>
          <w:noProof/>
        </w:rPr>
        <w:t>Property</w:t>
      </w:r>
      <w:r w:rsidR="00446045">
        <w:rPr>
          <w:rFonts w:hint="eastAsia"/>
          <w:noProof/>
        </w:rPr>
        <w:t>값</w:t>
      </w:r>
      <w:r w:rsidR="009A4782">
        <w:rPr>
          <w:rFonts w:hint="eastAsia"/>
          <w:noProof/>
        </w:rPr>
        <w:t>을 기준으로 표기</w:t>
      </w:r>
      <w:r w:rsidR="00446045">
        <w:rPr>
          <w:rFonts w:hint="eastAsia"/>
          <w:noProof/>
        </w:rPr>
        <w:t xml:space="preserve"> 색상을</w:t>
      </w:r>
      <w:r w:rsidR="009A4782">
        <w:rPr>
          <w:rFonts w:hint="eastAsia"/>
          <w:noProof/>
        </w:rPr>
        <w:t xml:space="preserve"> 다르게</w:t>
      </w:r>
      <w:r w:rsidR="00446045">
        <w:rPr>
          <w:rFonts w:hint="eastAsia"/>
          <w:noProof/>
        </w:rPr>
        <w:t xml:space="preserve"> 설정</w:t>
      </w:r>
      <w:r w:rsidR="00401608">
        <w:rPr>
          <w:rFonts w:hint="eastAsia"/>
          <w:noProof/>
        </w:rPr>
        <w:t>합</w:t>
      </w:r>
      <w:r w:rsidR="00446045">
        <w:rPr>
          <w:rFonts w:hint="eastAsia"/>
          <w:noProof/>
        </w:rPr>
        <w:t>니다</w:t>
      </w:r>
      <w:r w:rsidR="00401608">
        <w:rPr>
          <w:rFonts w:hint="eastAsia"/>
          <w:noProof/>
        </w:rPr>
        <w:t>.</w:t>
      </w:r>
    </w:p>
    <w:p w14:paraId="0B7B2E22" w14:textId="77777777" w:rsidR="00FB4BAF" w:rsidRDefault="00FB4BAF" w:rsidP="00C6575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41EBB83" wp14:editId="0A0C7539">
            <wp:extent cx="5323809" cy="6513854"/>
            <wp:effectExtent l="0" t="0" r="0" b="1270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그림 46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3809" cy="6513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59802" w14:textId="77777777" w:rsidR="00CF5FA3" w:rsidRDefault="0083470A" w:rsidP="00CF5FA3">
      <w:pPr>
        <w:jc w:val="center"/>
      </w:pPr>
      <w:r>
        <w:br w:type="page"/>
      </w:r>
    </w:p>
    <w:p w14:paraId="5EC54D68" w14:textId="77777777" w:rsidR="00DC4C47" w:rsidRDefault="00CF5FA3" w:rsidP="00FC1B2A">
      <w:pPr>
        <w:pStyle w:val="2"/>
        <w:numPr>
          <w:ilvl w:val="1"/>
          <w:numId w:val="5"/>
        </w:numPr>
        <w:ind w:firstLineChars="0"/>
      </w:pPr>
      <w:bookmarkStart w:id="9" w:name="_Toc12447117"/>
      <w:r>
        <w:rPr>
          <w:rFonts w:hint="eastAsia"/>
        </w:rPr>
        <w:lastRenderedPageBreak/>
        <w:t>영역 설정</w:t>
      </w:r>
      <w:bookmarkEnd w:id="9"/>
    </w:p>
    <w:p w14:paraId="52376FF6" w14:textId="77777777" w:rsidR="00CF5FA3" w:rsidRDefault="00CF5FA3" w:rsidP="00CF5FA3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[파일]</w:t>
      </w:r>
      <w:r>
        <w:t xml:space="preserve"> – [</w:t>
      </w:r>
      <w:r>
        <w:rPr>
          <w:rFonts w:hint="eastAsia"/>
        </w:rPr>
        <w:t>열기]</w:t>
      </w:r>
      <w:r>
        <w:t xml:space="preserve"> </w:t>
      </w:r>
      <w:r>
        <w:rPr>
          <w:rFonts w:hint="eastAsia"/>
        </w:rPr>
        <w:t xml:space="preserve">혹은 </w:t>
      </w:r>
      <w:r>
        <w:rPr>
          <w:noProof/>
        </w:rPr>
        <w:drawing>
          <wp:inline distT="0" distB="0" distL="0" distR="0" wp14:anchorId="1AF9BD03" wp14:editId="79D4E37E">
            <wp:extent cx="409575" cy="361950"/>
            <wp:effectExtent l="0" t="0" r="9525" b="0"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아이콘을 눌러 도면을 불러옵니다.</w:t>
      </w:r>
    </w:p>
    <w:p w14:paraId="33CF20C3" w14:textId="77777777" w:rsidR="00CF5FA3" w:rsidRDefault="00CF5FA3" w:rsidP="00CF5FA3">
      <w:pPr>
        <w:pStyle w:val="aa"/>
        <w:numPr>
          <w:ilvl w:val="0"/>
          <w:numId w:val="20"/>
        </w:numPr>
        <w:ind w:leftChars="0"/>
      </w:pPr>
      <w:r>
        <w:t>[</w:t>
      </w:r>
      <w:r>
        <w:rPr>
          <w:rFonts w:hint="eastAsia"/>
        </w:rPr>
        <w:t>파일]</w:t>
      </w:r>
      <w:r>
        <w:t xml:space="preserve"> – [</w:t>
      </w:r>
      <w:r>
        <w:rPr>
          <w:rFonts w:hint="eastAsia"/>
        </w:rPr>
        <w:t>영역 설정]을 클릭합니다.</w:t>
      </w:r>
    </w:p>
    <w:p w14:paraId="2C289E00" w14:textId="4A198A63" w:rsidR="00C65754" w:rsidRPr="00015C39" w:rsidRDefault="00C65754" w:rsidP="00C65754">
      <w:pPr>
        <w:pStyle w:val="aa"/>
        <w:numPr>
          <w:ilvl w:val="1"/>
          <w:numId w:val="20"/>
        </w:numPr>
        <w:ind w:leftChars="0"/>
      </w:pPr>
      <w:proofErr w:type="gramStart"/>
      <w:r>
        <w:rPr>
          <w:rFonts w:hint="eastAsia"/>
        </w:rPr>
        <w:t xml:space="preserve">영역 </w:t>
      </w:r>
      <w:r>
        <w:t>:</w:t>
      </w:r>
      <w:proofErr w:type="gramEnd"/>
      <w:r>
        <w:t xml:space="preserve"> </w:t>
      </w:r>
      <w:r>
        <w:rPr>
          <w:rFonts w:hint="eastAsia"/>
        </w:rPr>
        <w:t xml:space="preserve">전 </w:t>
      </w:r>
      <w:r w:rsidRPr="00CF5FA3">
        <w:rPr>
          <w:rFonts w:hint="eastAsia"/>
          <w:szCs w:val="20"/>
        </w:rPr>
        <w:t xml:space="preserve">도면의 공통 </w:t>
      </w:r>
      <w:r>
        <w:rPr>
          <w:rFonts w:hint="eastAsia"/>
          <w:szCs w:val="20"/>
        </w:rPr>
        <w:t xml:space="preserve">속성 </w:t>
      </w:r>
      <w:r w:rsidRPr="00CF5FA3">
        <w:rPr>
          <w:rFonts w:hint="eastAsia"/>
          <w:szCs w:val="20"/>
        </w:rPr>
        <w:t>영역을 설정합니다.</w:t>
      </w:r>
    </w:p>
    <w:p w14:paraId="241419C2" w14:textId="555D0B38" w:rsidR="00015C39" w:rsidRPr="00C65754" w:rsidRDefault="00015C39" w:rsidP="00015C39">
      <w:pPr>
        <w:pStyle w:val="aa"/>
        <w:numPr>
          <w:ilvl w:val="2"/>
          <w:numId w:val="20"/>
        </w:numPr>
        <w:ind w:leftChars="0"/>
      </w:pPr>
      <w:proofErr w:type="gramStart"/>
      <w:r>
        <w:rPr>
          <w:rFonts w:hint="eastAsia"/>
        </w:rPr>
        <w:t>D</w:t>
      </w:r>
      <w:r>
        <w:t>rawing :</w:t>
      </w:r>
      <w:proofErr w:type="gramEnd"/>
      <w:r>
        <w:t xml:space="preserve"> </w:t>
      </w:r>
      <w:r>
        <w:rPr>
          <w:rFonts w:hint="eastAsia"/>
        </w:rPr>
        <w:t>P</w:t>
      </w:r>
      <w:r>
        <w:t>&amp;ID</w:t>
      </w:r>
      <w:r>
        <w:rPr>
          <w:rFonts w:hint="eastAsia"/>
        </w:rPr>
        <w:t>에서 그래픽 영역</w:t>
      </w:r>
    </w:p>
    <w:p w14:paraId="2D423294" w14:textId="1D1B4A04" w:rsidR="00C65754" w:rsidRPr="009A4782" w:rsidRDefault="00C65754" w:rsidP="00C65754">
      <w:pPr>
        <w:pStyle w:val="aa"/>
        <w:numPr>
          <w:ilvl w:val="1"/>
          <w:numId w:val="20"/>
        </w:numPr>
        <w:ind w:leftChars="0"/>
      </w:pPr>
      <w:r w:rsidRPr="00CF5FA3">
        <w:rPr>
          <w:rFonts w:hint="eastAsia"/>
          <w:szCs w:val="20"/>
        </w:rPr>
        <w:t>T</w:t>
      </w:r>
      <w:r w:rsidRPr="00CF5FA3">
        <w:rPr>
          <w:szCs w:val="20"/>
        </w:rPr>
        <w:t>itle Block, Equipment Desc.</w:t>
      </w:r>
      <w:r w:rsidR="002D5EAB">
        <w:rPr>
          <w:szCs w:val="20"/>
        </w:rPr>
        <w:t xml:space="preserve">, </w:t>
      </w:r>
      <w:r w:rsidR="002D5EAB">
        <w:rPr>
          <w:rFonts w:hint="eastAsia"/>
          <w:szCs w:val="20"/>
        </w:rPr>
        <w:t>T</w:t>
      </w:r>
      <w:r w:rsidR="002D5EAB">
        <w:rPr>
          <w:szCs w:val="20"/>
        </w:rPr>
        <w:t>ypical</w:t>
      </w:r>
      <w:r w:rsidRPr="00CF5FA3">
        <w:rPr>
          <w:szCs w:val="20"/>
        </w:rPr>
        <w:t xml:space="preserve"> </w:t>
      </w:r>
      <w:proofErr w:type="gramStart"/>
      <w:r w:rsidRPr="00CF5FA3">
        <w:rPr>
          <w:rFonts w:hint="eastAsia"/>
          <w:szCs w:val="20"/>
        </w:rPr>
        <w:t>영역</w:t>
      </w:r>
      <w:r>
        <w:rPr>
          <w:rFonts w:hint="eastAsia"/>
          <w:szCs w:val="20"/>
        </w:rPr>
        <w:t xml:space="preserve"> </w:t>
      </w:r>
      <w:r>
        <w:rPr>
          <w:szCs w:val="20"/>
        </w:rPr>
        <w:t>:</w:t>
      </w:r>
      <w:proofErr w:type="gramEnd"/>
      <w:r>
        <w:rPr>
          <w:szCs w:val="20"/>
        </w:rPr>
        <w:t xml:space="preserve"> </w:t>
      </w:r>
      <w:r w:rsidRPr="00CF5FA3">
        <w:rPr>
          <w:rFonts w:hint="eastAsia"/>
          <w:szCs w:val="20"/>
        </w:rPr>
        <w:t>도면 별로 개별 설정합니다.</w:t>
      </w:r>
    </w:p>
    <w:p w14:paraId="3AF32C62" w14:textId="191409B4" w:rsidR="009A4782" w:rsidRPr="00C65754" w:rsidRDefault="009A4782" w:rsidP="009A4782">
      <w:pPr>
        <w:pStyle w:val="aa"/>
        <w:numPr>
          <w:ilvl w:val="2"/>
          <w:numId w:val="20"/>
        </w:numPr>
        <w:ind w:leftChars="0"/>
      </w:pPr>
      <w:proofErr w:type="gramStart"/>
      <w:r>
        <w:rPr>
          <w:rFonts w:hint="eastAsia"/>
          <w:szCs w:val="20"/>
        </w:rPr>
        <w:t>T</w:t>
      </w:r>
      <w:r>
        <w:rPr>
          <w:szCs w:val="20"/>
        </w:rPr>
        <w:t>ypical :</w:t>
      </w:r>
      <w:proofErr w:type="gramEnd"/>
      <w:r>
        <w:rPr>
          <w:szCs w:val="20"/>
        </w:rPr>
        <w:t xml:space="preserve"> </w:t>
      </w:r>
      <w:r>
        <w:rPr>
          <w:rFonts w:hint="eastAsia"/>
          <w:szCs w:val="20"/>
        </w:rPr>
        <w:t>인식을 제외할 영역을 설정합니다.</w:t>
      </w:r>
    </w:p>
    <w:p w14:paraId="5F9B23AB" w14:textId="77777777" w:rsidR="00C65754" w:rsidRPr="00C65754" w:rsidRDefault="00C65754" w:rsidP="00C65754"/>
    <w:p w14:paraId="5DB43109" w14:textId="69FBD146" w:rsidR="00C65754" w:rsidRDefault="002D5EAB" w:rsidP="00C65754">
      <w:pPr>
        <w:jc w:val="center"/>
      </w:pPr>
      <w:r>
        <w:rPr>
          <w:noProof/>
        </w:rPr>
        <w:drawing>
          <wp:inline distT="0" distB="0" distL="0" distR="0" wp14:anchorId="7C984E15" wp14:editId="79F86BCB">
            <wp:extent cx="5715000" cy="7448550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505EA" w14:textId="2142F3B5" w:rsidR="00C65754" w:rsidRDefault="00C65754">
      <w:pPr>
        <w:widowControl/>
        <w:wordWrap/>
        <w:autoSpaceDE/>
        <w:autoSpaceDN/>
        <w:jc w:val="left"/>
        <w:rPr>
          <w:b/>
          <w:bCs/>
          <w:sz w:val="22"/>
        </w:rPr>
      </w:pPr>
    </w:p>
    <w:p w14:paraId="5700B09B" w14:textId="005C79EE" w:rsidR="00CF5FA3" w:rsidRDefault="00CF5FA3" w:rsidP="00CF5FA3">
      <w:pPr>
        <w:pStyle w:val="2"/>
      </w:pPr>
      <w:bookmarkStart w:id="10" w:name="_Toc12447118"/>
      <w:r>
        <w:rPr>
          <w:rFonts w:hint="eastAsia"/>
        </w:rPr>
        <w:t>2</w:t>
      </w:r>
      <w:r>
        <w:t xml:space="preserve">.4 </w:t>
      </w:r>
      <w:r w:rsidR="00DA7C9B">
        <w:t xml:space="preserve">  </w:t>
      </w:r>
      <w:r>
        <w:rPr>
          <w:rFonts w:hint="eastAsia"/>
        </w:rPr>
        <w:t>코드 테이블 설정</w:t>
      </w:r>
      <w:bookmarkEnd w:id="10"/>
    </w:p>
    <w:p w14:paraId="508418E7" w14:textId="77777777" w:rsidR="00CF5FA3" w:rsidRDefault="00CF5FA3" w:rsidP="00C65754">
      <w:pPr>
        <w:pStyle w:val="aa"/>
        <w:numPr>
          <w:ilvl w:val="0"/>
          <w:numId w:val="20"/>
        </w:numPr>
        <w:ind w:leftChars="0"/>
      </w:pPr>
      <w:r>
        <w:t>[</w:t>
      </w:r>
      <w:r>
        <w:rPr>
          <w:rFonts w:hint="eastAsia"/>
        </w:rPr>
        <w:t>데이터]</w:t>
      </w:r>
      <w:r>
        <w:t xml:space="preserve"> – [</w:t>
      </w:r>
      <w:r>
        <w:rPr>
          <w:rFonts w:hint="eastAsia"/>
        </w:rPr>
        <w:t>C</w:t>
      </w:r>
      <w:r>
        <w:t>ode Table]</w:t>
      </w:r>
      <w:r w:rsidR="001D1DEC">
        <w:rPr>
          <w:rFonts w:hint="eastAsia"/>
        </w:rPr>
        <w:t>을 클릭합니다.</w:t>
      </w:r>
    </w:p>
    <w:p w14:paraId="76BC33A6" w14:textId="50B08C97" w:rsidR="00C65754" w:rsidRPr="00E9697E" w:rsidRDefault="00C65754" w:rsidP="00C65754">
      <w:pPr>
        <w:pStyle w:val="aa"/>
        <w:numPr>
          <w:ilvl w:val="1"/>
          <w:numId w:val="20"/>
        </w:numPr>
        <w:ind w:leftChars="0"/>
      </w:pPr>
      <w:r w:rsidRPr="00FD0ECD">
        <w:rPr>
          <w:rFonts w:hint="eastAsia"/>
          <w:szCs w:val="20"/>
        </w:rPr>
        <w:t>C</w:t>
      </w:r>
      <w:r w:rsidRPr="00FD0ECD">
        <w:rPr>
          <w:szCs w:val="20"/>
        </w:rPr>
        <w:t xml:space="preserve">ode </w:t>
      </w:r>
      <w:proofErr w:type="gramStart"/>
      <w:r w:rsidRPr="00FD0ECD">
        <w:rPr>
          <w:szCs w:val="20"/>
        </w:rPr>
        <w:t>Table</w:t>
      </w:r>
      <w:r>
        <w:rPr>
          <w:szCs w:val="20"/>
        </w:rPr>
        <w:t xml:space="preserve"> :</w:t>
      </w:r>
      <w:proofErr w:type="gramEnd"/>
      <w:r>
        <w:rPr>
          <w:szCs w:val="20"/>
        </w:rPr>
        <w:t xml:space="preserve"> </w:t>
      </w:r>
      <w:r w:rsidRPr="00FD0ECD">
        <w:rPr>
          <w:rFonts w:hint="eastAsia"/>
          <w:szCs w:val="20"/>
        </w:rPr>
        <w:t>라인 넘버에서 인식 할 속성들의 코드,</w:t>
      </w:r>
      <w:r w:rsidRPr="00FD0ECD">
        <w:rPr>
          <w:szCs w:val="20"/>
        </w:rPr>
        <w:t xml:space="preserve"> </w:t>
      </w:r>
      <w:r w:rsidRPr="00FD0ECD">
        <w:rPr>
          <w:rFonts w:hint="eastAsia"/>
          <w:szCs w:val="20"/>
        </w:rPr>
        <w:t>설명</w:t>
      </w:r>
      <w:r w:rsidRPr="00FD0ECD">
        <w:rPr>
          <w:szCs w:val="20"/>
        </w:rPr>
        <w:t xml:space="preserve"> </w:t>
      </w:r>
      <w:r w:rsidRPr="00FD0ECD">
        <w:rPr>
          <w:rFonts w:hint="eastAsia"/>
          <w:szCs w:val="20"/>
        </w:rPr>
        <w:t>그리고 동일한 코드로 허용할 값들을 콤마(</w:t>
      </w:r>
      <w:r w:rsidRPr="00FD0ECD">
        <w:rPr>
          <w:szCs w:val="20"/>
        </w:rPr>
        <w:t xml:space="preserve">,)로 </w:t>
      </w:r>
      <w:r w:rsidRPr="00FD0ECD">
        <w:rPr>
          <w:rFonts w:hint="eastAsia"/>
          <w:szCs w:val="20"/>
        </w:rPr>
        <w:t>구분하여 설정합니다.</w:t>
      </w:r>
    </w:p>
    <w:p w14:paraId="200E6635" w14:textId="245B4C38" w:rsidR="00E9697E" w:rsidRPr="00C65754" w:rsidRDefault="00E9697E" w:rsidP="00C65754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N</w:t>
      </w:r>
      <w:r>
        <w:t xml:space="preserve">ominal </w:t>
      </w:r>
      <w:proofErr w:type="gramStart"/>
      <w:r>
        <w:t>Diameter :</w:t>
      </w:r>
      <w:proofErr w:type="gramEnd"/>
      <w:r>
        <w:t xml:space="preserve"> Line Size</w:t>
      </w:r>
      <w:r>
        <w:rPr>
          <w:rFonts w:hint="eastAsia"/>
        </w:rPr>
        <w:t>별로 설정합니다.</w:t>
      </w:r>
      <w:r>
        <w:t xml:space="preserve"> </w:t>
      </w:r>
      <w:r>
        <w:rPr>
          <w:rFonts w:hint="eastAsia"/>
        </w:rPr>
        <w:t>프로젝트 생성 시 기본값이 저장됩니다.</w:t>
      </w:r>
    </w:p>
    <w:p w14:paraId="2D16706D" w14:textId="77777777" w:rsidR="00C65754" w:rsidRPr="00C65754" w:rsidRDefault="00C65754" w:rsidP="00C65754"/>
    <w:p w14:paraId="05A6ED0E" w14:textId="5B95342D" w:rsidR="001D1DEC" w:rsidRPr="00CF5FA3" w:rsidRDefault="0099657D" w:rsidP="00CF5FA3">
      <w:r>
        <w:rPr>
          <w:noProof/>
        </w:rPr>
        <w:drawing>
          <wp:inline distT="0" distB="0" distL="0" distR="0" wp14:anchorId="137FAD0E" wp14:editId="093ACCE8">
            <wp:extent cx="6344418" cy="5620623"/>
            <wp:effectExtent l="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371531" cy="5644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0DB25" w14:textId="77777777" w:rsidR="00C65754" w:rsidRDefault="00C65754">
      <w:pPr>
        <w:widowControl/>
        <w:wordWrap/>
        <w:autoSpaceDE/>
        <w:autoSpaceDN/>
        <w:jc w:val="left"/>
        <w:rPr>
          <w:b/>
          <w:bCs/>
          <w:sz w:val="22"/>
        </w:rPr>
      </w:pPr>
      <w:r>
        <w:br w:type="page"/>
      </w:r>
    </w:p>
    <w:p w14:paraId="204408F7" w14:textId="7DC5BB43" w:rsidR="0091484C" w:rsidRDefault="0091484C" w:rsidP="0091484C">
      <w:pPr>
        <w:pStyle w:val="2"/>
      </w:pPr>
      <w:bookmarkStart w:id="11" w:name="_Toc12447119"/>
      <w:r>
        <w:rPr>
          <w:rFonts w:hint="eastAsia"/>
        </w:rPr>
        <w:lastRenderedPageBreak/>
        <w:t>2</w:t>
      </w:r>
      <w:r>
        <w:t xml:space="preserve">.5 </w:t>
      </w:r>
      <w:r w:rsidR="00DA7C9B">
        <w:t xml:space="preserve">  </w:t>
      </w:r>
      <w:r>
        <w:rPr>
          <w:rFonts w:hint="eastAsia"/>
        </w:rPr>
        <w:t>심볼 등록</w:t>
      </w:r>
      <w:bookmarkEnd w:id="11"/>
    </w:p>
    <w:p w14:paraId="6D189C35" w14:textId="2C6DD68F" w:rsidR="0091484C" w:rsidRDefault="0091484C" w:rsidP="00C65754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 xml:space="preserve">우측 </w:t>
      </w:r>
      <w:r w:rsidR="00D1747B">
        <w:t>[Symbol Explorer]</w:t>
      </w:r>
      <w:r w:rsidR="00D1747B">
        <w:rPr>
          <w:rFonts w:hint="eastAsia"/>
        </w:rPr>
        <w:t xml:space="preserve">에서 </w:t>
      </w:r>
      <w:r w:rsidR="00FD0ECD">
        <w:t>[</w:t>
      </w:r>
      <w:r w:rsidR="00D1747B">
        <w:rPr>
          <w:rFonts w:hint="eastAsia"/>
        </w:rPr>
        <w:t>C</w:t>
      </w:r>
      <w:r w:rsidR="00D1747B">
        <w:t>reate</w:t>
      </w:r>
      <w:r w:rsidR="00FD0ECD">
        <w:rPr>
          <w:rFonts w:hint="eastAsia"/>
        </w:rPr>
        <w:t>]</w:t>
      </w:r>
      <w:r w:rsidR="00D1747B">
        <w:rPr>
          <w:rFonts w:hint="eastAsia"/>
        </w:rPr>
        <w:t>를</w:t>
      </w:r>
      <w:r w:rsidR="00FD0ECD">
        <w:rPr>
          <w:rFonts w:hint="eastAsia"/>
        </w:rPr>
        <w:t xml:space="preserve"> 누른 후 도면 속의 등록할 심볼을 드래그 합니다.</w:t>
      </w:r>
    </w:p>
    <w:p w14:paraId="7CD83758" w14:textId="22B83F50" w:rsidR="009A4782" w:rsidRDefault="00D1747B" w:rsidP="00C65754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S</w:t>
      </w:r>
      <w:r>
        <w:t>ymbol Editor</w:t>
      </w:r>
      <w:r w:rsidR="009A4782">
        <w:t>:</w:t>
      </w:r>
      <w:r w:rsidR="009A4782">
        <w:rPr>
          <w:rFonts w:hint="eastAsia"/>
        </w:rPr>
        <w:t xml:space="preserve"> 인식할 심볼을 등록,</w:t>
      </w:r>
      <w:r w:rsidR="009A4782">
        <w:t xml:space="preserve"> </w:t>
      </w:r>
      <w:r w:rsidR="009A4782">
        <w:rPr>
          <w:rFonts w:hint="eastAsia"/>
        </w:rPr>
        <w:t>편집합니다.</w:t>
      </w:r>
    </w:p>
    <w:p w14:paraId="7E23F69D" w14:textId="77777777" w:rsidR="009A4782" w:rsidRPr="009A4782" w:rsidRDefault="00C65754" w:rsidP="009A4782">
      <w:pPr>
        <w:pStyle w:val="aa"/>
        <w:numPr>
          <w:ilvl w:val="2"/>
          <w:numId w:val="20"/>
        </w:numPr>
        <w:ind w:leftChars="0"/>
      </w:pPr>
      <w:r w:rsidRPr="00FD0ECD">
        <w:rPr>
          <w:rFonts w:hint="eastAsia"/>
          <w:szCs w:val="20"/>
        </w:rPr>
        <w:t>심볼이 영역에 맞도록 이미지를 편집한 후 속성들을 채워줍니다.</w:t>
      </w:r>
    </w:p>
    <w:p w14:paraId="642D8B19" w14:textId="03CD82EA" w:rsidR="00C65754" w:rsidRPr="00872885" w:rsidRDefault="00C65754" w:rsidP="009A4782">
      <w:pPr>
        <w:pStyle w:val="aa"/>
        <w:numPr>
          <w:ilvl w:val="2"/>
          <w:numId w:val="20"/>
        </w:numPr>
        <w:ind w:leftChars="0"/>
      </w:pPr>
      <w:r w:rsidRPr="00FD0ECD">
        <w:rPr>
          <w:rFonts w:hint="eastAsia"/>
          <w:szCs w:val="20"/>
        </w:rPr>
        <w:t>심볼의 중심과 연결점들을 설정</w:t>
      </w:r>
      <w:r>
        <w:rPr>
          <w:rFonts w:hint="eastAsia"/>
          <w:szCs w:val="20"/>
        </w:rPr>
        <w:t>합니다.</w:t>
      </w:r>
    </w:p>
    <w:p w14:paraId="6E716E12" w14:textId="1B87331F" w:rsidR="006C71FD" w:rsidRDefault="00D1747B" w:rsidP="006C71FD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T</w:t>
      </w:r>
      <w:r>
        <w:t>hreshold(%</w:t>
      </w:r>
      <w:proofErr w:type="gramStart"/>
      <w:r>
        <w:t>)</w:t>
      </w:r>
      <w:r w:rsidR="0051516E">
        <w:rPr>
          <w:rFonts w:hint="eastAsia"/>
        </w:rPr>
        <w:t xml:space="preserve"> </w:t>
      </w:r>
      <w:r w:rsidR="0051516E">
        <w:t>:</w:t>
      </w:r>
      <w:proofErr w:type="gramEnd"/>
      <w:r w:rsidR="0051516E">
        <w:t xml:space="preserve"> </w:t>
      </w:r>
      <w:r w:rsidR="0051516E">
        <w:rPr>
          <w:rFonts w:hint="eastAsia"/>
        </w:rPr>
        <w:t xml:space="preserve">심볼 인식 여부를 판단할 </w:t>
      </w:r>
      <w:proofErr w:type="spellStart"/>
      <w:r w:rsidR="0051516E">
        <w:rPr>
          <w:rFonts w:hint="eastAsia"/>
        </w:rPr>
        <w:t>임계값을</w:t>
      </w:r>
      <w:proofErr w:type="spellEnd"/>
      <w:r w:rsidR="0051516E">
        <w:rPr>
          <w:rFonts w:hint="eastAsia"/>
        </w:rPr>
        <w:t xml:space="preserve"> 설정합니다.</w:t>
      </w:r>
      <w:r w:rsidR="0051516E">
        <w:t xml:space="preserve"> 75</w:t>
      </w:r>
      <w:r w:rsidR="0051516E">
        <w:rPr>
          <w:rFonts w:hint="eastAsia"/>
        </w:rPr>
        <w:t xml:space="preserve">로 설정하면 인식률이 </w:t>
      </w:r>
      <w:r w:rsidR="0051516E">
        <w:t>75%</w:t>
      </w:r>
      <w:r w:rsidR="0051516E">
        <w:rPr>
          <w:rFonts w:hint="eastAsia"/>
        </w:rPr>
        <w:t>이상인 심볼들만 인식 대상으로 처리합니다.</w:t>
      </w:r>
    </w:p>
    <w:p w14:paraId="2CC0E8A8" w14:textId="50418C59" w:rsidR="00D1747B" w:rsidRDefault="00D1747B" w:rsidP="006C71FD">
      <w:pPr>
        <w:pStyle w:val="aa"/>
        <w:numPr>
          <w:ilvl w:val="1"/>
          <w:numId w:val="20"/>
        </w:numPr>
        <w:ind w:leftChars="0"/>
      </w:pPr>
      <w:r>
        <w:t xml:space="preserve">Min Feature </w:t>
      </w:r>
      <w:proofErr w:type="gramStart"/>
      <w:r>
        <w:t>Count :</w:t>
      </w:r>
      <w:proofErr w:type="gramEnd"/>
      <w:r>
        <w:t xml:space="preserve"> </w:t>
      </w:r>
      <w:r>
        <w:rPr>
          <w:rFonts w:hint="eastAsia"/>
        </w:rPr>
        <w:t xml:space="preserve">특징점의 수를 설정합니다 </w:t>
      </w:r>
      <w:r>
        <w:t>(</w:t>
      </w:r>
      <w:r>
        <w:rPr>
          <w:rFonts w:hint="eastAsia"/>
        </w:rPr>
        <w:t xml:space="preserve">권장 </w:t>
      </w:r>
      <w:r>
        <w:t>0)</w:t>
      </w:r>
    </w:p>
    <w:p w14:paraId="1D1AF78F" w14:textId="1ACC4B49" w:rsidR="006C71FD" w:rsidRDefault="00D1747B" w:rsidP="006C71FD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R</w:t>
      </w:r>
      <w:r>
        <w:t>otation Count</w:t>
      </w:r>
      <w:r w:rsidR="006C71FD">
        <w:t xml:space="preserve">: </w:t>
      </w:r>
    </w:p>
    <w:p w14:paraId="305D58AF" w14:textId="726BC308" w:rsidR="006C71FD" w:rsidRDefault="006C71FD" w:rsidP="006C71FD">
      <w:pPr>
        <w:pStyle w:val="aa"/>
        <w:numPr>
          <w:ilvl w:val="2"/>
          <w:numId w:val="20"/>
        </w:numPr>
        <w:ind w:leftChars="0"/>
      </w:pPr>
      <w:proofErr w:type="gramStart"/>
      <w:r>
        <w:t>0 :</w:t>
      </w:r>
      <w:proofErr w:type="gramEnd"/>
      <w:r>
        <w:t xml:space="preserve"> </w:t>
      </w:r>
      <w:r>
        <w:rPr>
          <w:rFonts w:hint="eastAsia"/>
        </w:rPr>
        <w:t>회전하지 않습니다.</w:t>
      </w:r>
    </w:p>
    <w:p w14:paraId="513B07CB" w14:textId="06269C80" w:rsidR="006C71FD" w:rsidRDefault="006C71FD" w:rsidP="006C71FD">
      <w:pPr>
        <w:pStyle w:val="aa"/>
        <w:numPr>
          <w:ilvl w:val="2"/>
          <w:numId w:val="20"/>
        </w:numPr>
        <w:ind w:leftChars="0"/>
      </w:pPr>
      <w:proofErr w:type="gramStart"/>
      <w:r>
        <w:t>1 :</w:t>
      </w:r>
      <w:proofErr w:type="gramEnd"/>
      <w:r>
        <w:t xml:space="preserve"> 0 , 90</w:t>
      </w:r>
      <w:r>
        <w:rPr>
          <w:rFonts w:hint="eastAsia"/>
        </w:rPr>
        <w:t>도 회전하여 심볼을 인식합니다.</w:t>
      </w:r>
    </w:p>
    <w:p w14:paraId="5C8DF66D" w14:textId="6D66E1EF" w:rsidR="006C71FD" w:rsidRDefault="006C71FD" w:rsidP="006C71FD">
      <w:pPr>
        <w:pStyle w:val="aa"/>
        <w:numPr>
          <w:ilvl w:val="2"/>
          <w:numId w:val="20"/>
        </w:numPr>
        <w:ind w:leftChars="0"/>
      </w:pPr>
      <w:proofErr w:type="gramStart"/>
      <w:r>
        <w:t>2 :</w:t>
      </w:r>
      <w:proofErr w:type="gramEnd"/>
      <w:r>
        <w:t xml:space="preserve"> 0, 90, 180</w:t>
      </w:r>
      <w:r>
        <w:rPr>
          <w:rFonts w:hint="eastAsia"/>
        </w:rPr>
        <w:t>도 회전하여 심볼을 인식합니다.</w:t>
      </w:r>
    </w:p>
    <w:p w14:paraId="2F7F716F" w14:textId="1A5517E3" w:rsidR="006C71FD" w:rsidRDefault="006C71FD" w:rsidP="006C71FD">
      <w:pPr>
        <w:pStyle w:val="aa"/>
        <w:numPr>
          <w:ilvl w:val="2"/>
          <w:numId w:val="20"/>
        </w:numPr>
        <w:ind w:leftChars="0"/>
      </w:pPr>
      <w:proofErr w:type="gramStart"/>
      <w:r>
        <w:rPr>
          <w:rFonts w:hint="eastAsia"/>
        </w:rPr>
        <w:t>3</w:t>
      </w:r>
      <w:r>
        <w:t xml:space="preserve"> :</w:t>
      </w:r>
      <w:proofErr w:type="gramEnd"/>
      <w:r>
        <w:t xml:space="preserve"> 0, 90, 180, 270</w:t>
      </w:r>
      <w:r>
        <w:rPr>
          <w:rFonts w:hint="eastAsia"/>
        </w:rPr>
        <w:t>도 회전하여 심볼을 인식합니다.</w:t>
      </w:r>
    </w:p>
    <w:p w14:paraId="4D821410" w14:textId="033B2E47" w:rsidR="00E24EAD" w:rsidRDefault="00D1747B" w:rsidP="00E24EAD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S</w:t>
      </w:r>
      <w:r>
        <w:t xml:space="preserve">ymbol </w:t>
      </w:r>
      <w:proofErr w:type="gramStart"/>
      <w:r>
        <w:t>Type</w:t>
      </w:r>
      <w:r w:rsidR="00E24EAD">
        <w:rPr>
          <w:rFonts w:hint="eastAsia"/>
        </w:rPr>
        <w:t xml:space="preserve"> </w:t>
      </w:r>
      <w:r w:rsidR="00E24EAD">
        <w:t>:</w:t>
      </w:r>
      <w:proofErr w:type="gramEnd"/>
      <w:r w:rsidR="00E24EAD">
        <w:t xml:space="preserve"> </w:t>
      </w:r>
      <w:r w:rsidR="00E24EAD">
        <w:rPr>
          <w:rFonts w:hint="eastAsia"/>
        </w:rPr>
        <w:t>심볼 타입을 설정합니다.</w:t>
      </w:r>
    </w:p>
    <w:p w14:paraId="4A9EC29B" w14:textId="230BA0D1" w:rsidR="00E24EAD" w:rsidRDefault="00D1747B" w:rsidP="00E24EAD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B</w:t>
      </w:r>
      <w:r>
        <w:t xml:space="preserve">ase </w:t>
      </w:r>
      <w:proofErr w:type="gramStart"/>
      <w:r>
        <w:t>Symbol</w:t>
      </w:r>
      <w:r w:rsidR="00E24EAD">
        <w:rPr>
          <w:rFonts w:hint="eastAsia"/>
        </w:rPr>
        <w:t xml:space="preserve"> </w:t>
      </w:r>
      <w:r w:rsidR="00E24EAD">
        <w:t>:</w:t>
      </w:r>
      <w:proofErr w:type="gramEnd"/>
      <w:r w:rsidR="00E24EAD">
        <w:t xml:space="preserve"> </w:t>
      </w:r>
      <w:r w:rsidR="00E24EAD">
        <w:rPr>
          <w:rFonts w:hint="eastAsia"/>
        </w:rPr>
        <w:t>기초 심볼을 설정합니다.</w:t>
      </w:r>
    </w:p>
    <w:p w14:paraId="4A9A1BBD" w14:textId="694BD878" w:rsidR="00244058" w:rsidRDefault="00D1747B" w:rsidP="00244058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A</w:t>
      </w:r>
      <w:r>
        <w:t xml:space="preserve">dditional </w:t>
      </w:r>
      <w:proofErr w:type="spellStart"/>
      <w:proofErr w:type="gramStart"/>
      <w:r>
        <w:t>Sumbol</w:t>
      </w:r>
      <w:proofErr w:type="spellEnd"/>
      <w:r w:rsidR="00E24EAD">
        <w:rPr>
          <w:rFonts w:hint="eastAsia"/>
        </w:rPr>
        <w:t xml:space="preserve"> </w:t>
      </w:r>
      <w:r w:rsidR="00E24EAD">
        <w:t>:</w:t>
      </w:r>
      <w:proofErr w:type="gramEnd"/>
      <w:r w:rsidR="00E24EAD">
        <w:t xml:space="preserve"> </w:t>
      </w:r>
      <w:r w:rsidR="00E24EAD">
        <w:rPr>
          <w:rFonts w:hint="eastAsia"/>
        </w:rPr>
        <w:t>예를 들어 컨트롤 밸</w:t>
      </w:r>
      <w:r w:rsidR="00244058">
        <w:rPr>
          <w:rFonts w:hint="eastAsia"/>
        </w:rPr>
        <w:t>브</w:t>
      </w:r>
      <w:r w:rsidR="00E24EAD">
        <w:rPr>
          <w:rFonts w:hint="eastAsia"/>
        </w:rPr>
        <w:t xml:space="preserve"> </w:t>
      </w:r>
      <w:r w:rsidR="00E24EAD">
        <w:t xml:space="preserve">+ </w:t>
      </w:r>
      <w:r w:rsidR="00E24EAD">
        <w:rPr>
          <w:rFonts w:hint="eastAsia"/>
        </w:rPr>
        <w:t>O</w:t>
      </w:r>
      <w:r w:rsidR="00E24EAD">
        <w:t>perator</w:t>
      </w:r>
      <w:r w:rsidR="00E24EAD">
        <w:rPr>
          <w:rFonts w:hint="eastAsia"/>
        </w:rPr>
        <w:t xml:space="preserve">를 하나의 심볼로 생성할 때 </w:t>
      </w:r>
      <w:r w:rsidR="00244058">
        <w:rPr>
          <w:rFonts w:hint="eastAsia"/>
        </w:rPr>
        <w:t xml:space="preserve">컨트롤 밸브를 기초 심볼로 그리고 </w:t>
      </w:r>
      <w:r w:rsidR="00244058">
        <w:t>Operator</w:t>
      </w:r>
      <w:r w:rsidR="00244058">
        <w:rPr>
          <w:rFonts w:hint="eastAsia"/>
        </w:rPr>
        <w:t>를 부가 심볼로 설정합니다.</w:t>
      </w:r>
      <w:r w:rsidR="00244058">
        <w:br/>
      </w:r>
      <w:r w:rsidR="00244058">
        <w:rPr>
          <w:rFonts w:hint="eastAsia"/>
        </w:rPr>
        <w:t>부가 심볼은 부가 심볼이 붙는 방향과 심볼 타입을 설정합니다.</w:t>
      </w:r>
    </w:p>
    <w:p w14:paraId="05646A64" w14:textId="689F61AC" w:rsidR="008C3F8F" w:rsidRDefault="008C3F8F" w:rsidP="00C65754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O</w:t>
      </w:r>
      <w:r>
        <w:t xml:space="preserve">riginal </w:t>
      </w:r>
      <w:proofErr w:type="gramStart"/>
      <w:r>
        <w:t>Point :</w:t>
      </w:r>
      <w:proofErr w:type="gramEnd"/>
      <w:r>
        <w:t xml:space="preserve"> </w:t>
      </w:r>
      <w:r>
        <w:rPr>
          <w:rFonts w:hint="eastAsia"/>
        </w:rPr>
        <w:t>심볼의 기준점을 설정합니다.</w:t>
      </w:r>
    </w:p>
    <w:p w14:paraId="0A883482" w14:textId="58C22378" w:rsidR="00872885" w:rsidRDefault="00872885" w:rsidP="00C65754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C</w:t>
      </w:r>
      <w:r>
        <w:t xml:space="preserve">onnection </w:t>
      </w:r>
      <w:proofErr w:type="gramStart"/>
      <w:r>
        <w:t>Point :</w:t>
      </w:r>
      <w:proofErr w:type="gramEnd"/>
      <w:r>
        <w:t xml:space="preserve"> </w:t>
      </w:r>
      <w:r>
        <w:rPr>
          <w:rFonts w:hint="eastAsia"/>
        </w:rPr>
        <w:t>좌</w:t>
      </w:r>
      <w:r w:rsidR="0053478C">
        <w:rPr>
          <w:rFonts w:hint="eastAsia"/>
        </w:rPr>
        <w:t>(</w:t>
      </w:r>
      <w:r w:rsidR="0053478C">
        <w:t>1)</w:t>
      </w:r>
      <w:r>
        <w:rPr>
          <w:rFonts w:hint="eastAsia"/>
        </w:rPr>
        <w:t xml:space="preserve"> </w:t>
      </w:r>
      <w:r>
        <w:sym w:font="Wingdings" w:char="F0E0"/>
      </w:r>
      <w:r>
        <w:t xml:space="preserve"> </w:t>
      </w:r>
      <w:r>
        <w:rPr>
          <w:rFonts w:hint="eastAsia"/>
        </w:rPr>
        <w:t>우</w:t>
      </w:r>
      <w:r w:rsidR="0053478C">
        <w:rPr>
          <w:rFonts w:hint="eastAsia"/>
        </w:rPr>
        <w:t>(</w:t>
      </w:r>
      <w:r w:rsidR="0053478C">
        <w:t>2)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하</w:t>
      </w:r>
      <w:r w:rsidR="0053478C">
        <w:rPr>
          <w:rFonts w:hint="eastAsia"/>
        </w:rPr>
        <w:t>(</w:t>
      </w:r>
      <w:r w:rsidR="0053478C">
        <w:t>3)</w:t>
      </w:r>
      <w:r>
        <w:rPr>
          <w:rFonts w:hint="eastAsia"/>
        </w:rPr>
        <w:t xml:space="preserve"> </w:t>
      </w:r>
      <w:r>
        <w:sym w:font="Wingdings" w:char="F0E0"/>
      </w:r>
      <w:r>
        <w:t xml:space="preserve"> </w:t>
      </w:r>
      <w:r>
        <w:rPr>
          <w:rFonts w:hint="eastAsia"/>
        </w:rPr>
        <w:t>상</w:t>
      </w:r>
      <w:r w:rsidR="0053478C">
        <w:rPr>
          <w:rFonts w:hint="eastAsia"/>
        </w:rPr>
        <w:t>(</w:t>
      </w:r>
      <w:r w:rsidR="0053478C">
        <w:t>4)</w:t>
      </w:r>
      <w:r>
        <w:rPr>
          <w:rFonts w:hint="eastAsia"/>
        </w:rPr>
        <w:t xml:space="preserve"> 순으로 연결점을 설정합니다.</w:t>
      </w:r>
      <w:r w:rsidR="0053478C">
        <w:t xml:space="preserve"> 1</w:t>
      </w:r>
      <w:r w:rsidR="0053478C">
        <w:rPr>
          <w:rFonts w:hint="eastAsia"/>
        </w:rPr>
        <w:t xml:space="preserve">번과 </w:t>
      </w:r>
      <w:r w:rsidR="0053478C">
        <w:t>2</w:t>
      </w:r>
      <w:r w:rsidR="0053478C">
        <w:rPr>
          <w:rFonts w:hint="eastAsia"/>
        </w:rPr>
        <w:t>번,</w:t>
      </w:r>
      <w:r w:rsidR="0053478C">
        <w:t xml:space="preserve"> 3</w:t>
      </w:r>
      <w:r w:rsidR="0053478C">
        <w:rPr>
          <w:rFonts w:hint="eastAsia"/>
        </w:rPr>
        <w:t xml:space="preserve">번과 </w:t>
      </w:r>
      <w:r w:rsidR="0053478C">
        <w:t>4</w:t>
      </w:r>
      <w:r w:rsidR="0053478C">
        <w:rPr>
          <w:rFonts w:hint="eastAsia"/>
        </w:rPr>
        <w:t xml:space="preserve">번이 서로 연결되어 </w:t>
      </w:r>
      <w:r w:rsidR="0053478C">
        <w:t>in, out</w:t>
      </w:r>
      <w:r w:rsidR="0053478C">
        <w:rPr>
          <w:rFonts w:hint="eastAsia"/>
        </w:rPr>
        <w:t>을 결정합니다.</w:t>
      </w:r>
    </w:p>
    <w:p w14:paraId="5AC649BA" w14:textId="272575CE" w:rsidR="00E545FD" w:rsidRDefault="0053478C" w:rsidP="00C65754">
      <w:pPr>
        <w:pStyle w:val="aa"/>
        <w:numPr>
          <w:ilvl w:val="1"/>
          <w:numId w:val="20"/>
        </w:numPr>
        <w:ind w:leftChars="0"/>
      </w:pPr>
      <w:proofErr w:type="gramStart"/>
      <w:r>
        <w:rPr>
          <w:rFonts w:hint="eastAsia"/>
        </w:rPr>
        <w:t>E</w:t>
      </w:r>
      <w:r>
        <w:t xml:space="preserve">xclude </w:t>
      </w:r>
      <w:r w:rsidR="00E545FD">
        <w:t>:</w:t>
      </w:r>
      <w:proofErr w:type="gramEnd"/>
      <w:r w:rsidR="00E545FD">
        <w:t xml:space="preserve"> </w:t>
      </w:r>
      <w:r w:rsidR="009A4782">
        <w:rPr>
          <w:rFonts w:hint="eastAsia"/>
        </w:rPr>
        <w:t>체크 시 심볼 검출에서 제외합니다.</w:t>
      </w:r>
    </w:p>
    <w:p w14:paraId="74109148" w14:textId="7AAD4FEB" w:rsidR="00424EB4" w:rsidRPr="00C65754" w:rsidRDefault="0053478C" w:rsidP="00C65754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D</w:t>
      </w:r>
      <w:r>
        <w:t xml:space="preserve">etect </w:t>
      </w:r>
      <w:proofErr w:type="gramStart"/>
      <w:r>
        <w:t>Flip</w:t>
      </w:r>
      <w:r w:rsidR="00424EB4">
        <w:rPr>
          <w:rFonts w:hint="eastAsia"/>
        </w:rPr>
        <w:t xml:space="preserve"> </w:t>
      </w:r>
      <w:r w:rsidR="00424EB4">
        <w:t>:</w:t>
      </w:r>
      <w:proofErr w:type="gramEnd"/>
      <w:r w:rsidR="00424EB4">
        <w:t xml:space="preserve"> </w:t>
      </w:r>
      <w:r>
        <w:rPr>
          <w:rFonts w:hint="eastAsia"/>
        </w:rPr>
        <w:t>체크 시 좌우로 반전한 형상도 검출합니다.</w:t>
      </w:r>
    </w:p>
    <w:p w14:paraId="423E2303" w14:textId="2D325BBE" w:rsidR="00C65754" w:rsidRPr="00C65754" w:rsidRDefault="0053478C" w:rsidP="00C65754">
      <w:r>
        <w:rPr>
          <w:noProof/>
        </w:rPr>
        <w:drawing>
          <wp:inline distT="0" distB="0" distL="0" distR="0" wp14:anchorId="7FF65B74" wp14:editId="3CBD1C8C">
            <wp:extent cx="6645910" cy="4461510"/>
            <wp:effectExtent l="0" t="0" r="2540" b="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6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1F744" w14:textId="65DFECBF" w:rsidR="00C65754" w:rsidRDefault="00C65754" w:rsidP="00C65754">
      <w:pPr>
        <w:jc w:val="center"/>
      </w:pPr>
    </w:p>
    <w:p w14:paraId="53B67138" w14:textId="25AE06E2" w:rsidR="0091484C" w:rsidRDefault="00DA7C9B" w:rsidP="009A4782">
      <w:pPr>
        <w:pStyle w:val="2"/>
        <w:numPr>
          <w:ilvl w:val="1"/>
          <w:numId w:val="27"/>
        </w:numPr>
        <w:ind w:firstLineChars="0"/>
      </w:pPr>
      <w:r>
        <w:t xml:space="preserve"> </w:t>
      </w:r>
      <w:r w:rsidR="008B373C">
        <w:rPr>
          <w:rFonts w:hint="eastAsia"/>
        </w:rPr>
        <w:t xml:space="preserve"> </w:t>
      </w:r>
      <w:bookmarkStart w:id="12" w:name="_Toc12447120"/>
      <w:r w:rsidR="0091484C">
        <w:rPr>
          <w:rFonts w:hint="eastAsia"/>
        </w:rPr>
        <w:t>문자 인식</w:t>
      </w:r>
      <w:r w:rsidR="009A4782">
        <w:rPr>
          <w:rFonts w:hint="eastAsia"/>
        </w:rPr>
        <w:t xml:space="preserve"> 및 학습</w:t>
      </w:r>
      <w:bookmarkEnd w:id="12"/>
    </w:p>
    <w:p w14:paraId="4E5AC111" w14:textId="77777777" w:rsidR="009A4782" w:rsidRDefault="00FD0ECD" w:rsidP="009A4782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 xml:space="preserve">중앙 상단의 </w:t>
      </w:r>
      <w:r>
        <w:rPr>
          <w:noProof/>
        </w:rPr>
        <w:drawing>
          <wp:inline distT="0" distB="0" distL="0" distR="0" wp14:anchorId="0AE0582A" wp14:editId="5BA2F981">
            <wp:extent cx="409575" cy="390525"/>
            <wp:effectExtent l="0" t="0" r="9525" b="9525"/>
            <wp:docPr id="61" name="그림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/>
        </w:rPr>
        <w:t>아이콘을 클릭한 후 도면의 문자를 드래그 합니다.</w:t>
      </w:r>
    </w:p>
    <w:p w14:paraId="3BA55E0B" w14:textId="2446E8DF" w:rsidR="009A4782" w:rsidRDefault="009A4782" w:rsidP="009A4782">
      <w:pPr>
        <w:pStyle w:val="aa"/>
        <w:numPr>
          <w:ilvl w:val="1"/>
          <w:numId w:val="20"/>
        </w:numPr>
        <w:ind w:leftChars="0"/>
      </w:pPr>
      <w:r>
        <w:t>[</w:t>
      </w:r>
      <w:r w:rsidR="0053478C">
        <w:rPr>
          <w:rFonts w:hint="eastAsia"/>
        </w:rPr>
        <w:t>S</w:t>
      </w:r>
      <w:r w:rsidR="0053478C">
        <w:t>ave OCR Training Image</w:t>
      </w:r>
      <w:r>
        <w:rPr>
          <w:rFonts w:hint="eastAsia"/>
        </w:rPr>
        <w:t>]</w:t>
      </w:r>
      <w:r w:rsidR="0053478C">
        <w:rPr>
          <w:rFonts w:hint="eastAsia"/>
        </w:rPr>
        <w:t>를</w:t>
      </w:r>
      <w:r>
        <w:rPr>
          <w:rFonts w:hint="eastAsia"/>
        </w:rPr>
        <w:t xml:space="preserve"> 클릭합니다.</w:t>
      </w:r>
    </w:p>
    <w:p w14:paraId="5AF03750" w14:textId="05FC104C" w:rsidR="009A4782" w:rsidRDefault="009A4782" w:rsidP="009A4782">
      <w:pPr>
        <w:pStyle w:val="aa"/>
        <w:numPr>
          <w:ilvl w:val="0"/>
          <w:numId w:val="20"/>
        </w:numPr>
        <w:ind w:leftChars="0"/>
      </w:pPr>
      <w:r>
        <w:t>[</w:t>
      </w:r>
      <w:r w:rsidR="0053478C">
        <w:t>Data</w:t>
      </w:r>
      <w:r>
        <w:rPr>
          <w:rFonts w:hint="eastAsia"/>
        </w:rPr>
        <w:t>]</w:t>
      </w:r>
      <w:r>
        <w:t xml:space="preserve"> – [</w:t>
      </w:r>
      <w:r>
        <w:rPr>
          <w:rFonts w:hint="eastAsia"/>
        </w:rPr>
        <w:t>O</w:t>
      </w:r>
      <w:r>
        <w:t>CR Training]</w:t>
      </w:r>
      <w:r>
        <w:rPr>
          <w:rFonts w:hint="eastAsia"/>
        </w:rPr>
        <w:t>을 클릭합니다.</w:t>
      </w:r>
    </w:p>
    <w:p w14:paraId="2F27DB8A" w14:textId="38525D11" w:rsidR="009A4782" w:rsidRPr="00620CEC" w:rsidRDefault="009A4782" w:rsidP="009A4782">
      <w:pPr>
        <w:pStyle w:val="aa"/>
        <w:numPr>
          <w:ilvl w:val="1"/>
          <w:numId w:val="20"/>
        </w:numPr>
        <w:ind w:leftChars="0"/>
      </w:pPr>
      <w:r w:rsidRPr="00F73A75">
        <w:rPr>
          <w:rFonts w:hint="eastAsia"/>
          <w:szCs w:val="20"/>
        </w:rPr>
        <w:t>T</w:t>
      </w:r>
      <w:r w:rsidRPr="00F73A75">
        <w:rPr>
          <w:szCs w:val="20"/>
        </w:rPr>
        <w:t xml:space="preserve">raining Image </w:t>
      </w:r>
      <w:proofErr w:type="gramStart"/>
      <w:r w:rsidRPr="00F73A75">
        <w:rPr>
          <w:szCs w:val="20"/>
        </w:rPr>
        <w:t>List</w:t>
      </w:r>
      <w:r>
        <w:rPr>
          <w:szCs w:val="20"/>
        </w:rPr>
        <w:t xml:space="preserve"> :</w:t>
      </w:r>
      <w:proofErr w:type="gramEnd"/>
      <w:r>
        <w:rPr>
          <w:szCs w:val="20"/>
        </w:rPr>
        <w:t xml:space="preserve"> </w:t>
      </w:r>
      <w:r w:rsidR="00620CEC">
        <w:rPr>
          <w:rFonts w:hint="eastAsia"/>
          <w:szCs w:val="20"/>
        </w:rPr>
        <w:t>학습에 사용할 데이터를 관리합니다.</w:t>
      </w:r>
    </w:p>
    <w:p w14:paraId="06F7369B" w14:textId="5BAEF6DF" w:rsidR="008B373C" w:rsidRPr="008B373C" w:rsidRDefault="00620CEC" w:rsidP="008B373C">
      <w:pPr>
        <w:pStyle w:val="aa"/>
        <w:numPr>
          <w:ilvl w:val="2"/>
          <w:numId w:val="20"/>
        </w:numPr>
        <w:ind w:leftChars="0"/>
      </w:pPr>
      <w:r w:rsidRPr="00F73A75">
        <w:rPr>
          <w:rFonts w:hint="eastAsia"/>
          <w:szCs w:val="20"/>
        </w:rPr>
        <w:t xml:space="preserve">추가한 문자를 </w:t>
      </w:r>
      <w:r w:rsidRPr="00F73A75">
        <w:rPr>
          <w:szCs w:val="20"/>
        </w:rPr>
        <w:t xml:space="preserve">이미지 </w:t>
      </w:r>
      <w:r w:rsidRPr="00F73A75">
        <w:rPr>
          <w:rFonts w:hint="eastAsia"/>
          <w:szCs w:val="20"/>
        </w:rPr>
        <w:t xml:space="preserve">목록에서 더블 클릭 혹은 </w:t>
      </w:r>
      <w:r w:rsidRPr="00F73A75">
        <w:rPr>
          <w:szCs w:val="20"/>
        </w:rPr>
        <w:t>[</w:t>
      </w:r>
      <w:r w:rsidR="0053478C">
        <w:rPr>
          <w:rFonts w:hint="eastAsia"/>
          <w:szCs w:val="20"/>
        </w:rPr>
        <w:t>E</w:t>
      </w:r>
      <w:r w:rsidR="0053478C">
        <w:rPr>
          <w:szCs w:val="20"/>
        </w:rPr>
        <w:t>dit Char Area</w:t>
      </w:r>
      <w:r w:rsidRPr="00F73A75">
        <w:rPr>
          <w:rFonts w:hint="eastAsia"/>
          <w:szCs w:val="20"/>
        </w:rPr>
        <w:t>]</w:t>
      </w:r>
      <w:r w:rsidR="0053478C">
        <w:rPr>
          <w:rFonts w:hint="eastAsia"/>
          <w:szCs w:val="20"/>
        </w:rPr>
        <w:t>를</w:t>
      </w:r>
      <w:r w:rsidRPr="00F73A75">
        <w:rPr>
          <w:rFonts w:hint="eastAsia"/>
          <w:szCs w:val="20"/>
        </w:rPr>
        <w:t xml:space="preserve"> 클릭합니다</w:t>
      </w:r>
      <w:r>
        <w:rPr>
          <w:rFonts w:hint="eastAsia"/>
          <w:szCs w:val="20"/>
        </w:rPr>
        <w:t>.</w:t>
      </w:r>
    </w:p>
    <w:p w14:paraId="7FE4572E" w14:textId="7B54D30D" w:rsidR="008B373C" w:rsidRDefault="008B373C" w:rsidP="008B373C">
      <w:pPr>
        <w:pStyle w:val="aa"/>
        <w:numPr>
          <w:ilvl w:val="3"/>
          <w:numId w:val="20"/>
        </w:numPr>
        <w:ind w:leftChars="0"/>
      </w:pPr>
      <w:r>
        <w:rPr>
          <w:rFonts w:hint="eastAsia"/>
        </w:rPr>
        <w:t>T</w:t>
      </w:r>
      <w:r>
        <w:t xml:space="preserve">raining </w:t>
      </w:r>
      <w:proofErr w:type="gramStart"/>
      <w:r>
        <w:t>Editor :</w:t>
      </w:r>
      <w:proofErr w:type="gramEnd"/>
      <w:r>
        <w:t xml:space="preserve"> </w:t>
      </w:r>
      <w:r>
        <w:rPr>
          <w:rFonts w:hint="eastAsia"/>
        </w:rPr>
        <w:t>학습 데이터를 편집합니다.</w:t>
      </w:r>
    </w:p>
    <w:p w14:paraId="2F92DBEF" w14:textId="08052C3A" w:rsidR="008B373C" w:rsidRPr="008B373C" w:rsidRDefault="008B373C" w:rsidP="008B373C">
      <w:pPr>
        <w:pStyle w:val="aa"/>
        <w:numPr>
          <w:ilvl w:val="4"/>
          <w:numId w:val="20"/>
        </w:numPr>
        <w:ind w:leftChars="0"/>
      </w:pPr>
      <w:r>
        <w:rPr>
          <w:rFonts w:hint="eastAsia"/>
          <w:szCs w:val="20"/>
        </w:rPr>
        <w:t>문자 단위로 영역에 맞도록 상자를 조정한 후 인식할 문자를 입력합니다.</w:t>
      </w:r>
    </w:p>
    <w:p w14:paraId="497E5C93" w14:textId="6C69116F" w:rsidR="008B373C" w:rsidRDefault="008B373C" w:rsidP="008B373C">
      <w:pPr>
        <w:pStyle w:val="aa"/>
        <w:numPr>
          <w:ilvl w:val="2"/>
          <w:numId w:val="20"/>
        </w:numPr>
        <w:ind w:leftChars="0"/>
      </w:pPr>
      <w:r>
        <w:rPr>
          <w:rFonts w:hint="eastAsia"/>
          <w:szCs w:val="20"/>
        </w:rPr>
        <w:t>[</w:t>
      </w:r>
      <w:r w:rsidR="0053478C">
        <w:rPr>
          <w:rFonts w:hint="eastAsia"/>
          <w:szCs w:val="20"/>
        </w:rPr>
        <w:t>G</w:t>
      </w:r>
      <w:r w:rsidR="0053478C">
        <w:rPr>
          <w:szCs w:val="20"/>
        </w:rPr>
        <w:t xml:space="preserve">enerate </w:t>
      </w:r>
      <w:proofErr w:type="spellStart"/>
      <w:r w:rsidR="0053478C">
        <w:rPr>
          <w:szCs w:val="20"/>
        </w:rPr>
        <w:t>Traing</w:t>
      </w:r>
      <w:proofErr w:type="spellEnd"/>
      <w:r w:rsidR="0053478C">
        <w:rPr>
          <w:szCs w:val="20"/>
        </w:rPr>
        <w:t xml:space="preserve"> Data</w:t>
      </w:r>
      <w:r>
        <w:rPr>
          <w:rFonts w:hint="eastAsia"/>
          <w:szCs w:val="20"/>
        </w:rPr>
        <w:t>]</w:t>
      </w:r>
      <w:r w:rsidR="0053478C">
        <w:rPr>
          <w:rFonts w:hint="eastAsia"/>
          <w:szCs w:val="20"/>
        </w:rPr>
        <w:t>를</w:t>
      </w:r>
      <w:r>
        <w:rPr>
          <w:rFonts w:hint="eastAsia"/>
          <w:szCs w:val="20"/>
        </w:rPr>
        <w:t xml:space="preserve"> 클릭하여 인식에 사용할 데이터를 생성합니다.</w:t>
      </w:r>
    </w:p>
    <w:p w14:paraId="53F018A4" w14:textId="3C597B00" w:rsidR="001045ED" w:rsidRDefault="0053478C" w:rsidP="001045ED">
      <w:pPr>
        <w:jc w:val="center"/>
      </w:pPr>
      <w:r>
        <w:rPr>
          <w:noProof/>
        </w:rPr>
        <w:drawing>
          <wp:inline distT="0" distB="0" distL="0" distR="0" wp14:anchorId="1BEE4E79" wp14:editId="4BFE3568">
            <wp:extent cx="5763237" cy="3634926"/>
            <wp:effectExtent l="0" t="0" r="9525" b="381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826778" cy="367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07B47" w14:textId="211240F2" w:rsidR="0053478C" w:rsidRDefault="0053478C" w:rsidP="001045ED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545259EE" wp14:editId="56CC1870">
            <wp:extent cx="6645910" cy="3159125"/>
            <wp:effectExtent l="0" t="0" r="2540" b="3175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5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62170" w14:textId="6764ED1D" w:rsidR="008B373C" w:rsidRDefault="0053478C" w:rsidP="001045ED">
      <w:pPr>
        <w:jc w:val="center"/>
      </w:pPr>
      <w:r>
        <w:rPr>
          <w:noProof/>
        </w:rPr>
        <w:lastRenderedPageBreak/>
        <w:drawing>
          <wp:inline distT="0" distB="0" distL="0" distR="0" wp14:anchorId="78CABA1D" wp14:editId="2184A2E3">
            <wp:extent cx="5436067" cy="4047185"/>
            <wp:effectExtent l="0" t="0" r="0" b="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445146" cy="405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DD20D" w14:textId="0F3460C0" w:rsidR="00013EE2" w:rsidRDefault="00013EE2" w:rsidP="00013EE2">
      <w:pPr>
        <w:widowControl/>
        <w:wordWrap/>
        <w:autoSpaceDE/>
        <w:autoSpaceDN/>
        <w:jc w:val="left"/>
        <w:rPr>
          <w:rFonts w:hint="eastAsia"/>
        </w:rPr>
      </w:pPr>
      <w:r>
        <w:br w:type="page"/>
      </w:r>
    </w:p>
    <w:p w14:paraId="3FF6C7F8" w14:textId="1C777E87" w:rsidR="00013EE2" w:rsidRDefault="00DA7C9B" w:rsidP="00013EE2">
      <w:pPr>
        <w:pStyle w:val="2"/>
        <w:numPr>
          <w:ilvl w:val="1"/>
          <w:numId w:val="27"/>
        </w:numPr>
        <w:ind w:firstLineChars="0"/>
      </w:pPr>
      <w:r>
        <w:rPr>
          <w:rFonts w:hint="eastAsia"/>
        </w:rPr>
        <w:lastRenderedPageBreak/>
        <w:t xml:space="preserve"> </w:t>
      </w:r>
      <w:r>
        <w:t xml:space="preserve"> </w:t>
      </w:r>
      <w:bookmarkStart w:id="13" w:name="_Toc12447121"/>
      <w:r w:rsidR="00013EE2" w:rsidRPr="00013EE2">
        <w:rPr>
          <w:rFonts w:hint="eastAsia"/>
        </w:rPr>
        <w:t>심볼 속성 추가</w:t>
      </w:r>
      <w:bookmarkEnd w:id="13"/>
    </w:p>
    <w:p w14:paraId="2367B22F" w14:textId="6D190E1D" w:rsidR="00013EE2" w:rsidRDefault="000F6CB7" w:rsidP="00013EE2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 xml:space="preserve">우측 </w:t>
      </w:r>
      <w:r>
        <w:t>[Symbol Explorer]</w:t>
      </w:r>
      <w:r>
        <w:rPr>
          <w:rFonts w:hint="eastAsia"/>
        </w:rPr>
        <w:t>에서</w:t>
      </w:r>
      <w:r>
        <w:rPr>
          <w:rFonts w:hint="eastAsia"/>
        </w:rPr>
        <w:t xml:space="preserve"> 심볼 타입에서 우 클릭</w:t>
      </w:r>
      <w:r>
        <w:t xml:space="preserve"> </w:t>
      </w:r>
      <w:r>
        <w:rPr>
          <w:rFonts w:hint="eastAsia"/>
        </w:rPr>
        <w:t>후</w:t>
      </w:r>
      <w:r>
        <w:t xml:space="preserve"> </w:t>
      </w:r>
      <w:r>
        <w:rPr>
          <w:rFonts w:hint="eastAsia"/>
        </w:rPr>
        <w:t>[</w:t>
      </w:r>
      <w:r>
        <w:t xml:space="preserve">Edit Attribute]를 </w:t>
      </w:r>
      <w:r>
        <w:rPr>
          <w:rFonts w:hint="eastAsia"/>
        </w:rPr>
        <w:t>클릭합니다.</w:t>
      </w:r>
    </w:p>
    <w:p w14:paraId="753F5C87" w14:textId="3DEF16FD" w:rsidR="000F6CB7" w:rsidRDefault="000F6CB7" w:rsidP="000F6CB7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[</w:t>
      </w:r>
      <w:r>
        <w:t xml:space="preserve">+] </w:t>
      </w:r>
      <w:r>
        <w:rPr>
          <w:rFonts w:hint="eastAsia"/>
        </w:rPr>
        <w:t xml:space="preserve">버튼을 눌러 새로운 </w:t>
      </w:r>
      <w:r w:rsidR="00AC0ED8">
        <w:rPr>
          <w:rFonts w:hint="eastAsia"/>
        </w:rPr>
        <w:t>속성</w:t>
      </w:r>
      <w:r>
        <w:rPr>
          <w:rFonts w:hint="eastAsia"/>
        </w:rPr>
        <w:t>을 추가합니다.</w:t>
      </w:r>
    </w:p>
    <w:p w14:paraId="39623CDA" w14:textId="1FA79B14" w:rsidR="000F6CB7" w:rsidRDefault="00AC0ED8" w:rsidP="000F6CB7">
      <w:pPr>
        <w:pStyle w:val="aa"/>
        <w:numPr>
          <w:ilvl w:val="2"/>
          <w:numId w:val="20"/>
        </w:numPr>
        <w:ind w:leftChars="0"/>
      </w:pPr>
      <w:proofErr w:type="gramStart"/>
      <w:r>
        <w:rPr>
          <w:rFonts w:hint="eastAsia"/>
        </w:rPr>
        <w:t>N</w:t>
      </w:r>
      <w:r>
        <w:t>ame :</w:t>
      </w:r>
      <w:proofErr w:type="gramEnd"/>
      <w:r>
        <w:rPr>
          <w:rFonts w:hint="eastAsia"/>
        </w:rPr>
        <w:t xml:space="preserve"> 속성의 이름</w:t>
      </w:r>
    </w:p>
    <w:p w14:paraId="7BF50064" w14:textId="30AF43C4" w:rsidR="00AC0ED8" w:rsidRDefault="00AC0ED8" w:rsidP="00AC0ED8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D</w:t>
      </w:r>
      <w:r>
        <w:t xml:space="preserve">isplay </w:t>
      </w:r>
      <w:proofErr w:type="gramStart"/>
      <w:r>
        <w:t>Name :</w:t>
      </w:r>
      <w:proofErr w:type="gramEnd"/>
      <w:r>
        <w:t xml:space="preserve"> </w:t>
      </w:r>
      <w:r>
        <w:rPr>
          <w:rFonts w:hint="eastAsia"/>
        </w:rPr>
        <w:t>보여질 이름</w:t>
      </w:r>
    </w:p>
    <w:p w14:paraId="4EC781F5" w14:textId="62A24F37" w:rsidR="00AC0ED8" w:rsidRDefault="00AC0ED8" w:rsidP="00AC0ED8">
      <w:pPr>
        <w:pStyle w:val="aa"/>
        <w:numPr>
          <w:ilvl w:val="2"/>
          <w:numId w:val="20"/>
        </w:numPr>
        <w:ind w:leftChars="0"/>
      </w:pPr>
      <w:proofErr w:type="gramStart"/>
      <w:r>
        <w:rPr>
          <w:rFonts w:hint="eastAsia"/>
        </w:rPr>
        <w:t>T</w:t>
      </w:r>
      <w:r>
        <w:t>ype :</w:t>
      </w:r>
      <w:proofErr w:type="gramEnd"/>
      <w:r>
        <w:t xml:space="preserve"> </w:t>
      </w:r>
      <w:r w:rsidR="009533D3">
        <w:rPr>
          <w:rFonts w:hint="eastAsia"/>
        </w:rPr>
        <w:t>심볼의 해당 속성을 가진 아이템 형식</w:t>
      </w:r>
    </w:p>
    <w:p w14:paraId="1F83E490" w14:textId="40EC3C72" w:rsidR="009533D3" w:rsidRDefault="009533D3" w:rsidP="00AC0ED8">
      <w:pPr>
        <w:pStyle w:val="aa"/>
        <w:numPr>
          <w:ilvl w:val="2"/>
          <w:numId w:val="20"/>
        </w:numPr>
        <w:ind w:leftChars="0"/>
      </w:pPr>
      <w:proofErr w:type="spellStart"/>
      <w:r>
        <w:rPr>
          <w:rFonts w:hint="eastAsia"/>
        </w:rPr>
        <w:t>A</w:t>
      </w:r>
      <w:r>
        <w:t>ttr</w:t>
      </w:r>
      <w:proofErr w:type="spellEnd"/>
      <w:r>
        <w:t xml:space="preserve"> </w:t>
      </w:r>
      <w:proofErr w:type="gramStart"/>
      <w:r>
        <w:t>At :</w:t>
      </w:r>
      <w:proofErr w:type="gramEnd"/>
      <w:r>
        <w:t xml:space="preserve"> </w:t>
      </w:r>
      <w:r>
        <w:rPr>
          <w:rFonts w:hint="eastAsia"/>
        </w:rPr>
        <w:t>속성을 채울 아이템의 번호</w:t>
      </w:r>
    </w:p>
    <w:p w14:paraId="41D7AAD8" w14:textId="3F1A3007" w:rsidR="009533D3" w:rsidRDefault="009533D3" w:rsidP="009533D3">
      <w:pPr>
        <w:pStyle w:val="aa"/>
        <w:numPr>
          <w:ilvl w:val="3"/>
          <w:numId w:val="20"/>
        </w:numPr>
        <w:ind w:leftChars="0"/>
      </w:pPr>
      <w:r>
        <w:rPr>
          <w:rFonts w:hint="eastAsia"/>
        </w:rPr>
        <w:t>S</w:t>
      </w:r>
      <w:r>
        <w:t>tring</w:t>
      </w:r>
      <w:r>
        <w:t>, Int</w:t>
      </w:r>
      <w:r>
        <w:t xml:space="preserve"> </w:t>
      </w:r>
      <w:r>
        <w:rPr>
          <w:rFonts w:hint="eastAsia"/>
        </w:rPr>
        <w:t>타입의 경우 생략합니다.</w:t>
      </w:r>
    </w:p>
    <w:p w14:paraId="6D08EFA3" w14:textId="23D2F340" w:rsidR="009533D3" w:rsidRDefault="009533D3" w:rsidP="00AC0ED8">
      <w:pPr>
        <w:pStyle w:val="aa"/>
        <w:numPr>
          <w:ilvl w:val="2"/>
          <w:numId w:val="20"/>
        </w:numPr>
        <w:ind w:leftChars="0"/>
      </w:pPr>
      <w:proofErr w:type="gramStart"/>
      <w:r>
        <w:rPr>
          <w:rFonts w:hint="eastAsia"/>
        </w:rPr>
        <w:t>E</w:t>
      </w:r>
      <w:r>
        <w:t>xpression :</w:t>
      </w:r>
      <w:proofErr w:type="gramEnd"/>
      <w:r>
        <w:t xml:space="preserve"> </w:t>
      </w:r>
      <w:r>
        <w:rPr>
          <w:rFonts w:hint="eastAsia"/>
        </w:rPr>
        <w:t>속성에 실제로 들어갈 값을 아이템에서 가져오는 형식</w:t>
      </w:r>
    </w:p>
    <w:p w14:paraId="6ECA9DC9" w14:textId="23D2F340" w:rsidR="009533D3" w:rsidRDefault="009533D3" w:rsidP="009533D3">
      <w:pPr>
        <w:pStyle w:val="aa"/>
        <w:numPr>
          <w:ilvl w:val="3"/>
          <w:numId w:val="20"/>
        </w:numPr>
        <w:ind w:leftChars="0"/>
      </w:pPr>
      <w:r>
        <w:t xml:space="preserve">Python </w:t>
      </w:r>
      <w:r>
        <w:rPr>
          <w:rFonts w:hint="eastAsia"/>
        </w:rPr>
        <w:t>문법을 따릅니다.</w:t>
      </w:r>
    </w:p>
    <w:p w14:paraId="2DF8BA0C" w14:textId="37028833" w:rsidR="009533D3" w:rsidRDefault="009533D3" w:rsidP="009533D3">
      <w:pPr>
        <w:pStyle w:val="aa"/>
        <w:numPr>
          <w:ilvl w:val="3"/>
          <w:numId w:val="20"/>
        </w:numPr>
        <w:ind w:leftChars="0"/>
      </w:pPr>
      <w:r>
        <w:rPr>
          <w:rFonts w:hint="eastAsia"/>
        </w:rPr>
        <w:t>S</w:t>
      </w:r>
      <w:r>
        <w:t xml:space="preserve">tring, </w:t>
      </w:r>
      <w:r>
        <w:rPr>
          <w:rFonts w:hint="eastAsia"/>
        </w:rPr>
        <w:t>I</w:t>
      </w:r>
      <w:r>
        <w:t xml:space="preserve">nt </w:t>
      </w:r>
      <w:r>
        <w:rPr>
          <w:rFonts w:hint="eastAsia"/>
        </w:rPr>
        <w:t>타입의 경우 생략합니다.</w:t>
      </w:r>
    </w:p>
    <w:p w14:paraId="772FE23E" w14:textId="338A65ED" w:rsidR="009533D3" w:rsidRDefault="009533D3" w:rsidP="009533D3">
      <w:pPr>
        <w:pStyle w:val="aa"/>
        <w:numPr>
          <w:ilvl w:val="2"/>
          <w:numId w:val="20"/>
        </w:numPr>
        <w:ind w:leftChars="0"/>
      </w:pPr>
      <w:proofErr w:type="gramStart"/>
      <w:r>
        <w:rPr>
          <w:rFonts w:hint="eastAsia"/>
        </w:rPr>
        <w:t>T</w:t>
      </w:r>
      <w:r>
        <w:t>arget :</w:t>
      </w:r>
      <w:proofErr w:type="gramEnd"/>
      <w:r>
        <w:t xml:space="preserve"> </w:t>
      </w:r>
      <w:r>
        <w:rPr>
          <w:rFonts w:hint="eastAsia"/>
        </w:rPr>
        <w:t>해당 속성이 적용될 심볼을 설정합니다.</w:t>
      </w:r>
    </w:p>
    <w:p w14:paraId="5F74F35D" w14:textId="1893CBB1" w:rsidR="009533D3" w:rsidRDefault="009533D3" w:rsidP="009533D3">
      <w:pPr>
        <w:pStyle w:val="aa"/>
        <w:numPr>
          <w:ilvl w:val="3"/>
          <w:numId w:val="20"/>
        </w:numPr>
        <w:ind w:leftChars="0"/>
      </w:pPr>
      <w:r>
        <w:rPr>
          <w:rFonts w:hint="eastAsia"/>
        </w:rPr>
        <w:t>A</w:t>
      </w:r>
      <w:r>
        <w:t>LL</w:t>
      </w:r>
      <w:r>
        <w:rPr>
          <w:rFonts w:hint="eastAsia"/>
        </w:rPr>
        <w:t>의 경우 선택된 타입의 모든 심볼에 적용됩니다.</w:t>
      </w:r>
    </w:p>
    <w:p w14:paraId="78FA14B9" w14:textId="61FBDFFA" w:rsidR="009533D3" w:rsidRDefault="009533D3" w:rsidP="009533D3">
      <w:pPr>
        <w:pStyle w:val="aa"/>
        <w:numPr>
          <w:ilvl w:val="3"/>
          <w:numId w:val="20"/>
        </w:numPr>
        <w:ind w:leftChars="0"/>
      </w:pPr>
      <w:r>
        <w:rPr>
          <w:rFonts w:hint="eastAsia"/>
        </w:rPr>
        <w:t>더블 클릭으로 개별 심볼의 적용 여부를 설정합니다.</w:t>
      </w:r>
    </w:p>
    <w:p w14:paraId="47AC08CF" w14:textId="77777777" w:rsidR="009533D3" w:rsidRDefault="009533D3" w:rsidP="009533D3">
      <w:pPr>
        <w:pStyle w:val="aa"/>
        <w:ind w:leftChars="0" w:left="2000"/>
        <w:rPr>
          <w:rFonts w:hint="eastAsia"/>
        </w:rPr>
      </w:pPr>
    </w:p>
    <w:p w14:paraId="526A14AA" w14:textId="37E8E99C" w:rsidR="00013EE2" w:rsidRDefault="000F6CB7" w:rsidP="00013EE2">
      <w:pPr>
        <w:pStyle w:val="aa"/>
        <w:ind w:leftChars="0" w:left="694"/>
      </w:pPr>
      <w:r>
        <w:rPr>
          <w:rFonts w:hint="eastAsia"/>
          <w:noProof/>
        </w:rPr>
        <w:drawing>
          <wp:inline distT="0" distB="0" distL="0" distR="0" wp14:anchorId="3E7D1DA1" wp14:editId="28B85206">
            <wp:extent cx="2583809" cy="5370065"/>
            <wp:effectExtent l="0" t="0" r="7620" b="254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295" cy="543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6DD7C" w14:textId="48FACE04" w:rsidR="009533D3" w:rsidRDefault="009533D3" w:rsidP="00013EE2">
      <w:pPr>
        <w:pStyle w:val="aa"/>
        <w:ind w:leftChars="0" w:left="694"/>
      </w:pPr>
      <w:r>
        <w:rPr>
          <w:noProof/>
        </w:rPr>
        <w:lastRenderedPageBreak/>
        <w:drawing>
          <wp:inline distT="0" distB="0" distL="0" distR="0" wp14:anchorId="61015BBA" wp14:editId="2C04A355">
            <wp:extent cx="6186705" cy="3590488"/>
            <wp:effectExtent l="0" t="0" r="5080" b="0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209148" cy="3603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E5CFF" w14:textId="1AD15862" w:rsidR="009533D3" w:rsidRDefault="009533D3" w:rsidP="00013EE2">
      <w:pPr>
        <w:pStyle w:val="aa"/>
        <w:ind w:leftChars="0" w:left="694"/>
      </w:pPr>
      <w:r>
        <w:rPr>
          <w:noProof/>
        </w:rPr>
        <w:drawing>
          <wp:inline distT="0" distB="0" distL="0" distR="0" wp14:anchorId="11E96A90" wp14:editId="42A9E450">
            <wp:extent cx="4800600" cy="3638550"/>
            <wp:effectExtent l="0" t="0" r="0" b="0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61A07" w14:textId="66A53DF4" w:rsidR="009533D3" w:rsidRPr="00013EE2" w:rsidRDefault="009533D3" w:rsidP="009533D3">
      <w:pPr>
        <w:widowControl/>
        <w:wordWrap/>
        <w:autoSpaceDE/>
        <w:autoSpaceDN/>
        <w:jc w:val="left"/>
        <w:rPr>
          <w:rFonts w:hint="eastAsia"/>
        </w:rPr>
      </w:pPr>
      <w:r>
        <w:br w:type="page"/>
      </w:r>
    </w:p>
    <w:bookmarkStart w:id="14" w:name="_Toc12447122"/>
    <w:p w14:paraId="3CEE3527" w14:textId="4BBE0570" w:rsidR="00D114E5" w:rsidRPr="005206EF" w:rsidRDefault="005206EF" w:rsidP="009A4782">
      <w:pPr>
        <w:pStyle w:val="1"/>
        <w:numPr>
          <w:ilvl w:val="0"/>
          <w:numId w:val="27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81A84C7" wp14:editId="4C6482D6">
                <wp:simplePos x="0" y="0"/>
                <wp:positionH relativeFrom="margin">
                  <wp:align>center</wp:align>
                </wp:positionH>
                <wp:positionV relativeFrom="paragraph">
                  <wp:posOffset>254000</wp:posOffset>
                </wp:positionV>
                <wp:extent cx="6718935" cy="0"/>
                <wp:effectExtent l="0" t="0" r="0" b="0"/>
                <wp:wrapNone/>
                <wp:docPr id="11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41BCB" id="AutoShape 79" o:spid="_x0000_s1026" type="#_x0000_t32" style="position:absolute;left:0;text-align:left;margin-left:0;margin-top:20pt;width:529.05pt;height:0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YHoIAIAAD0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">
                <w10:wrap anchorx="margin"/>
              </v:shape>
            </w:pict>
          </mc:Fallback>
        </mc:AlternateContent>
      </w:r>
      <w:r w:rsidR="00E141C9">
        <w:rPr>
          <w:rFonts w:hint="eastAsia"/>
        </w:rPr>
        <w:t>인식</w:t>
      </w:r>
      <w:bookmarkEnd w:id="14"/>
    </w:p>
    <w:p w14:paraId="6C998B9E" w14:textId="5766D1E0" w:rsidR="00DA7C9B" w:rsidRPr="00DA7C9B" w:rsidRDefault="00E141C9" w:rsidP="00DA7C9B">
      <w:pPr>
        <w:pStyle w:val="2"/>
        <w:numPr>
          <w:ilvl w:val="1"/>
          <w:numId w:val="6"/>
        </w:numPr>
        <w:ind w:firstLineChars="0"/>
        <w:rPr>
          <w:rFonts w:hint="eastAsia"/>
        </w:rPr>
      </w:pPr>
      <w:bookmarkStart w:id="15" w:name="_Toc12447123"/>
      <w:r>
        <w:rPr>
          <w:rFonts w:hint="eastAsia"/>
        </w:rPr>
        <w:t>도면 인식</w:t>
      </w:r>
      <w:bookmarkEnd w:id="15"/>
    </w:p>
    <w:p w14:paraId="7607C9EC" w14:textId="6364AB8F" w:rsidR="003145C5" w:rsidRDefault="00E141C9" w:rsidP="003145C5">
      <w:pPr>
        <w:pStyle w:val="aa"/>
        <w:numPr>
          <w:ilvl w:val="0"/>
          <w:numId w:val="20"/>
        </w:numPr>
        <w:ind w:leftChars="0"/>
      </w:pPr>
      <w:r>
        <w:rPr>
          <w:noProof/>
        </w:rPr>
        <w:drawing>
          <wp:inline distT="0" distB="0" distL="0" distR="0" wp14:anchorId="46FC1C97" wp14:editId="50E1A652">
            <wp:extent cx="485775" cy="390525"/>
            <wp:effectExtent l="0" t="0" r="9525" b="9525"/>
            <wp:docPr id="200" name="그림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아이콘으로 현재 열린 도면을 혹은 </w:t>
      </w:r>
      <w:r>
        <w:t>[</w:t>
      </w:r>
      <w:r w:rsidR="00BB1F61">
        <w:rPr>
          <w:rFonts w:hint="eastAsia"/>
        </w:rPr>
        <w:t>O</w:t>
      </w:r>
      <w:r w:rsidR="00BB1F61">
        <w:t>bject Explorer</w:t>
      </w:r>
      <w:r>
        <w:rPr>
          <w:rFonts w:hint="eastAsia"/>
        </w:rPr>
        <w:t>]</w:t>
      </w:r>
      <w:r>
        <w:t xml:space="preserve"> – </w:t>
      </w:r>
      <w:r w:rsidR="00795B56">
        <w:t>[</w:t>
      </w:r>
      <w:r w:rsidR="00BB1F61">
        <w:rPr>
          <w:rFonts w:hint="eastAsia"/>
        </w:rPr>
        <w:t>D</w:t>
      </w:r>
      <w:r w:rsidR="00BB1F61">
        <w:t>rawing List</w:t>
      </w:r>
      <w:r w:rsidR="00795B56">
        <w:rPr>
          <w:rFonts w:hint="eastAsia"/>
        </w:rPr>
        <w:t>]</w:t>
      </w:r>
      <w:r w:rsidR="00795B56">
        <w:t xml:space="preserve"> - </w:t>
      </w:r>
      <w:r>
        <w:t>[</w:t>
      </w:r>
      <w:r w:rsidR="00BB1F61">
        <w:rPr>
          <w:rFonts w:hint="eastAsia"/>
        </w:rPr>
        <w:t>B</w:t>
      </w:r>
      <w:r w:rsidR="00BB1F61">
        <w:t>atch Job</w:t>
      </w:r>
      <w:r>
        <w:rPr>
          <w:rFonts w:hint="eastAsia"/>
        </w:rPr>
        <w:t>]을 클릭해 여러 장의 도면을 인식할 수 있습니다.</w:t>
      </w:r>
    </w:p>
    <w:p w14:paraId="0A9F93B2" w14:textId="02B88620" w:rsidR="000C3CFD" w:rsidRPr="00BB1F61" w:rsidRDefault="000C3CFD" w:rsidP="000C3CFD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 xml:space="preserve">설계 정보 </w:t>
      </w:r>
      <w:proofErr w:type="gramStart"/>
      <w:r>
        <w:rPr>
          <w:rFonts w:hint="eastAsia"/>
        </w:rPr>
        <w:t>인식</w:t>
      </w:r>
      <w:r>
        <w:t xml:space="preserve"> :</w:t>
      </w:r>
      <w:proofErr w:type="gramEnd"/>
      <w:r>
        <w:t xml:space="preserve"> </w:t>
      </w:r>
      <w:r w:rsidRPr="00E141C9">
        <w:rPr>
          <w:rFonts w:hint="eastAsia"/>
          <w:szCs w:val="20"/>
        </w:rPr>
        <w:t>[</w:t>
      </w:r>
      <w:r w:rsidR="00BB1F61">
        <w:rPr>
          <w:szCs w:val="20"/>
        </w:rPr>
        <w:t>Symbol</w:t>
      </w:r>
      <w:r w:rsidRPr="00E141C9">
        <w:rPr>
          <w:rFonts w:hint="eastAsia"/>
          <w:szCs w:val="20"/>
        </w:rPr>
        <w:t>]</w:t>
      </w:r>
      <w:r w:rsidRPr="00E141C9">
        <w:rPr>
          <w:szCs w:val="20"/>
        </w:rPr>
        <w:t>, [</w:t>
      </w:r>
      <w:r w:rsidR="00BB1F61">
        <w:rPr>
          <w:rFonts w:hint="eastAsia"/>
          <w:szCs w:val="20"/>
        </w:rPr>
        <w:t>T</w:t>
      </w:r>
      <w:r w:rsidR="00BB1F61">
        <w:rPr>
          <w:szCs w:val="20"/>
        </w:rPr>
        <w:t>ext</w:t>
      </w:r>
      <w:r w:rsidRPr="00E141C9">
        <w:rPr>
          <w:rFonts w:hint="eastAsia"/>
          <w:szCs w:val="20"/>
        </w:rPr>
        <w:t>]</w:t>
      </w:r>
      <w:r w:rsidRPr="00E141C9">
        <w:rPr>
          <w:szCs w:val="20"/>
        </w:rPr>
        <w:t>, [</w:t>
      </w:r>
      <w:r w:rsidR="00BB1F61">
        <w:rPr>
          <w:rFonts w:hint="eastAsia"/>
          <w:szCs w:val="20"/>
        </w:rPr>
        <w:t>L</w:t>
      </w:r>
      <w:r w:rsidR="00BB1F61">
        <w:rPr>
          <w:szCs w:val="20"/>
        </w:rPr>
        <w:t>ine</w:t>
      </w:r>
      <w:r w:rsidRPr="00E141C9">
        <w:rPr>
          <w:rFonts w:hint="eastAsia"/>
          <w:szCs w:val="20"/>
        </w:rPr>
        <w:t>]</w:t>
      </w:r>
      <w:r w:rsidRPr="00E141C9">
        <w:rPr>
          <w:szCs w:val="20"/>
        </w:rPr>
        <w:t xml:space="preserve"> </w:t>
      </w:r>
      <w:r w:rsidRPr="00E141C9">
        <w:rPr>
          <w:rFonts w:hint="eastAsia"/>
          <w:szCs w:val="20"/>
        </w:rPr>
        <w:t xml:space="preserve">인식 여부를 설정 후 </w:t>
      </w:r>
      <w:r w:rsidRPr="00E141C9">
        <w:rPr>
          <w:szCs w:val="20"/>
        </w:rPr>
        <w:t>[</w:t>
      </w:r>
      <w:r w:rsidR="00BB1F61">
        <w:rPr>
          <w:rFonts w:hint="eastAsia"/>
          <w:szCs w:val="20"/>
        </w:rPr>
        <w:t>R</w:t>
      </w:r>
      <w:r w:rsidR="00BB1F61">
        <w:rPr>
          <w:szCs w:val="20"/>
        </w:rPr>
        <w:t>ecognize</w:t>
      </w:r>
      <w:r w:rsidRPr="00E141C9">
        <w:rPr>
          <w:rFonts w:hint="eastAsia"/>
          <w:szCs w:val="20"/>
        </w:rPr>
        <w:t>]</w:t>
      </w:r>
      <w:r w:rsidR="00BB1F61">
        <w:rPr>
          <w:rFonts w:hint="eastAsia"/>
          <w:szCs w:val="20"/>
        </w:rPr>
        <w:t>를</w:t>
      </w:r>
      <w:r w:rsidRPr="00E141C9">
        <w:rPr>
          <w:rFonts w:hint="eastAsia"/>
          <w:szCs w:val="20"/>
        </w:rPr>
        <w:t xml:space="preserve"> 클릭하여 설계 정보를 인식합니다.</w:t>
      </w:r>
    </w:p>
    <w:p w14:paraId="26F1CF29" w14:textId="7B5AC931" w:rsidR="000C3CFD" w:rsidRDefault="00BB1F61" w:rsidP="000C3CFD">
      <w:pPr>
        <w:jc w:val="center"/>
      </w:pPr>
      <w:r>
        <w:rPr>
          <w:noProof/>
        </w:rPr>
        <w:drawing>
          <wp:inline distT="0" distB="0" distL="0" distR="0" wp14:anchorId="64E55236" wp14:editId="5D378FFB">
            <wp:extent cx="6182687" cy="3458193"/>
            <wp:effectExtent l="0" t="0" r="0" b="9525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192956" cy="3463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513EA" w14:textId="3BE42E8B" w:rsidR="000C3CFD" w:rsidRPr="000C3CFD" w:rsidRDefault="00BB1F61" w:rsidP="000C3CFD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O</w:t>
      </w:r>
      <w:r>
        <w:t xml:space="preserve">bject </w:t>
      </w:r>
      <w:proofErr w:type="gramStart"/>
      <w:r>
        <w:t>Explorer</w:t>
      </w:r>
      <w:r w:rsidR="000C3CFD">
        <w:rPr>
          <w:rFonts w:hint="eastAsia"/>
        </w:rPr>
        <w:t xml:space="preserve"> </w:t>
      </w:r>
      <w:r w:rsidR="000C3CFD">
        <w:t>:</w:t>
      </w:r>
      <w:proofErr w:type="gramEnd"/>
      <w:r w:rsidR="000C3CFD">
        <w:t xml:space="preserve"> </w:t>
      </w:r>
      <w:r w:rsidR="000C3CFD" w:rsidRPr="00795B56">
        <w:rPr>
          <w:rFonts w:hint="eastAsia"/>
          <w:szCs w:val="20"/>
        </w:rPr>
        <w:t>인식된 정보를 확인</w:t>
      </w:r>
      <w:r>
        <w:rPr>
          <w:rFonts w:hint="eastAsia"/>
          <w:szCs w:val="20"/>
        </w:rPr>
        <w:t>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편집</w:t>
      </w:r>
      <w:r w:rsidR="000C3CFD" w:rsidRPr="00795B56">
        <w:rPr>
          <w:rFonts w:hint="eastAsia"/>
          <w:szCs w:val="20"/>
        </w:rPr>
        <w:t>할 수 있습니다.</w:t>
      </w:r>
    </w:p>
    <w:p w14:paraId="48F9BE71" w14:textId="363BA37A" w:rsidR="00E141C9" w:rsidRDefault="00BB1F61" w:rsidP="000C3CFD">
      <w:pPr>
        <w:jc w:val="center"/>
      </w:pPr>
      <w:r>
        <w:rPr>
          <w:noProof/>
        </w:rPr>
        <w:drawing>
          <wp:inline distT="0" distB="0" distL="0" distR="0" wp14:anchorId="021D2223" wp14:editId="30087D28">
            <wp:extent cx="2122415" cy="4195634"/>
            <wp:effectExtent l="0" t="0" r="0" b="0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147270" cy="424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B5FC1" w14:textId="4EF6A105" w:rsidR="00DA7C9B" w:rsidRDefault="00DA7C9B" w:rsidP="00DA7C9B">
      <w:pPr>
        <w:pStyle w:val="2"/>
        <w:numPr>
          <w:ilvl w:val="1"/>
          <w:numId w:val="31"/>
        </w:numPr>
        <w:ind w:firstLineChars="0"/>
      </w:pPr>
      <w:r>
        <w:rPr>
          <w:rFonts w:hint="eastAsia"/>
        </w:rPr>
        <w:lastRenderedPageBreak/>
        <w:t xml:space="preserve"> </w:t>
      </w:r>
      <w:r>
        <w:t xml:space="preserve"> </w:t>
      </w:r>
      <w:bookmarkStart w:id="16" w:name="_Toc12447124"/>
      <w:r>
        <w:rPr>
          <w:rFonts w:hint="eastAsia"/>
        </w:rPr>
        <w:t>인식 결과 수정</w:t>
      </w:r>
      <w:bookmarkEnd w:id="16"/>
    </w:p>
    <w:p w14:paraId="0B3EC227" w14:textId="0F5CD38B" w:rsidR="00DA7C9B" w:rsidRDefault="00DA7C9B" w:rsidP="00DA7C9B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 xml:space="preserve">도면 인식 후 </w:t>
      </w:r>
      <w:r w:rsidR="00831FA4">
        <w:rPr>
          <w:rFonts w:hint="eastAsia"/>
        </w:rPr>
        <w:t>오인식 및 누락 부분을 수정합니다.</w:t>
      </w:r>
    </w:p>
    <w:p w14:paraId="772C3C9B" w14:textId="1B750684" w:rsidR="00831FA4" w:rsidRDefault="00831FA4" w:rsidP="00831FA4">
      <w:pPr>
        <w:pStyle w:val="aa"/>
        <w:numPr>
          <w:ilvl w:val="1"/>
          <w:numId w:val="20"/>
        </w:numPr>
        <w:ind w:leftChars="0"/>
      </w:pPr>
      <w:r>
        <w:rPr>
          <w:noProof/>
        </w:rPr>
        <w:drawing>
          <wp:inline distT="0" distB="0" distL="0" distR="0" wp14:anchorId="6A37782C" wp14:editId="6D0A1DAD">
            <wp:extent cx="476250" cy="514350"/>
            <wp:effectExtent l="0" t="0" r="0" b="0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: </w:t>
      </w:r>
      <w:r>
        <w:rPr>
          <w:rFonts w:hint="eastAsia"/>
        </w:rPr>
        <w:t>인식 결과를 모두 삭제합니다.</w:t>
      </w:r>
    </w:p>
    <w:p w14:paraId="310DCE47" w14:textId="3670DA8A" w:rsidR="00831FA4" w:rsidRDefault="00831FA4" w:rsidP="00831FA4">
      <w:pPr>
        <w:pStyle w:val="aa"/>
        <w:numPr>
          <w:ilvl w:val="1"/>
          <w:numId w:val="20"/>
        </w:numPr>
        <w:ind w:leftChars="0"/>
      </w:pPr>
      <w:r>
        <w:rPr>
          <w:noProof/>
        </w:rPr>
        <w:drawing>
          <wp:inline distT="0" distB="0" distL="0" distR="0" wp14:anchorId="7E802222" wp14:editId="14AA7FE5">
            <wp:extent cx="2105025" cy="495300"/>
            <wp:effectExtent l="0" t="0" r="9525" b="0"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: </w:t>
      </w:r>
      <w:r>
        <w:rPr>
          <w:rFonts w:hint="eastAsia"/>
        </w:rPr>
        <w:t>라인 타입을 선택 후 라인을 그립니다.</w:t>
      </w:r>
      <w:r>
        <w:t xml:space="preserve"> (</w:t>
      </w:r>
      <w:proofErr w:type="gramStart"/>
      <w:r>
        <w:rPr>
          <w:rFonts w:hint="eastAsia"/>
        </w:rPr>
        <w:t>단축키 :</w:t>
      </w:r>
      <w:proofErr w:type="gramEnd"/>
      <w:r>
        <w:t xml:space="preserve"> L)</w:t>
      </w:r>
    </w:p>
    <w:p w14:paraId="227CBACC" w14:textId="3FB502A8" w:rsidR="00831FA4" w:rsidRDefault="00831FA4" w:rsidP="00831FA4">
      <w:pPr>
        <w:pStyle w:val="aa"/>
        <w:numPr>
          <w:ilvl w:val="1"/>
          <w:numId w:val="20"/>
        </w:numPr>
        <w:ind w:leftChars="0"/>
      </w:pPr>
      <w:r>
        <w:rPr>
          <w:noProof/>
        </w:rPr>
        <w:drawing>
          <wp:inline distT="0" distB="0" distL="0" distR="0" wp14:anchorId="0755C47E" wp14:editId="005FC00A">
            <wp:extent cx="438150" cy="466725"/>
            <wp:effectExtent l="0" t="0" r="0" b="9525"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: </w:t>
      </w:r>
      <w:r>
        <w:rPr>
          <w:rFonts w:hint="eastAsia"/>
        </w:rPr>
        <w:t>텍스트를 인식합니다.</w:t>
      </w:r>
      <w:r>
        <w:t xml:space="preserve"> (</w:t>
      </w:r>
      <w:proofErr w:type="gramStart"/>
      <w:r>
        <w:rPr>
          <w:rFonts w:hint="eastAsia"/>
        </w:rPr>
        <w:t xml:space="preserve">단축키 </w:t>
      </w:r>
      <w:r>
        <w:t>:</w:t>
      </w:r>
      <w:proofErr w:type="gramEnd"/>
      <w:r>
        <w:t xml:space="preserve"> T)</w:t>
      </w:r>
    </w:p>
    <w:p w14:paraId="1E33B3FC" w14:textId="70313A90" w:rsidR="00831FA4" w:rsidRDefault="00831FA4" w:rsidP="00831FA4">
      <w:pPr>
        <w:pStyle w:val="aa"/>
        <w:numPr>
          <w:ilvl w:val="1"/>
          <w:numId w:val="20"/>
        </w:numPr>
        <w:ind w:leftChars="0"/>
      </w:pPr>
      <w:r>
        <w:rPr>
          <w:noProof/>
        </w:rPr>
        <w:drawing>
          <wp:inline distT="0" distB="0" distL="0" distR="0" wp14:anchorId="54A5BF83" wp14:editId="75B0E53F">
            <wp:extent cx="438150" cy="428625"/>
            <wp:effectExtent l="0" t="0" r="0" b="9525"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: </w:t>
      </w:r>
      <w:r>
        <w:rPr>
          <w:rFonts w:hint="eastAsia"/>
          <w:noProof/>
        </w:rPr>
        <w:t>벤더 패키지 영역을 설정합니다.</w:t>
      </w:r>
    </w:p>
    <w:p w14:paraId="2BA0A2EB" w14:textId="057C4E67" w:rsidR="00831FA4" w:rsidRDefault="00831FA4" w:rsidP="00831FA4">
      <w:pPr>
        <w:pStyle w:val="aa"/>
        <w:numPr>
          <w:ilvl w:val="1"/>
          <w:numId w:val="20"/>
        </w:numPr>
        <w:ind w:leftChars="0"/>
      </w:pPr>
      <w:r>
        <w:rPr>
          <w:noProof/>
        </w:rPr>
        <w:drawing>
          <wp:inline distT="0" distB="0" distL="0" distR="0" wp14:anchorId="041B7412" wp14:editId="2C40921C">
            <wp:extent cx="476250" cy="457200"/>
            <wp:effectExtent l="0" t="0" r="0" b="0"/>
            <wp:docPr id="52" name="그림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>: validation check</w:t>
      </w:r>
    </w:p>
    <w:p w14:paraId="773E20E6" w14:textId="6FAAAAC0" w:rsidR="00831FA4" w:rsidRDefault="00831FA4" w:rsidP="00831FA4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하단</w:t>
      </w:r>
      <w:r>
        <w:t xml:space="preserve"> Inconsistency </w:t>
      </w:r>
      <w:r>
        <w:rPr>
          <w:rFonts w:hint="eastAsia"/>
        </w:rPr>
        <w:t>테이블에서 수정 사항을 확인합니다.</w:t>
      </w:r>
    </w:p>
    <w:p w14:paraId="016580EA" w14:textId="2E0F398C" w:rsidR="00831FA4" w:rsidRDefault="00831FA4" w:rsidP="00831FA4">
      <w:pPr>
        <w:pStyle w:val="aa"/>
        <w:ind w:leftChars="0" w:left="1600"/>
        <w:rPr>
          <w:rFonts w:hint="eastAsia"/>
        </w:rPr>
      </w:pPr>
      <w:r>
        <w:rPr>
          <w:noProof/>
        </w:rPr>
        <w:drawing>
          <wp:inline distT="0" distB="0" distL="0" distR="0" wp14:anchorId="191F6D9B" wp14:editId="65BC85B2">
            <wp:extent cx="3648315" cy="1671266"/>
            <wp:effectExtent l="0" t="0" r="0" b="5715"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683348" cy="168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71A85" w14:textId="50540E07" w:rsidR="00831FA4" w:rsidRDefault="00831FA4" w:rsidP="00831FA4">
      <w:pPr>
        <w:pStyle w:val="aa"/>
        <w:numPr>
          <w:ilvl w:val="1"/>
          <w:numId w:val="20"/>
        </w:numPr>
        <w:ind w:leftChars="0"/>
      </w:pPr>
      <w:r>
        <w:rPr>
          <w:noProof/>
        </w:rPr>
        <w:drawing>
          <wp:inline distT="0" distB="0" distL="0" distR="0" wp14:anchorId="65E25844" wp14:editId="376107A3">
            <wp:extent cx="447675" cy="457200"/>
            <wp:effectExtent l="0" t="0" r="9525" b="0"/>
            <wp:docPr id="55" name="그림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: </w:t>
      </w:r>
      <w:r>
        <w:rPr>
          <w:rFonts w:hint="eastAsia"/>
        </w:rPr>
        <w:t>심볼을 회전합니다.</w:t>
      </w:r>
      <w:r>
        <w:t xml:space="preserve"> </w:t>
      </w:r>
      <w:r>
        <w:t>(</w:t>
      </w:r>
      <w:proofErr w:type="gramStart"/>
      <w:r>
        <w:rPr>
          <w:rFonts w:hint="eastAsia"/>
        </w:rPr>
        <w:t xml:space="preserve">단축키 </w:t>
      </w:r>
      <w:r>
        <w:t>:</w:t>
      </w:r>
      <w:proofErr w:type="gramEnd"/>
      <w:r>
        <w:t xml:space="preserve"> </w:t>
      </w:r>
      <w:r>
        <w:rPr>
          <w:rFonts w:hint="eastAsia"/>
        </w:rPr>
        <w:t>R</w:t>
      </w:r>
      <w:r>
        <w:t>)</w:t>
      </w:r>
    </w:p>
    <w:p w14:paraId="43AB0A78" w14:textId="1E77D141" w:rsidR="00831FA4" w:rsidRDefault="001D3495" w:rsidP="00831FA4">
      <w:pPr>
        <w:pStyle w:val="aa"/>
        <w:numPr>
          <w:ilvl w:val="1"/>
          <w:numId w:val="20"/>
        </w:numPr>
        <w:ind w:leftChars="0"/>
      </w:pPr>
      <w:r>
        <w:rPr>
          <w:noProof/>
        </w:rPr>
        <w:drawing>
          <wp:inline distT="0" distB="0" distL="0" distR="0" wp14:anchorId="04313E6E" wp14:editId="7034C65E">
            <wp:extent cx="438150" cy="447675"/>
            <wp:effectExtent l="0" t="0" r="0" b="9525"/>
            <wp:docPr id="56" name="그림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: </w:t>
      </w:r>
      <w:r>
        <w:rPr>
          <w:rFonts w:hint="eastAsia"/>
        </w:rPr>
        <w:t>화면을 확대합니다.</w:t>
      </w:r>
      <w:r>
        <w:t xml:space="preserve"> (</w:t>
      </w:r>
      <w:proofErr w:type="gramStart"/>
      <w:r>
        <w:rPr>
          <w:rFonts w:hint="eastAsia"/>
        </w:rPr>
        <w:t xml:space="preserve">단축키 </w:t>
      </w:r>
      <w:r>
        <w:t>:</w:t>
      </w:r>
      <w:proofErr w:type="gramEnd"/>
      <w:r>
        <w:t xml:space="preserve"> </w:t>
      </w:r>
      <w:r>
        <w:rPr>
          <w:rFonts w:hint="eastAsia"/>
        </w:rPr>
        <w:t>Z</w:t>
      </w:r>
      <w:r>
        <w:t>)</w:t>
      </w:r>
    </w:p>
    <w:p w14:paraId="75A37A69" w14:textId="55931EF8" w:rsidR="001D3495" w:rsidRDefault="001D3495" w:rsidP="00831FA4">
      <w:pPr>
        <w:pStyle w:val="aa"/>
        <w:numPr>
          <w:ilvl w:val="1"/>
          <w:numId w:val="20"/>
        </w:numPr>
        <w:ind w:leftChars="0"/>
      </w:pPr>
      <w:r>
        <w:rPr>
          <w:noProof/>
        </w:rPr>
        <w:drawing>
          <wp:inline distT="0" distB="0" distL="0" distR="0" wp14:anchorId="34B492AA" wp14:editId="0E6B4DB7">
            <wp:extent cx="419100" cy="447675"/>
            <wp:effectExtent l="0" t="0" r="0" b="9525"/>
            <wp:docPr id="57" name="그림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: </w:t>
      </w:r>
      <w:r>
        <w:rPr>
          <w:rFonts w:hint="eastAsia"/>
        </w:rPr>
        <w:t>전체 도면을 보여줍니다.</w:t>
      </w:r>
      <w:r>
        <w:t xml:space="preserve"> (</w:t>
      </w:r>
      <w:proofErr w:type="gramStart"/>
      <w:r>
        <w:rPr>
          <w:rFonts w:hint="eastAsia"/>
        </w:rPr>
        <w:t xml:space="preserve">단축키 </w:t>
      </w:r>
      <w:r>
        <w:t>:</w:t>
      </w:r>
      <w:proofErr w:type="gramEnd"/>
      <w:r>
        <w:t xml:space="preserve"> </w:t>
      </w:r>
      <w:proofErr w:type="spellStart"/>
      <w:r>
        <w:rPr>
          <w:rFonts w:hint="eastAsia"/>
        </w:rPr>
        <w:t>우클릭</w:t>
      </w:r>
      <w:proofErr w:type="spellEnd"/>
      <w:r>
        <w:rPr>
          <w:rFonts w:hint="eastAsia"/>
        </w:rPr>
        <w:t xml:space="preserve"> 두 번)</w:t>
      </w:r>
    </w:p>
    <w:p w14:paraId="0818031D" w14:textId="415C5C84" w:rsidR="001D3495" w:rsidRDefault="001D3495" w:rsidP="00831FA4">
      <w:pPr>
        <w:pStyle w:val="aa"/>
        <w:numPr>
          <w:ilvl w:val="1"/>
          <w:numId w:val="20"/>
        </w:numPr>
        <w:ind w:leftChars="0"/>
        <w:rPr>
          <w:rFonts w:hint="eastAsia"/>
        </w:rPr>
      </w:pPr>
      <w:r>
        <w:rPr>
          <w:noProof/>
        </w:rPr>
        <w:drawing>
          <wp:inline distT="0" distB="0" distL="0" distR="0" wp14:anchorId="2C382D2F" wp14:editId="022A21AB">
            <wp:extent cx="866775" cy="428625"/>
            <wp:effectExtent l="0" t="0" r="9525" b="9525"/>
            <wp:docPr id="58" name="그림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: </w:t>
      </w:r>
      <w:r>
        <w:rPr>
          <w:rFonts w:hint="eastAsia"/>
        </w:rPr>
        <w:t>타입 혹은</w:t>
      </w:r>
      <w:r>
        <w:t xml:space="preserve"> </w:t>
      </w:r>
      <w:r>
        <w:rPr>
          <w:rFonts w:hint="eastAsia"/>
        </w:rPr>
        <w:t>라인 그룹별로 표기를 변경합니다.</w:t>
      </w:r>
    </w:p>
    <w:p w14:paraId="65B3818A" w14:textId="327D669F" w:rsidR="001D3495" w:rsidRPr="001D3495" w:rsidRDefault="001D3495" w:rsidP="001D3495">
      <w:pPr>
        <w:widowControl/>
        <w:wordWrap/>
        <w:autoSpaceDE/>
        <w:autoSpaceDN/>
        <w:jc w:val="left"/>
        <w:rPr>
          <w:rFonts w:hint="eastAsia"/>
        </w:rPr>
      </w:pPr>
      <w:r>
        <w:br w:type="page"/>
      </w:r>
    </w:p>
    <w:p w14:paraId="300BC500" w14:textId="7FFE8DC7" w:rsidR="00F14BFE" w:rsidRDefault="00DA7C9B" w:rsidP="00DA7C9B">
      <w:pPr>
        <w:pStyle w:val="2"/>
        <w:numPr>
          <w:ilvl w:val="1"/>
          <w:numId w:val="31"/>
        </w:numPr>
        <w:ind w:firstLineChars="0"/>
      </w:pPr>
      <w:r>
        <w:lastRenderedPageBreak/>
        <w:t xml:space="preserve">  </w:t>
      </w:r>
      <w:bookmarkStart w:id="17" w:name="_Toc12447125"/>
      <w:r w:rsidR="00795B56">
        <w:rPr>
          <w:rFonts w:hint="eastAsia"/>
        </w:rPr>
        <w:t>속성 연계</w:t>
      </w:r>
      <w:bookmarkEnd w:id="17"/>
    </w:p>
    <w:p w14:paraId="5CA15A5E" w14:textId="22CC1FFF" w:rsidR="00BB1F61" w:rsidRDefault="00795B56" w:rsidP="00BB1F61">
      <w:pPr>
        <w:pStyle w:val="aa"/>
        <w:numPr>
          <w:ilvl w:val="0"/>
          <w:numId w:val="20"/>
        </w:numPr>
        <w:ind w:leftChars="0"/>
      </w:pPr>
      <w:r>
        <w:rPr>
          <w:noProof/>
        </w:rPr>
        <w:drawing>
          <wp:inline distT="0" distB="0" distL="0" distR="0" wp14:anchorId="09AAB144" wp14:editId="745F2EDA">
            <wp:extent cx="419100" cy="352425"/>
            <wp:effectExtent l="0" t="0" r="0" b="9525"/>
            <wp:docPr id="205" name="그림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아이콘을 눌러 인식된 정보들의 연결 정보를 추가합니다.</w:t>
      </w:r>
    </w:p>
    <w:p w14:paraId="3AA5B853" w14:textId="58F26CDA" w:rsidR="00E723A0" w:rsidRDefault="00BB1F61" w:rsidP="00E723A0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U</w:t>
      </w:r>
      <w:r>
        <w:t xml:space="preserve">pdate Line </w:t>
      </w:r>
      <w:proofErr w:type="gramStart"/>
      <w:r>
        <w:t>Type :</w:t>
      </w:r>
      <w:proofErr w:type="gramEnd"/>
      <w:r>
        <w:t xml:space="preserve"> </w:t>
      </w:r>
      <w:r>
        <w:rPr>
          <w:rFonts w:hint="eastAsia"/>
        </w:rPr>
        <w:t xml:space="preserve">체크 시 설정된 조건에 따라 라인 타입을 갱신합니다. </w:t>
      </w:r>
      <w:r>
        <w:t>(</w:t>
      </w:r>
      <w:r>
        <w:rPr>
          <w:rFonts w:hint="eastAsia"/>
        </w:rPr>
        <w:t xml:space="preserve">최초 </w:t>
      </w:r>
      <w:r>
        <w:t>1</w:t>
      </w:r>
      <w:r>
        <w:rPr>
          <w:rFonts w:hint="eastAsia"/>
        </w:rPr>
        <w:t>회 권장)</w:t>
      </w:r>
    </w:p>
    <w:p w14:paraId="029D0B4B" w14:textId="1F5E2BD6" w:rsidR="00E723A0" w:rsidRDefault="00BB1F61" w:rsidP="00E723A0">
      <w:pPr>
        <w:jc w:val="center"/>
      </w:pPr>
      <w:r>
        <w:rPr>
          <w:noProof/>
        </w:rPr>
        <w:drawing>
          <wp:inline distT="0" distB="0" distL="0" distR="0" wp14:anchorId="66F1872F" wp14:editId="6AB9CB2B">
            <wp:extent cx="5937540" cy="3389152"/>
            <wp:effectExtent l="0" t="0" r="6350" b="1905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948969" cy="33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5DC6E621" w14:textId="77777777" w:rsidR="00E723A0" w:rsidRDefault="00E723A0" w:rsidP="00E723A0">
      <w:pPr>
        <w:jc w:val="center"/>
      </w:pPr>
    </w:p>
    <w:p w14:paraId="32776E70" w14:textId="6746C408" w:rsidR="00795B56" w:rsidRDefault="00E723A0" w:rsidP="00E723A0">
      <w:pPr>
        <w:jc w:val="center"/>
      </w:pPr>
      <w:r>
        <w:rPr>
          <w:noProof/>
        </w:rPr>
        <w:drawing>
          <wp:inline distT="0" distB="0" distL="0" distR="0" wp14:anchorId="45244B16" wp14:editId="191AF629">
            <wp:extent cx="2122415" cy="4643297"/>
            <wp:effectExtent l="0" t="0" r="0" b="5080"/>
            <wp:docPr id="207" name="그림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그림 207"/>
                    <pic:cNvPicPr>
                      <a:picLocks noChangeAspect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287" cy="4758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B42C5" w14:textId="77777777" w:rsidR="001D3495" w:rsidRDefault="001D3495" w:rsidP="00E723A0">
      <w:pPr>
        <w:jc w:val="center"/>
        <w:rPr>
          <w:rFonts w:hint="eastAsia"/>
        </w:rPr>
      </w:pPr>
    </w:p>
    <w:p w14:paraId="2AD47F21" w14:textId="086217E7" w:rsidR="00EE1C2B" w:rsidRDefault="00DA7C9B" w:rsidP="00DA7C9B">
      <w:pPr>
        <w:pStyle w:val="2"/>
        <w:numPr>
          <w:ilvl w:val="1"/>
          <w:numId w:val="30"/>
        </w:numPr>
        <w:ind w:firstLineChars="0"/>
      </w:pPr>
      <w:r>
        <w:lastRenderedPageBreak/>
        <w:t xml:space="preserve">  </w:t>
      </w:r>
      <w:bookmarkStart w:id="18" w:name="_Toc12447126"/>
      <w:r w:rsidR="00795B56">
        <w:t>Export</w:t>
      </w:r>
      <w:bookmarkEnd w:id="18"/>
    </w:p>
    <w:p w14:paraId="351DD08F" w14:textId="77777777" w:rsidR="00EE1C2B" w:rsidRDefault="00795B56" w:rsidP="00EE1C2B">
      <w:pPr>
        <w:pStyle w:val="aa"/>
        <w:numPr>
          <w:ilvl w:val="0"/>
          <w:numId w:val="20"/>
        </w:numPr>
        <w:ind w:leftChars="0"/>
      </w:pPr>
      <w:r>
        <w:t>[</w:t>
      </w:r>
      <w:r>
        <w:rPr>
          <w:rFonts w:hint="eastAsia"/>
        </w:rPr>
        <w:t>데이터]</w:t>
      </w:r>
      <w:r>
        <w:t xml:space="preserve"> – [</w:t>
      </w:r>
      <w:r>
        <w:rPr>
          <w:rFonts w:hint="eastAsia"/>
        </w:rPr>
        <w:t>설계 정보 리스트]를 클릭합니다.</w:t>
      </w:r>
    </w:p>
    <w:p w14:paraId="53D6C0EF" w14:textId="77777777" w:rsidR="00795B56" w:rsidRDefault="00795B56" w:rsidP="00EE1C2B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[리스트 양식 설정]을 클릭합니다.</w:t>
      </w:r>
    </w:p>
    <w:p w14:paraId="70B4797F" w14:textId="77777777" w:rsidR="00E723A0" w:rsidRPr="00E723A0" w:rsidRDefault="00E723A0" w:rsidP="00E723A0">
      <w:pPr>
        <w:pStyle w:val="aa"/>
        <w:numPr>
          <w:ilvl w:val="1"/>
          <w:numId w:val="20"/>
        </w:numPr>
        <w:ind w:leftChars="0"/>
      </w:pPr>
      <w:r w:rsidRPr="00795B56">
        <w:rPr>
          <w:rFonts w:hint="eastAsia"/>
          <w:szCs w:val="20"/>
        </w:rPr>
        <w:t xml:space="preserve">리스트 추출 양식 </w:t>
      </w:r>
      <w:proofErr w:type="gramStart"/>
      <w:r w:rsidRPr="00795B56">
        <w:rPr>
          <w:rFonts w:hint="eastAsia"/>
          <w:szCs w:val="20"/>
        </w:rPr>
        <w:t>설정</w:t>
      </w:r>
      <w:r>
        <w:rPr>
          <w:rFonts w:hint="eastAsia"/>
          <w:szCs w:val="20"/>
        </w:rPr>
        <w:t xml:space="preserve"> </w:t>
      </w:r>
      <w:r>
        <w:rPr>
          <w:szCs w:val="20"/>
        </w:rPr>
        <w:t>:</w:t>
      </w:r>
      <w:proofErr w:type="gramEnd"/>
      <w:r>
        <w:rPr>
          <w:szCs w:val="20"/>
        </w:rPr>
        <w:t xml:space="preserve"> </w:t>
      </w:r>
      <w:r w:rsidRPr="00795B56">
        <w:rPr>
          <w:rFonts w:hint="eastAsia"/>
          <w:szCs w:val="20"/>
        </w:rPr>
        <w:t>엑셀로 추출할 양식을 설정합니다.</w:t>
      </w:r>
    </w:p>
    <w:p w14:paraId="56A5F3D2" w14:textId="77777777" w:rsidR="00E723A0" w:rsidRDefault="00E723A0" w:rsidP="00E723A0">
      <w:pPr>
        <w:jc w:val="center"/>
      </w:pPr>
      <w:r>
        <w:rPr>
          <w:noProof/>
        </w:rPr>
        <w:drawing>
          <wp:inline distT="0" distB="0" distL="0" distR="0" wp14:anchorId="5F3AF2FD" wp14:editId="7388C4C0">
            <wp:extent cx="6257290" cy="4072954"/>
            <wp:effectExtent l="0" t="0" r="0" b="3810"/>
            <wp:docPr id="211" name="그림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그림 211"/>
                    <pic:cNvPicPr>
                      <a:picLocks noChangeAspect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290" cy="407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7B4B4" w14:textId="6BA3CBF6" w:rsidR="00E723A0" w:rsidRPr="00E723A0" w:rsidRDefault="00E723A0" w:rsidP="00E723A0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 xml:space="preserve">리스트 </w:t>
      </w:r>
      <w:proofErr w:type="gramStart"/>
      <w:r>
        <w:rPr>
          <w:rFonts w:hint="eastAsia"/>
        </w:rPr>
        <w:t xml:space="preserve">출력 </w:t>
      </w:r>
      <w:r>
        <w:t>:</w:t>
      </w:r>
      <w:proofErr w:type="gramEnd"/>
      <w:r>
        <w:t xml:space="preserve"> </w:t>
      </w:r>
      <w:r>
        <w:rPr>
          <w:szCs w:val="20"/>
        </w:rPr>
        <w:t>[Export]</w:t>
      </w:r>
      <w:r>
        <w:rPr>
          <w:rFonts w:hint="eastAsia"/>
          <w:szCs w:val="20"/>
        </w:rPr>
        <w:t>를 클릭해 설정한 양식의 데이터를 추</w:t>
      </w:r>
      <w:r w:rsidR="008B373C">
        <w:rPr>
          <w:rFonts w:hint="eastAsia"/>
          <w:szCs w:val="20"/>
        </w:rPr>
        <w:t>출</w:t>
      </w:r>
      <w:r>
        <w:rPr>
          <w:rFonts w:hint="eastAsia"/>
          <w:szCs w:val="20"/>
        </w:rPr>
        <w:t xml:space="preserve"> 합니다.</w:t>
      </w:r>
    </w:p>
    <w:p w14:paraId="6C2C2911" w14:textId="77777777" w:rsidR="00E723A0" w:rsidRPr="00E723A0" w:rsidRDefault="00E723A0" w:rsidP="00E723A0"/>
    <w:p w14:paraId="75305C8C" w14:textId="77777777" w:rsidR="00E723A0" w:rsidRDefault="00E723A0" w:rsidP="00E723A0">
      <w:pPr>
        <w:jc w:val="center"/>
      </w:pPr>
      <w:r>
        <w:rPr>
          <w:noProof/>
        </w:rPr>
        <w:drawing>
          <wp:inline distT="0" distB="0" distL="0" distR="0" wp14:anchorId="60F0E8B8" wp14:editId="151CB523">
            <wp:extent cx="6257290" cy="4069668"/>
            <wp:effectExtent l="0" t="0" r="0" b="7620"/>
            <wp:docPr id="212" name="그림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그림 212"/>
                    <pic:cNvPicPr>
                      <a:picLocks noChangeAspect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290" cy="4069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23A0" w:rsidSect="00CF21EA">
      <w:headerReference w:type="default" r:id="rId54"/>
      <w:footerReference w:type="default" r:id="rId55"/>
      <w:footerReference w:type="first" r:id="rId56"/>
      <w:pgSz w:w="11906" w:h="16838" w:code="9"/>
      <w:pgMar w:top="720" w:right="720" w:bottom="720" w:left="720" w:header="578" w:footer="39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01D80" w14:textId="77777777" w:rsidR="00242FF0" w:rsidRDefault="00242FF0">
      <w:r>
        <w:separator/>
      </w:r>
    </w:p>
  </w:endnote>
  <w:endnote w:type="continuationSeparator" w:id="0">
    <w:p w14:paraId="14F0779D" w14:textId="77777777" w:rsidR="00242FF0" w:rsidRDefault="0024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48AC5" w14:textId="77777777" w:rsidR="0053478C" w:rsidRPr="002D7A1E" w:rsidRDefault="0053478C" w:rsidP="00EA536C">
    <w:pPr>
      <w:pStyle w:val="a4"/>
      <w:pBdr>
        <w:top w:val="single" w:sz="4" w:space="0" w:color="D9D9D9"/>
      </w:pBdr>
      <w:tabs>
        <w:tab w:val="center" w:pos="5233"/>
      </w:tabs>
      <w:rPr>
        <w:spacing w:val="60"/>
        <w:lang w:val="ko-KR"/>
      </w:rPr>
    </w:pPr>
    <w:r>
      <w:tab/>
    </w:r>
    <w: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F23241">
      <w:rPr>
        <w:noProof/>
        <w:lang w:val="ko-KR"/>
      </w:rPr>
      <w:t>19</w:t>
    </w:r>
    <w:r>
      <w:fldChar w:fldCharType="end"/>
    </w:r>
    <w:r>
      <w:t xml:space="preserve">                                              </w:t>
    </w:r>
    <w:r>
      <w:rPr>
        <w:noProof/>
      </w:rPr>
      <w:drawing>
        <wp:inline distT="0" distB="0" distL="0" distR="0" wp14:anchorId="776BDE78" wp14:editId="004293CA">
          <wp:extent cx="556895" cy="182880"/>
          <wp:effectExtent l="0" t="0" r="0" b="7620"/>
          <wp:docPr id="34" name="그림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84976" w14:textId="77777777" w:rsidR="0053478C" w:rsidRDefault="0053478C" w:rsidP="00EB508A">
    <w:pPr>
      <w:pStyle w:val="a4"/>
      <w:jc w:val="right"/>
    </w:pPr>
    <w:r>
      <w:rPr>
        <w:rFonts w:hint="eastAsia"/>
      </w:rPr>
      <w:t xml:space="preserve">  </w:t>
    </w:r>
    <w:r>
      <w:t xml:space="preserve">                                                                      </w:t>
    </w:r>
    <w:r>
      <w:rPr>
        <w:rFonts w:hint="eastAsia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93893" w14:textId="77777777" w:rsidR="00242FF0" w:rsidRDefault="00242FF0">
      <w:bookmarkStart w:id="0" w:name="_Hlk482265958"/>
      <w:bookmarkEnd w:id="0"/>
      <w:r>
        <w:separator/>
      </w:r>
    </w:p>
  </w:footnote>
  <w:footnote w:type="continuationSeparator" w:id="0">
    <w:p w14:paraId="25BD432C" w14:textId="77777777" w:rsidR="00242FF0" w:rsidRDefault="00242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0321C" w14:textId="77777777" w:rsidR="0053478C" w:rsidRPr="00EB508A" w:rsidRDefault="0053478C" w:rsidP="00996A50">
    <w:pPr>
      <w:pStyle w:val="a3"/>
      <w:jc w:val="right"/>
      <w:rPr>
        <w:szCs w:val="20"/>
      </w:rPr>
    </w:pPr>
    <w:r>
      <w:rPr>
        <w:rFonts w:hint="eastAsia"/>
        <w:color w:val="262626"/>
        <w:szCs w:val="20"/>
      </w:rPr>
      <w:t>I</w:t>
    </w:r>
    <w:r>
      <w:rPr>
        <w:color w:val="262626"/>
        <w:szCs w:val="20"/>
      </w:rPr>
      <w:t>D2</w:t>
    </w:r>
    <w:r w:rsidRPr="00EB508A">
      <w:rPr>
        <w:rFonts w:hint="eastAsia"/>
        <w:szCs w:val="20"/>
      </w:rPr>
      <w:t xml:space="preserve"> 사용자 매뉴얼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A39"/>
    <w:multiLevelType w:val="multilevel"/>
    <w:tmpl w:val="4A40CE1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5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148600B"/>
    <w:multiLevelType w:val="multilevel"/>
    <w:tmpl w:val="89E4770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7806886"/>
    <w:multiLevelType w:val="multilevel"/>
    <w:tmpl w:val="F7BA581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4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0E46486C"/>
    <w:multiLevelType w:val="hybridMultilevel"/>
    <w:tmpl w:val="54DCF806"/>
    <w:lvl w:ilvl="0" w:tplc="98DCB61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FE7439D"/>
    <w:multiLevelType w:val="multilevel"/>
    <w:tmpl w:val="370AF3D2"/>
    <w:lvl w:ilvl="0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3"/>
      <w:numFmt w:val="decimal"/>
      <w:lvlText w:val="%1.%2"/>
      <w:lvlJc w:val="left"/>
      <w:pPr>
        <w:ind w:left="694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388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22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1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138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72" w:hanging="1800"/>
      </w:pPr>
      <w:rPr>
        <w:rFonts w:hint="eastAsia"/>
      </w:rPr>
    </w:lvl>
  </w:abstractNum>
  <w:abstractNum w:abstractNumId="5" w15:restartNumberingAfterBreak="0">
    <w:nsid w:val="107214A3"/>
    <w:multiLevelType w:val="multilevel"/>
    <w:tmpl w:val="10F0491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120B6411"/>
    <w:multiLevelType w:val="multilevel"/>
    <w:tmpl w:val="89E4770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165D244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8" w15:restartNumberingAfterBreak="0">
    <w:nsid w:val="189F3E50"/>
    <w:multiLevelType w:val="multilevel"/>
    <w:tmpl w:val="E7AC4384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1800"/>
      </w:pPr>
      <w:rPr>
        <w:rFonts w:hint="default"/>
      </w:rPr>
    </w:lvl>
  </w:abstractNum>
  <w:abstractNum w:abstractNumId="9" w15:restartNumberingAfterBreak="0">
    <w:nsid w:val="284B121D"/>
    <w:multiLevelType w:val="multilevel"/>
    <w:tmpl w:val="2FBCCEA4"/>
    <w:lvl w:ilvl="0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694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388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22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1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138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72" w:hanging="1800"/>
      </w:pPr>
      <w:rPr>
        <w:rFonts w:hint="eastAsia"/>
      </w:rPr>
    </w:lvl>
  </w:abstractNum>
  <w:abstractNum w:abstractNumId="10" w15:restartNumberingAfterBreak="0">
    <w:nsid w:val="287E1363"/>
    <w:multiLevelType w:val="hybridMultilevel"/>
    <w:tmpl w:val="6C7C418E"/>
    <w:lvl w:ilvl="0" w:tplc="A8D80ABE">
      <w:start w:val="1"/>
      <w:numFmt w:val="decimal"/>
      <w:lvlText w:val="%1)"/>
      <w:lvlJc w:val="left"/>
      <w:pPr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2C7D6070"/>
    <w:multiLevelType w:val="multilevel"/>
    <w:tmpl w:val="E06AC83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2D18321E"/>
    <w:multiLevelType w:val="multilevel"/>
    <w:tmpl w:val="E822FC9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9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2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7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72" w:hanging="1800"/>
      </w:pPr>
      <w:rPr>
        <w:rFonts w:cs="Times New Roman" w:hint="default"/>
      </w:rPr>
    </w:lvl>
  </w:abstractNum>
  <w:abstractNum w:abstractNumId="13" w15:restartNumberingAfterBreak="0">
    <w:nsid w:val="31303819"/>
    <w:multiLevelType w:val="hybridMultilevel"/>
    <w:tmpl w:val="784EBAE0"/>
    <w:lvl w:ilvl="0" w:tplc="B0C04D86">
      <w:start w:val="2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4" w15:restartNumberingAfterBreak="0">
    <w:nsid w:val="391C2CF9"/>
    <w:multiLevelType w:val="hybridMultilevel"/>
    <w:tmpl w:val="8656FCAE"/>
    <w:lvl w:ilvl="0" w:tplc="2B40BEFE">
      <w:start w:val="4"/>
      <w:numFmt w:val="bullet"/>
      <w:lvlText w:val="-"/>
      <w:lvlJc w:val="left"/>
      <w:pPr>
        <w:ind w:left="1211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5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1" w:hanging="400"/>
      </w:pPr>
      <w:rPr>
        <w:rFonts w:ascii="Wingdings" w:hAnsi="Wingdings" w:hint="default"/>
      </w:rPr>
    </w:lvl>
  </w:abstractNum>
  <w:abstractNum w:abstractNumId="15" w15:restartNumberingAfterBreak="0">
    <w:nsid w:val="3D2C7D8E"/>
    <w:multiLevelType w:val="hybridMultilevel"/>
    <w:tmpl w:val="B372C3C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5986ED0A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Arial" w:eastAsia="돋움" w:hAnsi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6" w15:restartNumberingAfterBreak="0">
    <w:nsid w:val="44E71407"/>
    <w:multiLevelType w:val="hybridMultilevel"/>
    <w:tmpl w:val="093C8764"/>
    <w:lvl w:ilvl="0" w:tplc="EB220E9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7" w15:restartNumberingAfterBreak="0">
    <w:nsid w:val="4A067DA2"/>
    <w:multiLevelType w:val="hybridMultilevel"/>
    <w:tmpl w:val="30F445C0"/>
    <w:lvl w:ilvl="0" w:tplc="991E8CC6">
      <w:numFmt w:val="bullet"/>
      <w:lvlText w:val="◆"/>
      <w:lvlJc w:val="left"/>
      <w:pPr>
        <w:ind w:left="1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8" w15:restartNumberingAfterBreak="0">
    <w:nsid w:val="4A7F3504"/>
    <w:multiLevelType w:val="multilevel"/>
    <w:tmpl w:val="521A256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9" w15:restartNumberingAfterBreak="0">
    <w:nsid w:val="4E107872"/>
    <w:multiLevelType w:val="multilevel"/>
    <w:tmpl w:val="064CE39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6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 w15:restartNumberingAfterBreak="0">
    <w:nsid w:val="51405547"/>
    <w:multiLevelType w:val="multilevel"/>
    <w:tmpl w:val="E06AC83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1" w15:restartNumberingAfterBreak="0">
    <w:nsid w:val="5B7E3D12"/>
    <w:multiLevelType w:val="multilevel"/>
    <w:tmpl w:val="064CE39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6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2" w15:restartNumberingAfterBreak="0">
    <w:nsid w:val="5C207743"/>
    <w:multiLevelType w:val="hybridMultilevel"/>
    <w:tmpl w:val="06F08D8E"/>
    <w:lvl w:ilvl="0" w:tplc="EDDE254A">
      <w:numFmt w:val="bullet"/>
      <w:lvlText w:val=""/>
      <w:lvlJc w:val="left"/>
      <w:pPr>
        <w:ind w:left="1164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4" w:hanging="400"/>
      </w:pPr>
      <w:rPr>
        <w:rFonts w:ascii="Wingdings" w:hAnsi="Wingdings" w:hint="default"/>
      </w:rPr>
    </w:lvl>
  </w:abstractNum>
  <w:abstractNum w:abstractNumId="23" w15:restartNumberingAfterBreak="0">
    <w:nsid w:val="5C6A24CC"/>
    <w:multiLevelType w:val="multilevel"/>
    <w:tmpl w:val="521A256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4" w15:restartNumberingAfterBreak="0">
    <w:nsid w:val="66452AC1"/>
    <w:multiLevelType w:val="multilevel"/>
    <w:tmpl w:val="EF78539C"/>
    <w:lvl w:ilvl="0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4"/>
      <w:numFmt w:val="decimal"/>
      <w:lvlText w:val="%1.%2"/>
      <w:lvlJc w:val="left"/>
      <w:pPr>
        <w:ind w:left="785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eastAsia"/>
      </w:rPr>
    </w:lvl>
  </w:abstractNum>
  <w:abstractNum w:abstractNumId="25" w15:restartNumberingAfterBreak="0">
    <w:nsid w:val="69926225"/>
    <w:multiLevelType w:val="hybridMultilevel"/>
    <w:tmpl w:val="6F580872"/>
    <w:lvl w:ilvl="0" w:tplc="13AAD1C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6C9A2234"/>
    <w:multiLevelType w:val="multilevel"/>
    <w:tmpl w:val="13BA444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7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7" w15:restartNumberingAfterBreak="0">
    <w:nsid w:val="71983525"/>
    <w:multiLevelType w:val="multilevel"/>
    <w:tmpl w:val="1CDA4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72" w:hanging="1800"/>
      </w:pPr>
      <w:rPr>
        <w:rFonts w:hint="default"/>
      </w:rPr>
    </w:lvl>
  </w:abstractNum>
  <w:abstractNum w:abstractNumId="28" w15:restartNumberingAfterBreak="0">
    <w:nsid w:val="7A491F8B"/>
    <w:multiLevelType w:val="hybridMultilevel"/>
    <w:tmpl w:val="7FB0F8D0"/>
    <w:lvl w:ilvl="0" w:tplc="4E7E965A">
      <w:numFmt w:val="bullet"/>
      <w:lvlText w:val="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9" w15:restartNumberingAfterBreak="0">
    <w:nsid w:val="7A8F0C1A"/>
    <w:multiLevelType w:val="hybridMultilevel"/>
    <w:tmpl w:val="3220457C"/>
    <w:lvl w:ilvl="0" w:tplc="68DC29C8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11" w:hanging="400"/>
      </w:pPr>
    </w:lvl>
    <w:lvl w:ilvl="2" w:tplc="0409001B" w:tentative="1">
      <w:start w:val="1"/>
      <w:numFmt w:val="lowerRoman"/>
      <w:lvlText w:val="%3."/>
      <w:lvlJc w:val="right"/>
      <w:pPr>
        <w:ind w:left="2411" w:hanging="400"/>
      </w:pPr>
    </w:lvl>
    <w:lvl w:ilvl="3" w:tplc="0409000F" w:tentative="1">
      <w:start w:val="1"/>
      <w:numFmt w:val="decimal"/>
      <w:lvlText w:val="%4."/>
      <w:lvlJc w:val="left"/>
      <w:pPr>
        <w:ind w:left="2811" w:hanging="400"/>
      </w:pPr>
    </w:lvl>
    <w:lvl w:ilvl="4" w:tplc="04090019" w:tentative="1">
      <w:start w:val="1"/>
      <w:numFmt w:val="upperLetter"/>
      <w:lvlText w:val="%5."/>
      <w:lvlJc w:val="left"/>
      <w:pPr>
        <w:ind w:left="3211" w:hanging="400"/>
      </w:pPr>
    </w:lvl>
    <w:lvl w:ilvl="5" w:tplc="0409001B" w:tentative="1">
      <w:start w:val="1"/>
      <w:numFmt w:val="lowerRoman"/>
      <w:lvlText w:val="%6."/>
      <w:lvlJc w:val="right"/>
      <w:pPr>
        <w:ind w:left="3611" w:hanging="400"/>
      </w:pPr>
    </w:lvl>
    <w:lvl w:ilvl="6" w:tplc="0409000F" w:tentative="1">
      <w:start w:val="1"/>
      <w:numFmt w:val="decimal"/>
      <w:lvlText w:val="%7."/>
      <w:lvlJc w:val="left"/>
      <w:pPr>
        <w:ind w:left="4011" w:hanging="400"/>
      </w:pPr>
    </w:lvl>
    <w:lvl w:ilvl="7" w:tplc="04090019" w:tentative="1">
      <w:start w:val="1"/>
      <w:numFmt w:val="upperLetter"/>
      <w:lvlText w:val="%8."/>
      <w:lvlJc w:val="left"/>
      <w:pPr>
        <w:ind w:left="4411" w:hanging="400"/>
      </w:pPr>
    </w:lvl>
    <w:lvl w:ilvl="8" w:tplc="0409001B" w:tentative="1">
      <w:start w:val="1"/>
      <w:numFmt w:val="lowerRoman"/>
      <w:lvlText w:val="%9."/>
      <w:lvlJc w:val="right"/>
      <w:pPr>
        <w:ind w:left="4811" w:hanging="400"/>
      </w:pPr>
    </w:lvl>
  </w:abstractNum>
  <w:abstractNum w:abstractNumId="30" w15:restartNumberingAfterBreak="0">
    <w:nsid w:val="7D993189"/>
    <w:multiLevelType w:val="multilevel"/>
    <w:tmpl w:val="89E4770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15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19"/>
  </w:num>
  <w:num w:numId="10">
    <w:abstractNumId w:val="26"/>
  </w:num>
  <w:num w:numId="11">
    <w:abstractNumId w:val="14"/>
  </w:num>
  <w:num w:numId="12">
    <w:abstractNumId w:val="10"/>
  </w:num>
  <w:num w:numId="13">
    <w:abstractNumId w:val="16"/>
  </w:num>
  <w:num w:numId="14">
    <w:abstractNumId w:val="18"/>
  </w:num>
  <w:num w:numId="15">
    <w:abstractNumId w:val="13"/>
  </w:num>
  <w:num w:numId="16">
    <w:abstractNumId w:val="23"/>
  </w:num>
  <w:num w:numId="17">
    <w:abstractNumId w:val="29"/>
  </w:num>
  <w:num w:numId="18">
    <w:abstractNumId w:val="8"/>
  </w:num>
  <w:num w:numId="19">
    <w:abstractNumId w:val="3"/>
  </w:num>
  <w:num w:numId="20">
    <w:abstractNumId w:val="25"/>
  </w:num>
  <w:num w:numId="21">
    <w:abstractNumId w:val="28"/>
  </w:num>
  <w:num w:numId="22">
    <w:abstractNumId w:val="22"/>
  </w:num>
  <w:num w:numId="23">
    <w:abstractNumId w:val="21"/>
  </w:num>
  <w:num w:numId="24">
    <w:abstractNumId w:val="30"/>
  </w:num>
  <w:num w:numId="25">
    <w:abstractNumId w:val="20"/>
  </w:num>
  <w:num w:numId="26">
    <w:abstractNumId w:val="6"/>
  </w:num>
  <w:num w:numId="27">
    <w:abstractNumId w:val="27"/>
  </w:num>
  <w:num w:numId="28">
    <w:abstractNumId w:val="17"/>
  </w:num>
  <w:num w:numId="29">
    <w:abstractNumId w:val="24"/>
  </w:num>
  <w:num w:numId="30">
    <w:abstractNumId w:val="4"/>
  </w:num>
  <w:num w:numId="3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E65"/>
    <w:rsid w:val="0000128F"/>
    <w:rsid w:val="00001A22"/>
    <w:rsid w:val="00002C66"/>
    <w:rsid w:val="000033BF"/>
    <w:rsid w:val="00003FFF"/>
    <w:rsid w:val="000057F2"/>
    <w:rsid w:val="000133BF"/>
    <w:rsid w:val="00013EE2"/>
    <w:rsid w:val="00015C39"/>
    <w:rsid w:val="00020D78"/>
    <w:rsid w:val="00021AA8"/>
    <w:rsid w:val="00022A3D"/>
    <w:rsid w:val="000256E4"/>
    <w:rsid w:val="00026DAD"/>
    <w:rsid w:val="000273BA"/>
    <w:rsid w:val="0003053E"/>
    <w:rsid w:val="00032333"/>
    <w:rsid w:val="00034140"/>
    <w:rsid w:val="00040BED"/>
    <w:rsid w:val="000433CD"/>
    <w:rsid w:val="000458FE"/>
    <w:rsid w:val="00046408"/>
    <w:rsid w:val="00051761"/>
    <w:rsid w:val="00054F50"/>
    <w:rsid w:val="00055C33"/>
    <w:rsid w:val="000563E8"/>
    <w:rsid w:val="000579E6"/>
    <w:rsid w:val="00057D31"/>
    <w:rsid w:val="000617CA"/>
    <w:rsid w:val="000653F7"/>
    <w:rsid w:val="00066049"/>
    <w:rsid w:val="000665BB"/>
    <w:rsid w:val="0007067A"/>
    <w:rsid w:val="00072335"/>
    <w:rsid w:val="000733BD"/>
    <w:rsid w:val="00073F85"/>
    <w:rsid w:val="00081BC9"/>
    <w:rsid w:val="00081E7E"/>
    <w:rsid w:val="00083086"/>
    <w:rsid w:val="00083729"/>
    <w:rsid w:val="00084C54"/>
    <w:rsid w:val="000853DB"/>
    <w:rsid w:val="00087187"/>
    <w:rsid w:val="000876E2"/>
    <w:rsid w:val="0009098A"/>
    <w:rsid w:val="00094648"/>
    <w:rsid w:val="00095053"/>
    <w:rsid w:val="00097BAB"/>
    <w:rsid w:val="000A11F5"/>
    <w:rsid w:val="000A3445"/>
    <w:rsid w:val="000A3A9A"/>
    <w:rsid w:val="000B24B4"/>
    <w:rsid w:val="000B5510"/>
    <w:rsid w:val="000B78EC"/>
    <w:rsid w:val="000B7E21"/>
    <w:rsid w:val="000C038B"/>
    <w:rsid w:val="000C1246"/>
    <w:rsid w:val="000C1A6A"/>
    <w:rsid w:val="000C3CFD"/>
    <w:rsid w:val="000C404E"/>
    <w:rsid w:val="000C4C4F"/>
    <w:rsid w:val="000D3930"/>
    <w:rsid w:val="000D3C08"/>
    <w:rsid w:val="000D71FD"/>
    <w:rsid w:val="000E0D12"/>
    <w:rsid w:val="000E429C"/>
    <w:rsid w:val="000E7FD6"/>
    <w:rsid w:val="000F158F"/>
    <w:rsid w:val="000F2C73"/>
    <w:rsid w:val="000F4698"/>
    <w:rsid w:val="000F5A39"/>
    <w:rsid w:val="000F6CB7"/>
    <w:rsid w:val="000F7E4B"/>
    <w:rsid w:val="001000C3"/>
    <w:rsid w:val="0010207D"/>
    <w:rsid w:val="001045ED"/>
    <w:rsid w:val="0010502C"/>
    <w:rsid w:val="00106066"/>
    <w:rsid w:val="00111513"/>
    <w:rsid w:val="001241BF"/>
    <w:rsid w:val="0012646C"/>
    <w:rsid w:val="001268B1"/>
    <w:rsid w:val="00130CBA"/>
    <w:rsid w:val="00136727"/>
    <w:rsid w:val="00136A93"/>
    <w:rsid w:val="00143374"/>
    <w:rsid w:val="00143D1C"/>
    <w:rsid w:val="00143F22"/>
    <w:rsid w:val="0015042A"/>
    <w:rsid w:val="00152306"/>
    <w:rsid w:val="001632E8"/>
    <w:rsid w:val="0016711A"/>
    <w:rsid w:val="00181CCC"/>
    <w:rsid w:val="00182457"/>
    <w:rsid w:val="00183948"/>
    <w:rsid w:val="001847F5"/>
    <w:rsid w:val="00185660"/>
    <w:rsid w:val="00185B88"/>
    <w:rsid w:val="00187858"/>
    <w:rsid w:val="00187C37"/>
    <w:rsid w:val="00187E50"/>
    <w:rsid w:val="001908D8"/>
    <w:rsid w:val="00192EDC"/>
    <w:rsid w:val="0019309F"/>
    <w:rsid w:val="00197E5B"/>
    <w:rsid w:val="001A073D"/>
    <w:rsid w:val="001A2643"/>
    <w:rsid w:val="001A69BA"/>
    <w:rsid w:val="001A6EF9"/>
    <w:rsid w:val="001B503C"/>
    <w:rsid w:val="001B5596"/>
    <w:rsid w:val="001B5D79"/>
    <w:rsid w:val="001B6013"/>
    <w:rsid w:val="001C3DF8"/>
    <w:rsid w:val="001C4540"/>
    <w:rsid w:val="001C78BF"/>
    <w:rsid w:val="001D11E6"/>
    <w:rsid w:val="001D1DEC"/>
    <w:rsid w:val="001D312B"/>
    <w:rsid w:val="001D3495"/>
    <w:rsid w:val="001D6DB3"/>
    <w:rsid w:val="001D7A90"/>
    <w:rsid w:val="001E3539"/>
    <w:rsid w:val="001E6E67"/>
    <w:rsid w:val="001F062F"/>
    <w:rsid w:val="001F2863"/>
    <w:rsid w:val="00200E6C"/>
    <w:rsid w:val="00201515"/>
    <w:rsid w:val="0020763D"/>
    <w:rsid w:val="00207D1C"/>
    <w:rsid w:val="002114E0"/>
    <w:rsid w:val="00213364"/>
    <w:rsid w:val="00213FE4"/>
    <w:rsid w:val="002207D4"/>
    <w:rsid w:val="002218A5"/>
    <w:rsid w:val="00221C75"/>
    <w:rsid w:val="00225CD1"/>
    <w:rsid w:val="002262D5"/>
    <w:rsid w:val="00232B13"/>
    <w:rsid w:val="00232B75"/>
    <w:rsid w:val="0023756C"/>
    <w:rsid w:val="00242FF0"/>
    <w:rsid w:val="00243969"/>
    <w:rsid w:val="00244058"/>
    <w:rsid w:val="0024693D"/>
    <w:rsid w:val="0025205B"/>
    <w:rsid w:val="002529A0"/>
    <w:rsid w:val="002565FC"/>
    <w:rsid w:val="0025714F"/>
    <w:rsid w:val="00261D90"/>
    <w:rsid w:val="00263CD4"/>
    <w:rsid w:val="00267671"/>
    <w:rsid w:val="00267878"/>
    <w:rsid w:val="0027497A"/>
    <w:rsid w:val="00274F41"/>
    <w:rsid w:val="00275F0A"/>
    <w:rsid w:val="00277D01"/>
    <w:rsid w:val="00283940"/>
    <w:rsid w:val="00285F99"/>
    <w:rsid w:val="00286F8F"/>
    <w:rsid w:val="0029138D"/>
    <w:rsid w:val="002A0759"/>
    <w:rsid w:val="002A50FA"/>
    <w:rsid w:val="002B237F"/>
    <w:rsid w:val="002B4AEA"/>
    <w:rsid w:val="002B710E"/>
    <w:rsid w:val="002C0BB3"/>
    <w:rsid w:val="002C0EA4"/>
    <w:rsid w:val="002C3566"/>
    <w:rsid w:val="002C3CC5"/>
    <w:rsid w:val="002C79B1"/>
    <w:rsid w:val="002D001A"/>
    <w:rsid w:val="002D2E1D"/>
    <w:rsid w:val="002D5EAB"/>
    <w:rsid w:val="002D6B5F"/>
    <w:rsid w:val="002D7985"/>
    <w:rsid w:val="002D7ED3"/>
    <w:rsid w:val="002E2A36"/>
    <w:rsid w:val="002F104E"/>
    <w:rsid w:val="002F1331"/>
    <w:rsid w:val="002F4C95"/>
    <w:rsid w:val="003006C8"/>
    <w:rsid w:val="0030384B"/>
    <w:rsid w:val="00304890"/>
    <w:rsid w:val="00304D41"/>
    <w:rsid w:val="00310416"/>
    <w:rsid w:val="00310E99"/>
    <w:rsid w:val="00311D84"/>
    <w:rsid w:val="00312594"/>
    <w:rsid w:val="003145C5"/>
    <w:rsid w:val="00316277"/>
    <w:rsid w:val="003231E4"/>
    <w:rsid w:val="00327BB6"/>
    <w:rsid w:val="0033199E"/>
    <w:rsid w:val="00331CA2"/>
    <w:rsid w:val="0033700B"/>
    <w:rsid w:val="00337926"/>
    <w:rsid w:val="0034019B"/>
    <w:rsid w:val="00340BF3"/>
    <w:rsid w:val="003414D9"/>
    <w:rsid w:val="00341EE1"/>
    <w:rsid w:val="00344040"/>
    <w:rsid w:val="00345050"/>
    <w:rsid w:val="003513FC"/>
    <w:rsid w:val="003522CB"/>
    <w:rsid w:val="00355721"/>
    <w:rsid w:val="00362DFB"/>
    <w:rsid w:val="00363EF6"/>
    <w:rsid w:val="0036624E"/>
    <w:rsid w:val="00366EC8"/>
    <w:rsid w:val="00367C37"/>
    <w:rsid w:val="00372625"/>
    <w:rsid w:val="003826F7"/>
    <w:rsid w:val="0038425B"/>
    <w:rsid w:val="0038446F"/>
    <w:rsid w:val="00385B4C"/>
    <w:rsid w:val="003868A8"/>
    <w:rsid w:val="00387387"/>
    <w:rsid w:val="00392AE7"/>
    <w:rsid w:val="00393774"/>
    <w:rsid w:val="003A11B9"/>
    <w:rsid w:val="003A1BED"/>
    <w:rsid w:val="003A2EA2"/>
    <w:rsid w:val="003A2FE0"/>
    <w:rsid w:val="003A6CE1"/>
    <w:rsid w:val="003A7B08"/>
    <w:rsid w:val="003A7BC2"/>
    <w:rsid w:val="003B23DE"/>
    <w:rsid w:val="003B2B68"/>
    <w:rsid w:val="003B50F5"/>
    <w:rsid w:val="003B72B5"/>
    <w:rsid w:val="003B74EC"/>
    <w:rsid w:val="003C7D10"/>
    <w:rsid w:val="003D35D3"/>
    <w:rsid w:val="003D48E3"/>
    <w:rsid w:val="003D5BCE"/>
    <w:rsid w:val="003E0DE9"/>
    <w:rsid w:val="003E51F7"/>
    <w:rsid w:val="003F1173"/>
    <w:rsid w:val="003F2E32"/>
    <w:rsid w:val="003F39F0"/>
    <w:rsid w:val="003F56E2"/>
    <w:rsid w:val="003F6EFA"/>
    <w:rsid w:val="003F79FB"/>
    <w:rsid w:val="00400812"/>
    <w:rsid w:val="00400F4A"/>
    <w:rsid w:val="00401608"/>
    <w:rsid w:val="0040229F"/>
    <w:rsid w:val="00402370"/>
    <w:rsid w:val="004029B0"/>
    <w:rsid w:val="00402E61"/>
    <w:rsid w:val="004032F8"/>
    <w:rsid w:val="00403323"/>
    <w:rsid w:val="0040489D"/>
    <w:rsid w:val="004051DB"/>
    <w:rsid w:val="00405B60"/>
    <w:rsid w:val="0041224D"/>
    <w:rsid w:val="00417C43"/>
    <w:rsid w:val="00420AFB"/>
    <w:rsid w:val="00424083"/>
    <w:rsid w:val="00424659"/>
    <w:rsid w:val="00424EB4"/>
    <w:rsid w:val="004301C8"/>
    <w:rsid w:val="004326D3"/>
    <w:rsid w:val="00433ADA"/>
    <w:rsid w:val="00434BD2"/>
    <w:rsid w:val="0044158C"/>
    <w:rsid w:val="00442448"/>
    <w:rsid w:val="0044424C"/>
    <w:rsid w:val="00446045"/>
    <w:rsid w:val="00447E9B"/>
    <w:rsid w:val="004520DE"/>
    <w:rsid w:val="004535C7"/>
    <w:rsid w:val="00453A18"/>
    <w:rsid w:val="0045442A"/>
    <w:rsid w:val="00454C63"/>
    <w:rsid w:val="00454E85"/>
    <w:rsid w:val="00460B43"/>
    <w:rsid w:val="00460FFD"/>
    <w:rsid w:val="00463053"/>
    <w:rsid w:val="0046572E"/>
    <w:rsid w:val="004673D0"/>
    <w:rsid w:val="00470EC1"/>
    <w:rsid w:val="00474BC7"/>
    <w:rsid w:val="00475ED2"/>
    <w:rsid w:val="0047750B"/>
    <w:rsid w:val="00477BF7"/>
    <w:rsid w:val="004812B0"/>
    <w:rsid w:val="0048306F"/>
    <w:rsid w:val="004841BC"/>
    <w:rsid w:val="0049341B"/>
    <w:rsid w:val="00497622"/>
    <w:rsid w:val="004A068C"/>
    <w:rsid w:val="004A1983"/>
    <w:rsid w:val="004A1E52"/>
    <w:rsid w:val="004A2DB0"/>
    <w:rsid w:val="004A32B6"/>
    <w:rsid w:val="004B0C36"/>
    <w:rsid w:val="004B22F8"/>
    <w:rsid w:val="004B3233"/>
    <w:rsid w:val="004B351E"/>
    <w:rsid w:val="004B51F2"/>
    <w:rsid w:val="004C12C3"/>
    <w:rsid w:val="004C2924"/>
    <w:rsid w:val="004C2C04"/>
    <w:rsid w:val="004C4626"/>
    <w:rsid w:val="004C5627"/>
    <w:rsid w:val="004D02CC"/>
    <w:rsid w:val="004D0D4E"/>
    <w:rsid w:val="004D5FC3"/>
    <w:rsid w:val="004E011F"/>
    <w:rsid w:val="004E1278"/>
    <w:rsid w:val="004E3944"/>
    <w:rsid w:val="004E42AE"/>
    <w:rsid w:val="004E4B78"/>
    <w:rsid w:val="004E50D7"/>
    <w:rsid w:val="004E5F4D"/>
    <w:rsid w:val="004E6CA7"/>
    <w:rsid w:val="004E7256"/>
    <w:rsid w:val="004E7DCE"/>
    <w:rsid w:val="004F559A"/>
    <w:rsid w:val="004F5F32"/>
    <w:rsid w:val="004F6416"/>
    <w:rsid w:val="004F699B"/>
    <w:rsid w:val="004F719B"/>
    <w:rsid w:val="004F75F7"/>
    <w:rsid w:val="00501FC2"/>
    <w:rsid w:val="00502F2C"/>
    <w:rsid w:val="00504FD9"/>
    <w:rsid w:val="00505084"/>
    <w:rsid w:val="00505EDA"/>
    <w:rsid w:val="005111E5"/>
    <w:rsid w:val="005119EE"/>
    <w:rsid w:val="00511BBA"/>
    <w:rsid w:val="0051235E"/>
    <w:rsid w:val="0051516E"/>
    <w:rsid w:val="00515659"/>
    <w:rsid w:val="005206EF"/>
    <w:rsid w:val="00520EEC"/>
    <w:rsid w:val="00521543"/>
    <w:rsid w:val="00522ACF"/>
    <w:rsid w:val="005242AE"/>
    <w:rsid w:val="00524544"/>
    <w:rsid w:val="00526F95"/>
    <w:rsid w:val="005301B3"/>
    <w:rsid w:val="00530756"/>
    <w:rsid w:val="00533070"/>
    <w:rsid w:val="0053367F"/>
    <w:rsid w:val="0053478C"/>
    <w:rsid w:val="005353F1"/>
    <w:rsid w:val="00536FA7"/>
    <w:rsid w:val="0054095F"/>
    <w:rsid w:val="005429F9"/>
    <w:rsid w:val="005432F2"/>
    <w:rsid w:val="00544B46"/>
    <w:rsid w:val="00546F73"/>
    <w:rsid w:val="00547EA0"/>
    <w:rsid w:val="005515DD"/>
    <w:rsid w:val="005561D8"/>
    <w:rsid w:val="0055656C"/>
    <w:rsid w:val="005566D6"/>
    <w:rsid w:val="00557544"/>
    <w:rsid w:val="00565C7D"/>
    <w:rsid w:val="00570872"/>
    <w:rsid w:val="00572782"/>
    <w:rsid w:val="00576460"/>
    <w:rsid w:val="00577729"/>
    <w:rsid w:val="00580C4D"/>
    <w:rsid w:val="00581969"/>
    <w:rsid w:val="00582524"/>
    <w:rsid w:val="005839AA"/>
    <w:rsid w:val="00586B6C"/>
    <w:rsid w:val="005914E6"/>
    <w:rsid w:val="005925B2"/>
    <w:rsid w:val="00595850"/>
    <w:rsid w:val="005A0FB2"/>
    <w:rsid w:val="005A2D4C"/>
    <w:rsid w:val="005A4E53"/>
    <w:rsid w:val="005A75C2"/>
    <w:rsid w:val="005A7603"/>
    <w:rsid w:val="005B15F1"/>
    <w:rsid w:val="005B47C3"/>
    <w:rsid w:val="005B6196"/>
    <w:rsid w:val="005C0A22"/>
    <w:rsid w:val="005C2399"/>
    <w:rsid w:val="005C49AE"/>
    <w:rsid w:val="005C5D59"/>
    <w:rsid w:val="005C6B89"/>
    <w:rsid w:val="005D0100"/>
    <w:rsid w:val="005D4F20"/>
    <w:rsid w:val="005D61F5"/>
    <w:rsid w:val="005D67D7"/>
    <w:rsid w:val="005E2A8C"/>
    <w:rsid w:val="005E71C9"/>
    <w:rsid w:val="005E751D"/>
    <w:rsid w:val="005F3BC8"/>
    <w:rsid w:val="005F4D20"/>
    <w:rsid w:val="005F60D1"/>
    <w:rsid w:val="00601564"/>
    <w:rsid w:val="00602EC2"/>
    <w:rsid w:val="006048E9"/>
    <w:rsid w:val="00604F34"/>
    <w:rsid w:val="006050A0"/>
    <w:rsid w:val="00605DAD"/>
    <w:rsid w:val="006072CF"/>
    <w:rsid w:val="006074B6"/>
    <w:rsid w:val="00607CC2"/>
    <w:rsid w:val="00610B5B"/>
    <w:rsid w:val="006120AB"/>
    <w:rsid w:val="006162F5"/>
    <w:rsid w:val="0061688D"/>
    <w:rsid w:val="00620CEC"/>
    <w:rsid w:val="00621BA9"/>
    <w:rsid w:val="00624866"/>
    <w:rsid w:val="00624F8A"/>
    <w:rsid w:val="00634108"/>
    <w:rsid w:val="00634F52"/>
    <w:rsid w:val="00635270"/>
    <w:rsid w:val="00636044"/>
    <w:rsid w:val="0063606D"/>
    <w:rsid w:val="00636260"/>
    <w:rsid w:val="00636C75"/>
    <w:rsid w:val="006374DB"/>
    <w:rsid w:val="00642D01"/>
    <w:rsid w:val="00644962"/>
    <w:rsid w:val="00644FBD"/>
    <w:rsid w:val="006477D0"/>
    <w:rsid w:val="006510B3"/>
    <w:rsid w:val="006538E0"/>
    <w:rsid w:val="006551B6"/>
    <w:rsid w:val="00656F30"/>
    <w:rsid w:val="00661E15"/>
    <w:rsid w:val="006621B0"/>
    <w:rsid w:val="006635F1"/>
    <w:rsid w:val="00663E12"/>
    <w:rsid w:val="00671F0E"/>
    <w:rsid w:val="00674191"/>
    <w:rsid w:val="00677E12"/>
    <w:rsid w:val="00683B1B"/>
    <w:rsid w:val="00691C1D"/>
    <w:rsid w:val="006948DA"/>
    <w:rsid w:val="00695665"/>
    <w:rsid w:val="00696C55"/>
    <w:rsid w:val="006974AF"/>
    <w:rsid w:val="006A75D9"/>
    <w:rsid w:val="006A7E27"/>
    <w:rsid w:val="006B0239"/>
    <w:rsid w:val="006B2685"/>
    <w:rsid w:val="006B49F6"/>
    <w:rsid w:val="006B761E"/>
    <w:rsid w:val="006C21A8"/>
    <w:rsid w:val="006C264E"/>
    <w:rsid w:val="006C2A21"/>
    <w:rsid w:val="006C3C0F"/>
    <w:rsid w:val="006C71FD"/>
    <w:rsid w:val="006D1B8F"/>
    <w:rsid w:val="006D40AD"/>
    <w:rsid w:val="006D5FA3"/>
    <w:rsid w:val="006E1CAB"/>
    <w:rsid w:val="006E4822"/>
    <w:rsid w:val="006F0465"/>
    <w:rsid w:val="006F112E"/>
    <w:rsid w:val="006F268D"/>
    <w:rsid w:val="006F4A80"/>
    <w:rsid w:val="006F6984"/>
    <w:rsid w:val="00703FDA"/>
    <w:rsid w:val="00706D27"/>
    <w:rsid w:val="007113E4"/>
    <w:rsid w:val="00712715"/>
    <w:rsid w:val="00714681"/>
    <w:rsid w:val="00715421"/>
    <w:rsid w:val="00720702"/>
    <w:rsid w:val="00723F48"/>
    <w:rsid w:val="00724DDC"/>
    <w:rsid w:val="00732ADB"/>
    <w:rsid w:val="00734458"/>
    <w:rsid w:val="00734F1C"/>
    <w:rsid w:val="00741FD5"/>
    <w:rsid w:val="007424D9"/>
    <w:rsid w:val="007442C2"/>
    <w:rsid w:val="00745814"/>
    <w:rsid w:val="00747976"/>
    <w:rsid w:val="00751D73"/>
    <w:rsid w:val="00756A19"/>
    <w:rsid w:val="007615C5"/>
    <w:rsid w:val="007618E8"/>
    <w:rsid w:val="00770698"/>
    <w:rsid w:val="00772024"/>
    <w:rsid w:val="00774554"/>
    <w:rsid w:val="00774647"/>
    <w:rsid w:val="0077516F"/>
    <w:rsid w:val="00775D86"/>
    <w:rsid w:val="00776829"/>
    <w:rsid w:val="00776C0C"/>
    <w:rsid w:val="00780D72"/>
    <w:rsid w:val="007819A1"/>
    <w:rsid w:val="00783BC0"/>
    <w:rsid w:val="00786E3C"/>
    <w:rsid w:val="00787121"/>
    <w:rsid w:val="007918A7"/>
    <w:rsid w:val="00791C31"/>
    <w:rsid w:val="007931C2"/>
    <w:rsid w:val="0079386F"/>
    <w:rsid w:val="00793E78"/>
    <w:rsid w:val="00794631"/>
    <w:rsid w:val="00795B56"/>
    <w:rsid w:val="00797AFF"/>
    <w:rsid w:val="007A14FB"/>
    <w:rsid w:val="007A156E"/>
    <w:rsid w:val="007B2367"/>
    <w:rsid w:val="007B7365"/>
    <w:rsid w:val="007B765B"/>
    <w:rsid w:val="007C1FA1"/>
    <w:rsid w:val="007C2120"/>
    <w:rsid w:val="007C29C5"/>
    <w:rsid w:val="007C39F0"/>
    <w:rsid w:val="007C474F"/>
    <w:rsid w:val="007D0269"/>
    <w:rsid w:val="007D3996"/>
    <w:rsid w:val="007D6881"/>
    <w:rsid w:val="007E091C"/>
    <w:rsid w:val="007E0F90"/>
    <w:rsid w:val="007E2344"/>
    <w:rsid w:val="007E3DA7"/>
    <w:rsid w:val="007E4DCC"/>
    <w:rsid w:val="007F107E"/>
    <w:rsid w:val="007F22B1"/>
    <w:rsid w:val="007F2C84"/>
    <w:rsid w:val="007F3305"/>
    <w:rsid w:val="007F6345"/>
    <w:rsid w:val="00801AF1"/>
    <w:rsid w:val="00805434"/>
    <w:rsid w:val="00805BE7"/>
    <w:rsid w:val="00805FD2"/>
    <w:rsid w:val="008066B9"/>
    <w:rsid w:val="008075D1"/>
    <w:rsid w:val="0080764F"/>
    <w:rsid w:val="00807C3D"/>
    <w:rsid w:val="00811DD6"/>
    <w:rsid w:val="00814AD7"/>
    <w:rsid w:val="00817274"/>
    <w:rsid w:val="0082069D"/>
    <w:rsid w:val="00823F18"/>
    <w:rsid w:val="00825F3C"/>
    <w:rsid w:val="00830E3A"/>
    <w:rsid w:val="00831EC5"/>
    <w:rsid w:val="00831FA4"/>
    <w:rsid w:val="00833B45"/>
    <w:rsid w:val="00834119"/>
    <w:rsid w:val="0083470A"/>
    <w:rsid w:val="0083472B"/>
    <w:rsid w:val="0083549D"/>
    <w:rsid w:val="00840332"/>
    <w:rsid w:val="0084334E"/>
    <w:rsid w:val="00845168"/>
    <w:rsid w:val="008455F9"/>
    <w:rsid w:val="00845B1F"/>
    <w:rsid w:val="0084673C"/>
    <w:rsid w:val="008471D3"/>
    <w:rsid w:val="008537F9"/>
    <w:rsid w:val="00854719"/>
    <w:rsid w:val="00855CF5"/>
    <w:rsid w:val="00856226"/>
    <w:rsid w:val="00857FAC"/>
    <w:rsid w:val="00861809"/>
    <w:rsid w:val="008631CA"/>
    <w:rsid w:val="00870D1B"/>
    <w:rsid w:val="00872885"/>
    <w:rsid w:val="00874807"/>
    <w:rsid w:val="00874D81"/>
    <w:rsid w:val="00880704"/>
    <w:rsid w:val="00882790"/>
    <w:rsid w:val="008844AB"/>
    <w:rsid w:val="008855E5"/>
    <w:rsid w:val="00886BBB"/>
    <w:rsid w:val="00891FCF"/>
    <w:rsid w:val="00892B72"/>
    <w:rsid w:val="00892BF1"/>
    <w:rsid w:val="008931CC"/>
    <w:rsid w:val="008955E3"/>
    <w:rsid w:val="00896BA8"/>
    <w:rsid w:val="00896D53"/>
    <w:rsid w:val="008A0BB4"/>
    <w:rsid w:val="008A2F51"/>
    <w:rsid w:val="008A3DDA"/>
    <w:rsid w:val="008B0671"/>
    <w:rsid w:val="008B2DC5"/>
    <w:rsid w:val="008B373C"/>
    <w:rsid w:val="008B4091"/>
    <w:rsid w:val="008B529F"/>
    <w:rsid w:val="008B6736"/>
    <w:rsid w:val="008C1170"/>
    <w:rsid w:val="008C13E6"/>
    <w:rsid w:val="008C368D"/>
    <w:rsid w:val="008C3F8F"/>
    <w:rsid w:val="008C5084"/>
    <w:rsid w:val="008C5482"/>
    <w:rsid w:val="008C56DC"/>
    <w:rsid w:val="008D2FB8"/>
    <w:rsid w:val="008D6D65"/>
    <w:rsid w:val="008E1C6D"/>
    <w:rsid w:val="008E5199"/>
    <w:rsid w:val="008E68BC"/>
    <w:rsid w:val="008E6A95"/>
    <w:rsid w:val="008E7219"/>
    <w:rsid w:val="008F1355"/>
    <w:rsid w:val="008F18E1"/>
    <w:rsid w:val="008F32F5"/>
    <w:rsid w:val="008F3E81"/>
    <w:rsid w:val="009006AF"/>
    <w:rsid w:val="00900AE3"/>
    <w:rsid w:val="009010B5"/>
    <w:rsid w:val="009033EA"/>
    <w:rsid w:val="00906B64"/>
    <w:rsid w:val="00906C06"/>
    <w:rsid w:val="00906E1C"/>
    <w:rsid w:val="009072C0"/>
    <w:rsid w:val="00907EC9"/>
    <w:rsid w:val="00913FC7"/>
    <w:rsid w:val="0091484C"/>
    <w:rsid w:val="0092019F"/>
    <w:rsid w:val="00923927"/>
    <w:rsid w:val="00923D28"/>
    <w:rsid w:val="00924C33"/>
    <w:rsid w:val="009254A3"/>
    <w:rsid w:val="00930BB7"/>
    <w:rsid w:val="009318AC"/>
    <w:rsid w:val="00931D70"/>
    <w:rsid w:val="00936600"/>
    <w:rsid w:val="009418FF"/>
    <w:rsid w:val="00941A66"/>
    <w:rsid w:val="00942504"/>
    <w:rsid w:val="00942F26"/>
    <w:rsid w:val="00943DB7"/>
    <w:rsid w:val="00943FDD"/>
    <w:rsid w:val="00944EAE"/>
    <w:rsid w:val="00945A91"/>
    <w:rsid w:val="00952A06"/>
    <w:rsid w:val="009533D3"/>
    <w:rsid w:val="00953F07"/>
    <w:rsid w:val="0096080E"/>
    <w:rsid w:val="0096567C"/>
    <w:rsid w:val="00970D30"/>
    <w:rsid w:val="009715B2"/>
    <w:rsid w:val="009732AF"/>
    <w:rsid w:val="0097681B"/>
    <w:rsid w:val="009769FC"/>
    <w:rsid w:val="009809FB"/>
    <w:rsid w:val="00980FE2"/>
    <w:rsid w:val="00984159"/>
    <w:rsid w:val="00984660"/>
    <w:rsid w:val="009854F6"/>
    <w:rsid w:val="00993282"/>
    <w:rsid w:val="00995544"/>
    <w:rsid w:val="009957B4"/>
    <w:rsid w:val="00995CA9"/>
    <w:rsid w:val="0099657D"/>
    <w:rsid w:val="00996A50"/>
    <w:rsid w:val="009A3784"/>
    <w:rsid w:val="009A4782"/>
    <w:rsid w:val="009B2818"/>
    <w:rsid w:val="009B39B0"/>
    <w:rsid w:val="009B3F4C"/>
    <w:rsid w:val="009B4B6B"/>
    <w:rsid w:val="009B7263"/>
    <w:rsid w:val="009C45C8"/>
    <w:rsid w:val="009C61ED"/>
    <w:rsid w:val="009C62FF"/>
    <w:rsid w:val="009C7281"/>
    <w:rsid w:val="009D145C"/>
    <w:rsid w:val="009D201A"/>
    <w:rsid w:val="009D61AC"/>
    <w:rsid w:val="009D6BFE"/>
    <w:rsid w:val="009E2E70"/>
    <w:rsid w:val="009E32F7"/>
    <w:rsid w:val="009E4DF0"/>
    <w:rsid w:val="009E5157"/>
    <w:rsid w:val="009E745F"/>
    <w:rsid w:val="009E7CBF"/>
    <w:rsid w:val="009F0555"/>
    <w:rsid w:val="009F0ECC"/>
    <w:rsid w:val="009F43BF"/>
    <w:rsid w:val="009F7654"/>
    <w:rsid w:val="00A01651"/>
    <w:rsid w:val="00A03501"/>
    <w:rsid w:val="00A04862"/>
    <w:rsid w:val="00A06465"/>
    <w:rsid w:val="00A07825"/>
    <w:rsid w:val="00A11848"/>
    <w:rsid w:val="00A12371"/>
    <w:rsid w:val="00A147F6"/>
    <w:rsid w:val="00A1677D"/>
    <w:rsid w:val="00A17E7D"/>
    <w:rsid w:val="00A239B6"/>
    <w:rsid w:val="00A23AA6"/>
    <w:rsid w:val="00A25C7D"/>
    <w:rsid w:val="00A2770C"/>
    <w:rsid w:val="00A311A9"/>
    <w:rsid w:val="00A347B1"/>
    <w:rsid w:val="00A36420"/>
    <w:rsid w:val="00A3657F"/>
    <w:rsid w:val="00A42135"/>
    <w:rsid w:val="00A457A7"/>
    <w:rsid w:val="00A46C79"/>
    <w:rsid w:val="00A50139"/>
    <w:rsid w:val="00A57722"/>
    <w:rsid w:val="00A634BC"/>
    <w:rsid w:val="00A66F4F"/>
    <w:rsid w:val="00A6705C"/>
    <w:rsid w:val="00A728CE"/>
    <w:rsid w:val="00A739BA"/>
    <w:rsid w:val="00A75255"/>
    <w:rsid w:val="00A83486"/>
    <w:rsid w:val="00A849BF"/>
    <w:rsid w:val="00A850FC"/>
    <w:rsid w:val="00A8662B"/>
    <w:rsid w:val="00A87063"/>
    <w:rsid w:val="00A908B1"/>
    <w:rsid w:val="00A91141"/>
    <w:rsid w:val="00A911CD"/>
    <w:rsid w:val="00A92381"/>
    <w:rsid w:val="00A93066"/>
    <w:rsid w:val="00AA38FF"/>
    <w:rsid w:val="00AA4AF1"/>
    <w:rsid w:val="00AA529C"/>
    <w:rsid w:val="00AA5397"/>
    <w:rsid w:val="00AA544B"/>
    <w:rsid w:val="00AA6EA5"/>
    <w:rsid w:val="00AA7EB9"/>
    <w:rsid w:val="00AB1D09"/>
    <w:rsid w:val="00AB2E6B"/>
    <w:rsid w:val="00AB361F"/>
    <w:rsid w:val="00AB4E65"/>
    <w:rsid w:val="00AB539D"/>
    <w:rsid w:val="00AB5543"/>
    <w:rsid w:val="00AB5F3A"/>
    <w:rsid w:val="00AB7762"/>
    <w:rsid w:val="00AC0ED8"/>
    <w:rsid w:val="00AC15A3"/>
    <w:rsid w:val="00AC41BA"/>
    <w:rsid w:val="00AC55A4"/>
    <w:rsid w:val="00AC741F"/>
    <w:rsid w:val="00AC7795"/>
    <w:rsid w:val="00AD0B45"/>
    <w:rsid w:val="00AD75A3"/>
    <w:rsid w:val="00AD7A84"/>
    <w:rsid w:val="00AE0B33"/>
    <w:rsid w:val="00AE6A5C"/>
    <w:rsid w:val="00AF0334"/>
    <w:rsid w:val="00AF18F7"/>
    <w:rsid w:val="00AF411C"/>
    <w:rsid w:val="00AF66B8"/>
    <w:rsid w:val="00B01A44"/>
    <w:rsid w:val="00B03492"/>
    <w:rsid w:val="00B0430E"/>
    <w:rsid w:val="00B101FF"/>
    <w:rsid w:val="00B106E8"/>
    <w:rsid w:val="00B15A2D"/>
    <w:rsid w:val="00B17738"/>
    <w:rsid w:val="00B207B7"/>
    <w:rsid w:val="00B2133F"/>
    <w:rsid w:val="00B21741"/>
    <w:rsid w:val="00B2422B"/>
    <w:rsid w:val="00B2682E"/>
    <w:rsid w:val="00B31906"/>
    <w:rsid w:val="00B36037"/>
    <w:rsid w:val="00B36BCB"/>
    <w:rsid w:val="00B41FE3"/>
    <w:rsid w:val="00B4306D"/>
    <w:rsid w:val="00B4350C"/>
    <w:rsid w:val="00B43CFC"/>
    <w:rsid w:val="00B44C35"/>
    <w:rsid w:val="00B45F4C"/>
    <w:rsid w:val="00B46BA7"/>
    <w:rsid w:val="00B54777"/>
    <w:rsid w:val="00B54F4A"/>
    <w:rsid w:val="00B61F08"/>
    <w:rsid w:val="00B6409B"/>
    <w:rsid w:val="00B65143"/>
    <w:rsid w:val="00B66EA6"/>
    <w:rsid w:val="00B67529"/>
    <w:rsid w:val="00B67B8A"/>
    <w:rsid w:val="00B7095B"/>
    <w:rsid w:val="00B73A67"/>
    <w:rsid w:val="00B740E1"/>
    <w:rsid w:val="00B7614F"/>
    <w:rsid w:val="00B77EDF"/>
    <w:rsid w:val="00B81E11"/>
    <w:rsid w:val="00B82975"/>
    <w:rsid w:val="00B832E0"/>
    <w:rsid w:val="00B83BAD"/>
    <w:rsid w:val="00B83D61"/>
    <w:rsid w:val="00B85D90"/>
    <w:rsid w:val="00B85E12"/>
    <w:rsid w:val="00B9090A"/>
    <w:rsid w:val="00B946F3"/>
    <w:rsid w:val="00B96D57"/>
    <w:rsid w:val="00BA0EA9"/>
    <w:rsid w:val="00BA16E4"/>
    <w:rsid w:val="00BA1AF6"/>
    <w:rsid w:val="00BA39D0"/>
    <w:rsid w:val="00BB051B"/>
    <w:rsid w:val="00BB11AC"/>
    <w:rsid w:val="00BB12B6"/>
    <w:rsid w:val="00BB14C1"/>
    <w:rsid w:val="00BB1F61"/>
    <w:rsid w:val="00BB27B4"/>
    <w:rsid w:val="00BB2E0C"/>
    <w:rsid w:val="00BB301A"/>
    <w:rsid w:val="00BB375E"/>
    <w:rsid w:val="00BB6D6B"/>
    <w:rsid w:val="00BC67BC"/>
    <w:rsid w:val="00BD0C57"/>
    <w:rsid w:val="00BD4623"/>
    <w:rsid w:val="00BE00F0"/>
    <w:rsid w:val="00BE2CA7"/>
    <w:rsid w:val="00BE34D9"/>
    <w:rsid w:val="00BE544B"/>
    <w:rsid w:val="00BE5513"/>
    <w:rsid w:val="00BE6832"/>
    <w:rsid w:val="00BE7098"/>
    <w:rsid w:val="00BE77F4"/>
    <w:rsid w:val="00BF4998"/>
    <w:rsid w:val="00BF5716"/>
    <w:rsid w:val="00BF7856"/>
    <w:rsid w:val="00C02F2A"/>
    <w:rsid w:val="00C0400C"/>
    <w:rsid w:val="00C062DE"/>
    <w:rsid w:val="00C07DC8"/>
    <w:rsid w:val="00C122C1"/>
    <w:rsid w:val="00C13535"/>
    <w:rsid w:val="00C144DB"/>
    <w:rsid w:val="00C1564A"/>
    <w:rsid w:val="00C176AE"/>
    <w:rsid w:val="00C206B2"/>
    <w:rsid w:val="00C221BF"/>
    <w:rsid w:val="00C235A8"/>
    <w:rsid w:val="00C2423F"/>
    <w:rsid w:val="00C31F96"/>
    <w:rsid w:val="00C4026F"/>
    <w:rsid w:val="00C40A90"/>
    <w:rsid w:val="00C41CC8"/>
    <w:rsid w:val="00C43CE9"/>
    <w:rsid w:val="00C50B0C"/>
    <w:rsid w:val="00C52F65"/>
    <w:rsid w:val="00C533A8"/>
    <w:rsid w:val="00C5507C"/>
    <w:rsid w:val="00C5767A"/>
    <w:rsid w:val="00C57D4B"/>
    <w:rsid w:val="00C60BCB"/>
    <w:rsid w:val="00C60D4D"/>
    <w:rsid w:val="00C61696"/>
    <w:rsid w:val="00C62604"/>
    <w:rsid w:val="00C63B27"/>
    <w:rsid w:val="00C65754"/>
    <w:rsid w:val="00C67EC5"/>
    <w:rsid w:val="00C709A1"/>
    <w:rsid w:val="00C70D74"/>
    <w:rsid w:val="00C71FEB"/>
    <w:rsid w:val="00C7276C"/>
    <w:rsid w:val="00C72EB9"/>
    <w:rsid w:val="00C72FAB"/>
    <w:rsid w:val="00C731BB"/>
    <w:rsid w:val="00C76CA7"/>
    <w:rsid w:val="00C77AFA"/>
    <w:rsid w:val="00C77CA3"/>
    <w:rsid w:val="00C8028C"/>
    <w:rsid w:val="00C843A2"/>
    <w:rsid w:val="00C86996"/>
    <w:rsid w:val="00C92BCC"/>
    <w:rsid w:val="00C93E01"/>
    <w:rsid w:val="00C943E1"/>
    <w:rsid w:val="00C974F3"/>
    <w:rsid w:val="00CA069E"/>
    <w:rsid w:val="00CA463D"/>
    <w:rsid w:val="00CA51AE"/>
    <w:rsid w:val="00CB0D43"/>
    <w:rsid w:val="00CB25D8"/>
    <w:rsid w:val="00CB4545"/>
    <w:rsid w:val="00CB6C02"/>
    <w:rsid w:val="00CB7DF9"/>
    <w:rsid w:val="00CC12A7"/>
    <w:rsid w:val="00CC4065"/>
    <w:rsid w:val="00CC5BF5"/>
    <w:rsid w:val="00CC623D"/>
    <w:rsid w:val="00CD60A3"/>
    <w:rsid w:val="00CD6DB0"/>
    <w:rsid w:val="00CD7CEF"/>
    <w:rsid w:val="00CE2283"/>
    <w:rsid w:val="00CE3838"/>
    <w:rsid w:val="00CE3F28"/>
    <w:rsid w:val="00CE52BF"/>
    <w:rsid w:val="00CE5E65"/>
    <w:rsid w:val="00CF21EA"/>
    <w:rsid w:val="00CF5572"/>
    <w:rsid w:val="00CF5702"/>
    <w:rsid w:val="00CF5FA3"/>
    <w:rsid w:val="00D01E29"/>
    <w:rsid w:val="00D03CD8"/>
    <w:rsid w:val="00D03EB1"/>
    <w:rsid w:val="00D04ADD"/>
    <w:rsid w:val="00D0553C"/>
    <w:rsid w:val="00D066BA"/>
    <w:rsid w:val="00D07313"/>
    <w:rsid w:val="00D114E5"/>
    <w:rsid w:val="00D118DB"/>
    <w:rsid w:val="00D1747B"/>
    <w:rsid w:val="00D17EC3"/>
    <w:rsid w:val="00D224CF"/>
    <w:rsid w:val="00D22CE6"/>
    <w:rsid w:val="00D26D03"/>
    <w:rsid w:val="00D275DA"/>
    <w:rsid w:val="00D3361E"/>
    <w:rsid w:val="00D339DC"/>
    <w:rsid w:val="00D36139"/>
    <w:rsid w:val="00D36BA5"/>
    <w:rsid w:val="00D4152A"/>
    <w:rsid w:val="00D41A1A"/>
    <w:rsid w:val="00D423AD"/>
    <w:rsid w:val="00D44FBB"/>
    <w:rsid w:val="00D46F9E"/>
    <w:rsid w:val="00D530D4"/>
    <w:rsid w:val="00D538CF"/>
    <w:rsid w:val="00D57584"/>
    <w:rsid w:val="00D61AC7"/>
    <w:rsid w:val="00D628DF"/>
    <w:rsid w:val="00D63693"/>
    <w:rsid w:val="00D636F2"/>
    <w:rsid w:val="00D649AB"/>
    <w:rsid w:val="00D64C84"/>
    <w:rsid w:val="00D807AA"/>
    <w:rsid w:val="00D80F52"/>
    <w:rsid w:val="00D81415"/>
    <w:rsid w:val="00D81EB7"/>
    <w:rsid w:val="00D8629F"/>
    <w:rsid w:val="00D86B17"/>
    <w:rsid w:val="00D8712E"/>
    <w:rsid w:val="00D91AC3"/>
    <w:rsid w:val="00D93E0A"/>
    <w:rsid w:val="00D94698"/>
    <w:rsid w:val="00D9715E"/>
    <w:rsid w:val="00D9763E"/>
    <w:rsid w:val="00DA4A06"/>
    <w:rsid w:val="00DA572F"/>
    <w:rsid w:val="00DA7C9B"/>
    <w:rsid w:val="00DB0504"/>
    <w:rsid w:val="00DB0EFE"/>
    <w:rsid w:val="00DB2620"/>
    <w:rsid w:val="00DB268B"/>
    <w:rsid w:val="00DB2C02"/>
    <w:rsid w:val="00DB4F6F"/>
    <w:rsid w:val="00DB78D1"/>
    <w:rsid w:val="00DC0992"/>
    <w:rsid w:val="00DC3B45"/>
    <w:rsid w:val="00DC3F77"/>
    <w:rsid w:val="00DC4C47"/>
    <w:rsid w:val="00DC4FB1"/>
    <w:rsid w:val="00DC685B"/>
    <w:rsid w:val="00DC6F30"/>
    <w:rsid w:val="00DD10C1"/>
    <w:rsid w:val="00DD1D65"/>
    <w:rsid w:val="00DD4007"/>
    <w:rsid w:val="00DE0D7E"/>
    <w:rsid w:val="00DE1094"/>
    <w:rsid w:val="00DE25C3"/>
    <w:rsid w:val="00DE3B86"/>
    <w:rsid w:val="00DE78BA"/>
    <w:rsid w:val="00DF27C3"/>
    <w:rsid w:val="00DF2A19"/>
    <w:rsid w:val="00DF3153"/>
    <w:rsid w:val="00DF4BF6"/>
    <w:rsid w:val="00DF7FD3"/>
    <w:rsid w:val="00E04800"/>
    <w:rsid w:val="00E06799"/>
    <w:rsid w:val="00E07180"/>
    <w:rsid w:val="00E07F53"/>
    <w:rsid w:val="00E1248E"/>
    <w:rsid w:val="00E141C9"/>
    <w:rsid w:val="00E14B51"/>
    <w:rsid w:val="00E156C3"/>
    <w:rsid w:val="00E24EAD"/>
    <w:rsid w:val="00E26957"/>
    <w:rsid w:val="00E30631"/>
    <w:rsid w:val="00E33FF6"/>
    <w:rsid w:val="00E34337"/>
    <w:rsid w:val="00E368A0"/>
    <w:rsid w:val="00E36C44"/>
    <w:rsid w:val="00E37C4A"/>
    <w:rsid w:val="00E4010E"/>
    <w:rsid w:val="00E4350B"/>
    <w:rsid w:val="00E50EB1"/>
    <w:rsid w:val="00E51853"/>
    <w:rsid w:val="00E53056"/>
    <w:rsid w:val="00E545FD"/>
    <w:rsid w:val="00E6070C"/>
    <w:rsid w:val="00E62C93"/>
    <w:rsid w:val="00E6350A"/>
    <w:rsid w:val="00E640D2"/>
    <w:rsid w:val="00E66071"/>
    <w:rsid w:val="00E723A0"/>
    <w:rsid w:val="00E7547C"/>
    <w:rsid w:val="00E758ED"/>
    <w:rsid w:val="00E76B90"/>
    <w:rsid w:val="00E76E56"/>
    <w:rsid w:val="00E770C2"/>
    <w:rsid w:val="00E82C8D"/>
    <w:rsid w:val="00E849BC"/>
    <w:rsid w:val="00E86D25"/>
    <w:rsid w:val="00E9266E"/>
    <w:rsid w:val="00E9697E"/>
    <w:rsid w:val="00EA2446"/>
    <w:rsid w:val="00EA2B87"/>
    <w:rsid w:val="00EA3DA3"/>
    <w:rsid w:val="00EA3F5E"/>
    <w:rsid w:val="00EA505B"/>
    <w:rsid w:val="00EA536C"/>
    <w:rsid w:val="00EA5BA7"/>
    <w:rsid w:val="00EA76FA"/>
    <w:rsid w:val="00EA78C4"/>
    <w:rsid w:val="00EB24E9"/>
    <w:rsid w:val="00EB348F"/>
    <w:rsid w:val="00EB3AF5"/>
    <w:rsid w:val="00EB508A"/>
    <w:rsid w:val="00EB630E"/>
    <w:rsid w:val="00EB6BB6"/>
    <w:rsid w:val="00EB7D84"/>
    <w:rsid w:val="00EC2D82"/>
    <w:rsid w:val="00EC38FE"/>
    <w:rsid w:val="00EC4ADD"/>
    <w:rsid w:val="00ED001A"/>
    <w:rsid w:val="00ED114A"/>
    <w:rsid w:val="00ED3E3D"/>
    <w:rsid w:val="00ED4848"/>
    <w:rsid w:val="00ED5CDD"/>
    <w:rsid w:val="00ED6428"/>
    <w:rsid w:val="00ED6B26"/>
    <w:rsid w:val="00ED6E95"/>
    <w:rsid w:val="00ED7615"/>
    <w:rsid w:val="00ED78E2"/>
    <w:rsid w:val="00EE1C2B"/>
    <w:rsid w:val="00EE2BF7"/>
    <w:rsid w:val="00EE63DD"/>
    <w:rsid w:val="00EF1531"/>
    <w:rsid w:val="00EF247C"/>
    <w:rsid w:val="00EF4D90"/>
    <w:rsid w:val="00EF7CF7"/>
    <w:rsid w:val="00F04562"/>
    <w:rsid w:val="00F056AC"/>
    <w:rsid w:val="00F06CDE"/>
    <w:rsid w:val="00F06F37"/>
    <w:rsid w:val="00F0779D"/>
    <w:rsid w:val="00F13E53"/>
    <w:rsid w:val="00F1403D"/>
    <w:rsid w:val="00F140A5"/>
    <w:rsid w:val="00F1447F"/>
    <w:rsid w:val="00F14BFE"/>
    <w:rsid w:val="00F1551D"/>
    <w:rsid w:val="00F16D51"/>
    <w:rsid w:val="00F21835"/>
    <w:rsid w:val="00F23241"/>
    <w:rsid w:val="00F3128C"/>
    <w:rsid w:val="00F319D4"/>
    <w:rsid w:val="00F3241F"/>
    <w:rsid w:val="00F324F5"/>
    <w:rsid w:val="00F34E08"/>
    <w:rsid w:val="00F35528"/>
    <w:rsid w:val="00F369FA"/>
    <w:rsid w:val="00F4558C"/>
    <w:rsid w:val="00F46782"/>
    <w:rsid w:val="00F50A06"/>
    <w:rsid w:val="00F53B47"/>
    <w:rsid w:val="00F5706D"/>
    <w:rsid w:val="00F5732C"/>
    <w:rsid w:val="00F62775"/>
    <w:rsid w:val="00F63C01"/>
    <w:rsid w:val="00F665D0"/>
    <w:rsid w:val="00F71372"/>
    <w:rsid w:val="00F7257A"/>
    <w:rsid w:val="00F72CB4"/>
    <w:rsid w:val="00F73232"/>
    <w:rsid w:val="00F736D2"/>
    <w:rsid w:val="00F73A75"/>
    <w:rsid w:val="00F74CFA"/>
    <w:rsid w:val="00F77BEE"/>
    <w:rsid w:val="00F800B2"/>
    <w:rsid w:val="00F81C9B"/>
    <w:rsid w:val="00F8799D"/>
    <w:rsid w:val="00F90AD5"/>
    <w:rsid w:val="00F91F1D"/>
    <w:rsid w:val="00F956B7"/>
    <w:rsid w:val="00F96D89"/>
    <w:rsid w:val="00FA2247"/>
    <w:rsid w:val="00FA2B96"/>
    <w:rsid w:val="00FA3487"/>
    <w:rsid w:val="00FA5872"/>
    <w:rsid w:val="00FA5A3A"/>
    <w:rsid w:val="00FA6099"/>
    <w:rsid w:val="00FB06B3"/>
    <w:rsid w:val="00FB0832"/>
    <w:rsid w:val="00FB0D1D"/>
    <w:rsid w:val="00FB4272"/>
    <w:rsid w:val="00FB4BAF"/>
    <w:rsid w:val="00FB4F95"/>
    <w:rsid w:val="00FB63B9"/>
    <w:rsid w:val="00FC1B2A"/>
    <w:rsid w:val="00FC34AD"/>
    <w:rsid w:val="00FC454C"/>
    <w:rsid w:val="00FC45E9"/>
    <w:rsid w:val="00FC52B2"/>
    <w:rsid w:val="00FC5628"/>
    <w:rsid w:val="00FC69E1"/>
    <w:rsid w:val="00FD0ECD"/>
    <w:rsid w:val="00FD2B45"/>
    <w:rsid w:val="00FD2C6C"/>
    <w:rsid w:val="00FD30D0"/>
    <w:rsid w:val="00FD43D3"/>
    <w:rsid w:val="00FD6354"/>
    <w:rsid w:val="00FE08FE"/>
    <w:rsid w:val="00FE095D"/>
    <w:rsid w:val="00FE2919"/>
    <w:rsid w:val="00FE2C2D"/>
    <w:rsid w:val="00FE7DC0"/>
    <w:rsid w:val="00FF1C57"/>
    <w:rsid w:val="00FF2FD1"/>
    <w:rsid w:val="00FF3A52"/>
    <w:rsid w:val="00FF4300"/>
    <w:rsid w:val="00FF533A"/>
    <w:rsid w:val="00FF61B5"/>
    <w:rsid w:val="00FF62C0"/>
    <w:rsid w:val="00FF6B3F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15DD87E"/>
  <w15:docId w15:val="{253B5503-5725-4FD2-84AD-E923B1AD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14E5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/>
      <w:kern w:val="2"/>
      <w:szCs w:val="22"/>
    </w:rPr>
  </w:style>
  <w:style w:type="paragraph" w:styleId="1">
    <w:name w:val="heading 1"/>
    <w:basedOn w:val="a"/>
    <w:next w:val="a"/>
    <w:link w:val="1Char"/>
    <w:qFormat/>
    <w:rsid w:val="00D114E5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Char"/>
    <w:qFormat/>
    <w:rsid w:val="00D114E5"/>
    <w:pPr>
      <w:keepNext/>
      <w:ind w:firstLineChars="152" w:firstLine="334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Char"/>
    <w:qFormat/>
    <w:rsid w:val="00D114E5"/>
    <w:pPr>
      <w:keepNext/>
      <w:ind w:leftChars="300" w:left="300" w:hangingChars="200" w:hanging="2000"/>
      <w:outlineLvl w:val="2"/>
    </w:pPr>
    <w:rPr>
      <w:rFonts w:ascii="Arial" w:eastAsia="돋움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14E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semiHidden/>
    <w:locked/>
    <w:rsid w:val="00D114E5"/>
    <w:rPr>
      <w:rFonts w:ascii="맑은 고딕" w:eastAsia="맑은 고딕" w:hAnsi="맑은 고딕"/>
      <w:kern w:val="2"/>
      <w:szCs w:val="22"/>
      <w:lang w:val="en-US" w:eastAsia="ko-KR" w:bidi="ar-SA"/>
    </w:rPr>
  </w:style>
  <w:style w:type="paragraph" w:styleId="a4">
    <w:name w:val="footer"/>
    <w:basedOn w:val="a"/>
    <w:link w:val="Char0"/>
    <w:rsid w:val="00D114E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locked/>
    <w:rsid w:val="00D114E5"/>
    <w:rPr>
      <w:rFonts w:ascii="맑은 고딕" w:eastAsia="맑은 고딕" w:hAnsi="맑은 고딕"/>
      <w:kern w:val="2"/>
      <w:szCs w:val="22"/>
      <w:lang w:val="en-US" w:eastAsia="ko-KR" w:bidi="ar-SA"/>
    </w:rPr>
  </w:style>
  <w:style w:type="paragraph" w:styleId="a5">
    <w:name w:val="Balloon Text"/>
    <w:basedOn w:val="a"/>
    <w:link w:val="Char1"/>
    <w:semiHidden/>
    <w:rsid w:val="00D114E5"/>
    <w:rPr>
      <w:sz w:val="18"/>
      <w:szCs w:val="18"/>
    </w:rPr>
  </w:style>
  <w:style w:type="character" w:customStyle="1" w:styleId="Char1">
    <w:name w:val="풍선 도움말 텍스트 Char"/>
    <w:link w:val="a5"/>
    <w:semiHidden/>
    <w:locked/>
    <w:rsid w:val="00D114E5"/>
    <w:rPr>
      <w:rFonts w:ascii="맑은 고딕" w:eastAsia="맑은 고딕" w:hAnsi="맑은 고딕"/>
      <w:kern w:val="2"/>
      <w:sz w:val="18"/>
      <w:szCs w:val="18"/>
      <w:lang w:val="en-US" w:eastAsia="ko-KR" w:bidi="ar-SA"/>
    </w:rPr>
  </w:style>
  <w:style w:type="character" w:customStyle="1" w:styleId="10">
    <w:name w:val="자리 표시자 텍스트1"/>
    <w:semiHidden/>
    <w:rsid w:val="00D114E5"/>
    <w:rPr>
      <w:rFonts w:cs="Times New Roman"/>
      <w:color w:val="808080"/>
    </w:rPr>
  </w:style>
  <w:style w:type="paragraph" w:customStyle="1" w:styleId="11">
    <w:name w:val="목록 단락1"/>
    <w:basedOn w:val="a"/>
    <w:rsid w:val="00D114E5"/>
    <w:pPr>
      <w:ind w:leftChars="400" w:left="800"/>
    </w:pPr>
  </w:style>
  <w:style w:type="character" w:customStyle="1" w:styleId="1Char">
    <w:name w:val="제목 1 Char"/>
    <w:link w:val="1"/>
    <w:locked/>
    <w:rsid w:val="00D114E5"/>
    <w:rPr>
      <w:rFonts w:ascii="맑은 고딕" w:eastAsia="맑은 고딕" w:hAnsi="맑은 고딕"/>
      <w:b/>
      <w:bCs/>
      <w:kern w:val="2"/>
      <w:sz w:val="22"/>
      <w:szCs w:val="22"/>
      <w:lang w:val="en-US" w:eastAsia="ko-KR" w:bidi="ar-SA"/>
    </w:rPr>
  </w:style>
  <w:style w:type="character" w:customStyle="1" w:styleId="2Char">
    <w:name w:val="제목 2 Char"/>
    <w:link w:val="2"/>
    <w:locked/>
    <w:rsid w:val="00D114E5"/>
    <w:rPr>
      <w:rFonts w:ascii="맑은 고딕" w:eastAsia="맑은 고딕" w:hAnsi="맑은 고딕"/>
      <w:b/>
      <w:bCs/>
      <w:kern w:val="2"/>
      <w:sz w:val="22"/>
      <w:szCs w:val="22"/>
      <w:lang w:val="en-US" w:eastAsia="ko-KR" w:bidi="ar-SA"/>
    </w:rPr>
  </w:style>
  <w:style w:type="character" w:customStyle="1" w:styleId="3Char">
    <w:name w:val="제목 3 Char"/>
    <w:link w:val="3"/>
    <w:locked/>
    <w:rsid w:val="00D114E5"/>
    <w:rPr>
      <w:rFonts w:ascii="Arial" w:eastAsia="돋움" w:hAnsi="Arial"/>
      <w:kern w:val="2"/>
      <w:szCs w:val="24"/>
      <w:lang w:val="en-US" w:eastAsia="ko-KR" w:bidi="ar-SA"/>
    </w:rPr>
  </w:style>
  <w:style w:type="character" w:styleId="a6">
    <w:name w:val="Hyperlink"/>
    <w:uiPriority w:val="99"/>
    <w:rsid w:val="00D114E5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D114E5"/>
    <w:pPr>
      <w:tabs>
        <w:tab w:val="right" w:leader="dot" w:pos="10456"/>
      </w:tabs>
    </w:pPr>
    <w:rPr>
      <w:b/>
      <w:bCs/>
      <w:noProof/>
      <w:sz w:val="22"/>
    </w:rPr>
  </w:style>
  <w:style w:type="character" w:styleId="a7">
    <w:name w:val="page number"/>
    <w:rsid w:val="00D114E5"/>
    <w:rPr>
      <w:rFonts w:cs="Times New Roman"/>
    </w:rPr>
  </w:style>
  <w:style w:type="paragraph" w:styleId="20">
    <w:name w:val="toc 2"/>
    <w:basedOn w:val="a"/>
    <w:next w:val="a"/>
    <w:autoRedefine/>
    <w:uiPriority w:val="39"/>
    <w:rsid w:val="00D114E5"/>
    <w:pPr>
      <w:ind w:leftChars="200" w:left="425"/>
    </w:pPr>
    <w:rPr>
      <w:rFonts w:ascii="바탕" w:eastAsia="돋움" w:hAnsi="Times New Roman"/>
      <w:szCs w:val="24"/>
    </w:rPr>
  </w:style>
  <w:style w:type="paragraph" w:styleId="a8">
    <w:name w:val="caption"/>
    <w:basedOn w:val="a"/>
    <w:next w:val="a"/>
    <w:qFormat/>
    <w:rsid w:val="00D114E5"/>
    <w:pPr>
      <w:jc w:val="center"/>
    </w:pPr>
    <w:rPr>
      <w:b/>
      <w:bCs/>
      <w:szCs w:val="20"/>
    </w:rPr>
  </w:style>
  <w:style w:type="paragraph" w:styleId="a9">
    <w:name w:val="table of figures"/>
    <w:basedOn w:val="a"/>
    <w:next w:val="a"/>
    <w:rsid w:val="00D114E5"/>
    <w:pPr>
      <w:ind w:leftChars="400" w:left="400" w:hangingChars="200" w:hanging="200"/>
    </w:pPr>
    <w:rPr>
      <w:rFonts w:ascii="바탕" w:eastAsia="돋움" w:hAnsi="Times New Roman"/>
      <w:szCs w:val="24"/>
    </w:rPr>
  </w:style>
  <w:style w:type="paragraph" w:customStyle="1" w:styleId="13">
    <w:name w:val="수정1"/>
    <w:hidden/>
    <w:semiHidden/>
    <w:rsid w:val="00D114E5"/>
    <w:rPr>
      <w:rFonts w:ascii="맑은 고딕" w:eastAsia="맑은 고딕" w:hAnsi="맑은 고딕"/>
      <w:kern w:val="2"/>
      <w:szCs w:val="22"/>
    </w:rPr>
  </w:style>
  <w:style w:type="numbering" w:styleId="111111">
    <w:name w:val="Outline List 2"/>
    <w:basedOn w:val="a2"/>
    <w:rsid w:val="00D114E5"/>
    <w:pPr>
      <w:numPr>
        <w:numId w:val="1"/>
      </w:numPr>
    </w:pPr>
  </w:style>
  <w:style w:type="paragraph" w:styleId="30">
    <w:name w:val="toc 3"/>
    <w:basedOn w:val="a"/>
    <w:next w:val="a"/>
    <w:autoRedefine/>
    <w:semiHidden/>
    <w:rsid w:val="001D312B"/>
    <w:pPr>
      <w:ind w:leftChars="400" w:left="850"/>
    </w:pPr>
  </w:style>
  <w:style w:type="paragraph" w:styleId="aa">
    <w:name w:val="List Paragraph"/>
    <w:basedOn w:val="a"/>
    <w:uiPriority w:val="34"/>
    <w:qFormat/>
    <w:rsid w:val="00C70D74"/>
    <w:pPr>
      <w:ind w:leftChars="400" w:left="800"/>
    </w:pPr>
  </w:style>
  <w:style w:type="character" w:styleId="ab">
    <w:name w:val="FollowedHyperlink"/>
    <w:basedOn w:val="a0"/>
    <w:semiHidden/>
    <w:unhideWhenUsed/>
    <w:rsid w:val="00337926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unhideWhenUsed/>
    <w:rsid w:val="00B101F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4535C7"/>
    <w:rPr>
      <w:color w:val="605E5C"/>
      <w:shd w:val="clear" w:color="auto" w:fill="E1DFDD"/>
    </w:rPr>
  </w:style>
  <w:style w:type="paragraph" w:styleId="ae">
    <w:name w:val="endnote text"/>
    <w:basedOn w:val="a"/>
    <w:link w:val="Char2"/>
    <w:semiHidden/>
    <w:unhideWhenUsed/>
    <w:rsid w:val="00013EE2"/>
    <w:pPr>
      <w:snapToGrid w:val="0"/>
      <w:jc w:val="left"/>
    </w:pPr>
  </w:style>
  <w:style w:type="character" w:customStyle="1" w:styleId="Char2">
    <w:name w:val="미주 텍스트 Char"/>
    <w:basedOn w:val="a0"/>
    <w:link w:val="ae"/>
    <w:semiHidden/>
    <w:rsid w:val="00013EE2"/>
    <w:rPr>
      <w:rFonts w:ascii="맑은 고딕" w:eastAsia="맑은 고딕" w:hAnsi="맑은 고딕"/>
      <w:kern w:val="2"/>
      <w:szCs w:val="22"/>
    </w:rPr>
  </w:style>
  <w:style w:type="character" w:styleId="af">
    <w:name w:val="endnote reference"/>
    <w:basedOn w:val="a0"/>
    <w:semiHidden/>
    <w:unhideWhenUsed/>
    <w:rsid w:val="00013EE2"/>
    <w:rPr>
      <w:vertAlign w:val="superscript"/>
    </w:rPr>
  </w:style>
  <w:style w:type="paragraph" w:styleId="af0">
    <w:name w:val="footnote text"/>
    <w:basedOn w:val="a"/>
    <w:link w:val="Char3"/>
    <w:semiHidden/>
    <w:unhideWhenUsed/>
    <w:rsid w:val="00013EE2"/>
    <w:pPr>
      <w:snapToGrid w:val="0"/>
      <w:jc w:val="left"/>
    </w:pPr>
  </w:style>
  <w:style w:type="character" w:customStyle="1" w:styleId="Char3">
    <w:name w:val="각주 텍스트 Char"/>
    <w:basedOn w:val="a0"/>
    <w:link w:val="af0"/>
    <w:semiHidden/>
    <w:rsid w:val="00013EE2"/>
    <w:rPr>
      <w:rFonts w:ascii="맑은 고딕" w:eastAsia="맑은 고딕" w:hAnsi="맑은 고딕"/>
      <w:kern w:val="2"/>
      <w:szCs w:val="22"/>
    </w:rPr>
  </w:style>
  <w:style w:type="character" w:styleId="af1">
    <w:name w:val="footnote reference"/>
    <w:basedOn w:val="a0"/>
    <w:semiHidden/>
    <w:unhideWhenUsed/>
    <w:rsid w:val="00013E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image" Target="media/image43.png"/><Relationship Id="rId3" Type="http://schemas.openxmlformats.org/officeDocument/2006/relationships/styles" Target="styles.xml"/><Relationship Id="rId12" Type="http://schemas.openxmlformats.org/officeDocument/2006/relationships/hyperlink" Target="mailto:humkyung@doftech.co.kr" TargetMode="External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fontTable" Target="fontTable.xml"/><Relationship Id="rId10" Type="http://schemas.openxmlformats.org/officeDocument/2006/relationships/image" Target="media/image3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.&#48120;&#47000;&#48512;&#44160;&#49688;\5.&#51204;&#54872;\&#47588;&#45684;&#50620;\5.1.3.&#47588;&#45684;&#50620;_&#54252;&#53560;_&#50868;&#50689;&#51088;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A1CDE-4CE0-4B85-A915-B14B5609D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5.1.3.매뉴얼_포털_운영자.dotx</Template>
  <TotalTime>909</TotalTime>
  <Pages>23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com</Company>
  <LinksUpToDate>false</LinksUpToDate>
  <CharactersWithSpaces>6132</CharactersWithSpaces>
  <SharedDoc>false</SharedDoc>
  <HLinks>
    <vt:vector size="150" baseType="variant">
      <vt:variant>
        <vt:i4>2555992</vt:i4>
      </vt:variant>
      <vt:variant>
        <vt:i4>180</vt:i4>
      </vt:variant>
      <vt:variant>
        <vt:i4>0</vt:i4>
      </vt:variant>
      <vt:variant>
        <vt:i4>5</vt:i4>
      </vt:variant>
      <vt:variant>
        <vt:lpwstr>http://miraero.msip.go.kr/menu/admin/adm.menu.jsp?menu=admin_kcube.xml.jsp</vt:lpwstr>
      </vt:variant>
      <vt:variant>
        <vt:lpwstr/>
      </vt:variant>
      <vt:variant>
        <vt:i4>1769521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_Toc393385937</vt:lpwstr>
      </vt:variant>
      <vt:variant>
        <vt:i4>1769521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_Toc393385936</vt:lpwstr>
      </vt:variant>
      <vt:variant>
        <vt:i4>1769521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_Toc393385935</vt:lpwstr>
      </vt:variant>
      <vt:variant>
        <vt:i4>1769521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_Toc393385934</vt:lpwstr>
      </vt:variant>
      <vt:variant>
        <vt:i4>1769521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_Toc393385933</vt:lpwstr>
      </vt:variant>
      <vt:variant>
        <vt:i4>1769521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_Toc393385932</vt:lpwstr>
      </vt:variant>
      <vt:variant>
        <vt:i4>1769521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_Toc393385931</vt:lpwstr>
      </vt:variant>
      <vt:variant>
        <vt:i4>1769521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_Toc393385930</vt:lpwstr>
      </vt:variant>
      <vt:variant>
        <vt:i4>1703985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_Toc393385929</vt:lpwstr>
      </vt:variant>
      <vt:variant>
        <vt:i4>1703985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_Toc393385928</vt:lpwstr>
      </vt:variant>
      <vt:variant>
        <vt:i4>1703985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_Toc393385927</vt:lpwstr>
      </vt:variant>
      <vt:variant>
        <vt:i4>1703985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_Toc393385926</vt:lpwstr>
      </vt:variant>
      <vt:variant>
        <vt:i4>1703985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_Toc393385925</vt:lpwstr>
      </vt:variant>
      <vt:variant>
        <vt:i4>1703985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_Toc393385924</vt:lpwstr>
      </vt:variant>
      <vt:variant>
        <vt:i4>1703985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_Toc393385923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_Toc393385922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_Toc393385921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_Toc393385920</vt:lpwstr>
      </vt:variant>
      <vt:variant>
        <vt:i4>1638449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_Toc393385919</vt:lpwstr>
      </vt:variant>
      <vt:variant>
        <vt:i4>1638449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_Toc393385918</vt:lpwstr>
      </vt:variant>
      <vt:variant>
        <vt:i4>1638449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_Toc393385917</vt:lpwstr>
      </vt:variant>
      <vt:variant>
        <vt:i4>1638449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_Toc393385916</vt:lpwstr>
      </vt:variant>
      <vt:variant>
        <vt:i4>1638449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_Toc393385915</vt:lpwstr>
      </vt:variant>
      <vt:variant>
        <vt:i4>1638449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_Toc393385914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humkyung</dc:creator>
  <cp:lastModifiedBy>함 의성</cp:lastModifiedBy>
  <cp:revision>90</cp:revision>
  <cp:lastPrinted>2019-01-07T04:32:00Z</cp:lastPrinted>
  <dcterms:created xsi:type="dcterms:W3CDTF">2018-11-15T09:07:00Z</dcterms:created>
  <dcterms:modified xsi:type="dcterms:W3CDTF">2019-06-26T04:11:00Z</dcterms:modified>
</cp:coreProperties>
</file>