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0C294B0C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6074B6">
        <w:rPr>
          <w:b/>
          <w:color w:val="262626"/>
          <w:sz w:val="40"/>
          <w:szCs w:val="40"/>
        </w:rPr>
        <w:t>ID2</w:t>
      </w:r>
      <w:r w:rsidR="00FB1561">
        <w:rPr>
          <w:b/>
          <w:color w:val="262626"/>
          <w:sz w:val="40"/>
          <w:szCs w:val="40"/>
        </w:rPr>
        <w:t xml:space="preserve"> </w:t>
      </w:r>
      <w:r w:rsidR="00FB1561">
        <w:rPr>
          <w:rFonts w:hint="eastAsia"/>
          <w:b/>
          <w:color w:val="262626"/>
          <w:sz w:val="40"/>
          <w:szCs w:val="40"/>
        </w:rPr>
        <w:t>S</w:t>
      </w:r>
      <w:r w:rsidR="00FB1561">
        <w:rPr>
          <w:b/>
          <w:color w:val="262626"/>
          <w:sz w:val="40"/>
          <w:szCs w:val="40"/>
        </w:rPr>
        <w:t>PPID Converter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018A8052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</w:t>
      </w:r>
      <w:r w:rsidR="004C2C04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9F0ECC">
        <w:rPr>
          <w:sz w:val="48"/>
          <w:szCs w:val="48"/>
        </w:rPr>
        <w:t>6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2F13FEDF" w14:textId="45E378D9" w:rsidR="004255EF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12460891" w:history="1">
        <w:r w:rsidR="004255EF" w:rsidRPr="00561882">
          <w:rPr>
            <w:rStyle w:val="a6"/>
          </w:rPr>
          <w:t>1</w:t>
        </w:r>
        <w:r w:rsidR="004255E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4255EF" w:rsidRPr="00561882">
          <w:rPr>
            <w:rStyle w:val="a6"/>
          </w:rPr>
          <w:t>설치</w:t>
        </w:r>
        <w:r w:rsidR="004255EF">
          <w:rPr>
            <w:webHidden/>
          </w:rPr>
          <w:tab/>
        </w:r>
        <w:r w:rsidR="004255EF">
          <w:rPr>
            <w:webHidden/>
          </w:rPr>
          <w:fldChar w:fldCharType="begin"/>
        </w:r>
        <w:r w:rsidR="004255EF">
          <w:rPr>
            <w:webHidden/>
          </w:rPr>
          <w:instrText xml:space="preserve"> PAGEREF _Toc12460891 \h </w:instrText>
        </w:r>
        <w:r w:rsidR="004255EF">
          <w:rPr>
            <w:webHidden/>
          </w:rPr>
        </w:r>
        <w:r w:rsidR="004255EF">
          <w:rPr>
            <w:webHidden/>
          </w:rPr>
          <w:fldChar w:fldCharType="separate"/>
        </w:r>
        <w:r w:rsidR="004255EF">
          <w:rPr>
            <w:webHidden/>
          </w:rPr>
          <w:t>3</w:t>
        </w:r>
        <w:r w:rsidR="004255EF">
          <w:rPr>
            <w:webHidden/>
          </w:rPr>
          <w:fldChar w:fldCharType="end"/>
        </w:r>
      </w:hyperlink>
    </w:p>
    <w:p w14:paraId="2D2576C5" w14:textId="198700CD" w:rsidR="004255EF" w:rsidRDefault="004255E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60892" w:history="1">
        <w:r w:rsidRPr="00561882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61882">
          <w:rPr>
            <w:rStyle w:val="a6"/>
            <w:noProof/>
          </w:rPr>
          <w:t xml:space="preserve">SPPID Converter </w:t>
        </w:r>
        <w:r w:rsidRPr="00561882">
          <w:rPr>
            <w:rStyle w:val="a6"/>
            <w:noProof/>
          </w:rPr>
          <w:t>등록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_Toc12460892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4A4188" w14:textId="05F904A2" w:rsidR="004255EF" w:rsidRDefault="004255E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60893" w:history="1">
        <w:r w:rsidRPr="00561882">
          <w:rPr>
            <w:rStyle w:val="a6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61882">
          <w:rPr>
            <w:rStyle w:val="a6"/>
            <w:noProof/>
          </w:rPr>
          <w:t>프로그램</w:t>
        </w:r>
        <w:r w:rsidRPr="00561882">
          <w:rPr>
            <w:rStyle w:val="a6"/>
            <w:noProof/>
          </w:rPr>
          <w:t xml:space="preserve"> </w:t>
        </w:r>
        <w:r w:rsidRPr="00561882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_Toc12460893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C0A957" w14:textId="78D84712" w:rsidR="004255EF" w:rsidRDefault="004255EF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2460894" w:history="1">
        <w:r w:rsidRPr="0056188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561882">
          <w:rPr>
            <w:rStyle w:val="a6"/>
          </w:rPr>
          <w:t>프로그램 설정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_Toc12460894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2D4B84" w14:textId="63BF18F8" w:rsidR="004255EF" w:rsidRDefault="004255E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60895" w:history="1">
        <w:r w:rsidRPr="00561882">
          <w:rPr>
            <w:rStyle w:val="a6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61882">
          <w:rPr>
            <w:rStyle w:val="a6"/>
            <w:noProof/>
          </w:rPr>
          <w:t xml:space="preserve">ID2 </w:t>
        </w:r>
        <w:r w:rsidRPr="00561882">
          <w:rPr>
            <w:rStyle w:val="a6"/>
            <w:noProof/>
          </w:rPr>
          <w:t>프로젝트</w:t>
        </w:r>
        <w:r w:rsidRPr="00561882">
          <w:rPr>
            <w:rStyle w:val="a6"/>
            <w:noProof/>
          </w:rPr>
          <w:t xml:space="preserve"> </w:t>
        </w:r>
        <w:r w:rsidRPr="00561882">
          <w:rPr>
            <w:rStyle w:val="a6"/>
            <w:noProof/>
          </w:rPr>
          <w:t>등록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_Toc12460895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B6E9C8" w14:textId="083F7428" w:rsidR="004255EF" w:rsidRDefault="004255E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60896" w:history="1">
        <w:r w:rsidRPr="00561882">
          <w:rPr>
            <w:rStyle w:val="a6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61882">
          <w:rPr>
            <w:rStyle w:val="a6"/>
            <w:noProof/>
          </w:rPr>
          <w:t xml:space="preserve">SPPID DB </w:t>
        </w:r>
        <w:r w:rsidRPr="00561882">
          <w:rPr>
            <w:rStyle w:val="a6"/>
            <w:noProof/>
          </w:rPr>
          <w:t>설정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_Toc12460896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338DE7" w14:textId="76985DAF" w:rsidR="004255EF" w:rsidRDefault="004255E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60897" w:history="1">
        <w:r w:rsidRPr="00561882">
          <w:rPr>
            <w:rStyle w:val="a6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61882">
          <w:rPr>
            <w:rStyle w:val="a6"/>
            <w:noProof/>
          </w:rPr>
          <w:t>Item Mapping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_Toc12460897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D78E25" w14:textId="62F29665" w:rsidR="004255EF" w:rsidRDefault="004255EF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2460898" w:history="1">
        <w:r w:rsidRPr="0056188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561882">
          <w:rPr>
            <w:rStyle w:val="a6"/>
          </w:rPr>
          <w:t>실행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_Toc12460898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74CFE5" w14:textId="47269693" w:rsidR="004255EF" w:rsidRDefault="004255E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60899" w:history="1">
        <w:r w:rsidRPr="00561882">
          <w:rPr>
            <w:rStyle w:val="a6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61882">
          <w:rPr>
            <w:rStyle w:val="a6"/>
            <w:noProof/>
          </w:rPr>
          <w:t>Load ID2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_Toc12460899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A5875B6" w14:textId="5F4C445C" w:rsidR="004255EF" w:rsidRDefault="004255E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60900" w:history="1">
        <w:r w:rsidRPr="00561882">
          <w:rPr>
            <w:rStyle w:val="a6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61882">
          <w:rPr>
            <w:rStyle w:val="a6"/>
            <w:noProof/>
          </w:rPr>
          <w:t>도면</w:t>
        </w:r>
        <w:r w:rsidRPr="00561882">
          <w:rPr>
            <w:rStyle w:val="a6"/>
            <w:noProof/>
          </w:rPr>
          <w:t xml:space="preserve"> </w:t>
        </w:r>
        <w:r w:rsidRPr="00561882">
          <w:rPr>
            <w:rStyle w:val="a6"/>
            <w:noProof/>
          </w:rPr>
          <w:t>설정</w:t>
        </w:r>
        <w:r w:rsidRPr="00561882">
          <w:rPr>
            <w:rStyle w:val="a6"/>
            <w:noProof/>
          </w:rPr>
          <w:t xml:space="preserve"> </w:t>
        </w:r>
        <w:r w:rsidRPr="00561882">
          <w:rPr>
            <w:rStyle w:val="a6"/>
            <w:noProof/>
          </w:rPr>
          <w:t>및</w:t>
        </w:r>
        <w:r w:rsidRPr="00561882">
          <w:rPr>
            <w:rStyle w:val="a6"/>
            <w:noProof/>
          </w:rPr>
          <w:t xml:space="preserve"> </w:t>
        </w:r>
        <w:r w:rsidRPr="00561882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_Toc12460900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FB2C18E" w14:textId="789E282A" w:rsidR="00D114E5" w:rsidRPr="009A0D37" w:rsidRDefault="00D114E5" w:rsidP="00D114E5">
      <w:pPr>
        <w:spacing w:line="360" w:lineRule="auto"/>
        <w:rPr>
          <w:sz w:val="22"/>
        </w:rPr>
      </w:pPr>
      <w:r w:rsidRPr="009A0D37">
        <w:fldChar w:fldCharType="end"/>
      </w:r>
    </w:p>
    <w:p w14:paraId="17B83510" w14:textId="77777777" w:rsidR="00D114E5" w:rsidRDefault="00D114E5" w:rsidP="00D114E5">
      <w:pPr>
        <w:widowControl/>
        <w:wordWrap/>
        <w:autoSpaceDE/>
        <w:autoSpaceDN/>
        <w:jc w:val="left"/>
      </w:pPr>
      <w:r>
        <w:br w:type="page"/>
      </w:r>
      <w:bookmarkStart w:id="2" w:name="_GoBack"/>
      <w:bookmarkEnd w:id="2"/>
    </w:p>
    <w:bookmarkStart w:id="3" w:name="_Toc12460891"/>
    <w:p w14:paraId="10D85D70" w14:textId="15327C9D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3"/>
    </w:p>
    <w:p w14:paraId="5785551F" w14:textId="687090AB" w:rsidR="000033BF" w:rsidRDefault="00FF4792" w:rsidP="005111E5">
      <w:pPr>
        <w:pStyle w:val="2"/>
        <w:numPr>
          <w:ilvl w:val="1"/>
          <w:numId w:val="2"/>
        </w:numPr>
        <w:ind w:firstLineChars="0"/>
      </w:pPr>
      <w:bookmarkStart w:id="4" w:name="_Toc12460892"/>
      <w:r>
        <w:t xml:space="preserve">SPPID </w:t>
      </w:r>
      <w:r>
        <w:rPr>
          <w:rFonts w:hint="eastAsia"/>
        </w:rPr>
        <w:t>C</w:t>
      </w:r>
      <w:r>
        <w:t xml:space="preserve">onverter </w:t>
      </w:r>
      <w:r>
        <w:rPr>
          <w:rFonts w:hint="eastAsia"/>
        </w:rPr>
        <w:t>등록</w:t>
      </w:r>
      <w:bookmarkEnd w:id="4"/>
    </w:p>
    <w:p w14:paraId="2267E6A3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martPlant</w:t>
      </w:r>
      <w:proofErr w:type="spellEnd"/>
      <w:r>
        <w:t xml:space="preserve"> P&amp;ID </w:t>
      </w:r>
      <w:r>
        <w:rPr>
          <w:rFonts w:hint="eastAsia"/>
        </w:rPr>
        <w:t>실행</w:t>
      </w:r>
    </w:p>
    <w:p w14:paraId="391378F7" w14:textId="76766D56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2B95626D" wp14:editId="5F409AEB">
            <wp:extent cx="5496298" cy="297711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640" cy="30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36B" w14:textId="77777777" w:rsidR="00FB1561" w:rsidRDefault="00FB1561" w:rsidP="00FB1561">
      <w:pPr>
        <w:jc w:val="center"/>
        <w:rPr>
          <w:rFonts w:hint="eastAsia"/>
        </w:rPr>
      </w:pPr>
    </w:p>
    <w:p w14:paraId="2ECBC980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ew Template</w:t>
      </w:r>
      <w:r>
        <w:rPr>
          <w:rFonts w:hint="eastAsia"/>
        </w:rPr>
        <w:t>을 버튼 클릭(빈 도면 생성)</w:t>
      </w:r>
    </w:p>
    <w:p w14:paraId="63723F97" w14:textId="0ACB280A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1443A64C" wp14:editId="16CC07D9">
            <wp:extent cx="5475767" cy="2965997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652" cy="29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B1F7" w14:textId="77777777" w:rsidR="00FB1561" w:rsidRDefault="00FB1561" w:rsidP="00FB1561">
      <w:pPr>
        <w:rPr>
          <w:rFonts w:hint="eastAsia"/>
        </w:rPr>
      </w:pPr>
    </w:p>
    <w:p w14:paraId="4EDD356C" w14:textId="51DCFB21" w:rsidR="00FB1561" w:rsidRDefault="00FB1561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</w:t>
      </w:r>
      <w:r>
        <w:rPr>
          <w:rFonts w:hint="eastAsia"/>
        </w:rPr>
        <w:t>-</w:t>
      </w:r>
      <w:r>
        <w:t xml:space="preserve">&gt; </w:t>
      </w:r>
      <w:r>
        <w:rPr>
          <w:rFonts w:hint="eastAsia"/>
        </w:rPr>
        <w:t>C</w:t>
      </w:r>
      <w:r>
        <w:t xml:space="preserve">ustom Commands… </w:t>
      </w:r>
      <w:r>
        <w:rPr>
          <w:rFonts w:hint="eastAsia"/>
        </w:rPr>
        <w:t>클릭</w:t>
      </w:r>
    </w:p>
    <w:p w14:paraId="259B07F1" w14:textId="79976379" w:rsidR="00FB1561" w:rsidRDefault="00FB1561" w:rsidP="00F20378">
      <w:pPr>
        <w:jc w:val="center"/>
      </w:pPr>
      <w:r>
        <w:rPr>
          <w:noProof/>
        </w:rPr>
        <w:drawing>
          <wp:inline distT="0" distB="0" distL="0" distR="0" wp14:anchorId="65FB51BD" wp14:editId="3199172C">
            <wp:extent cx="1711842" cy="2003490"/>
            <wp:effectExtent l="0" t="0" r="317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8920" cy="20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E3A2" w14:textId="08CE34A2" w:rsidR="00FB1561" w:rsidRDefault="00FB1561" w:rsidP="00AD36EF">
      <w:pPr>
        <w:pStyle w:val="aa"/>
        <w:numPr>
          <w:ilvl w:val="0"/>
          <w:numId w:val="20"/>
        </w:numPr>
        <w:ind w:leftChars="0"/>
        <w:jc w:val="left"/>
      </w:pPr>
      <w:r>
        <w:rPr>
          <w:rFonts w:hint="eastAsia"/>
        </w:rPr>
        <w:lastRenderedPageBreak/>
        <w:t>I</w:t>
      </w:r>
      <w:r>
        <w:t xml:space="preserve">D2 </w:t>
      </w:r>
      <w:r>
        <w:rPr>
          <w:rFonts w:hint="eastAsia"/>
        </w:rPr>
        <w:t>설치경로(</w:t>
      </w:r>
      <w:proofErr w:type="gramStart"/>
      <w:r>
        <w:rPr>
          <w:rFonts w:hint="eastAsia"/>
        </w:rPr>
        <w:t xml:space="preserve">기본 </w:t>
      </w:r>
      <w:r>
        <w:t>:</w:t>
      </w:r>
      <w:proofErr w:type="gramEnd"/>
      <w:r>
        <w:t xml:space="preserve"> </w:t>
      </w:r>
      <w:r w:rsidRPr="00FB1561">
        <w:t>C:\Program Files (x86)\DOFTECH\ID</w:t>
      </w:r>
      <w:r>
        <w:t>)</w:t>
      </w:r>
      <w:r w:rsidR="00A33E22">
        <w:rPr>
          <w:rFonts w:hint="eastAsia"/>
        </w:rPr>
        <w:t>에 있는</w:t>
      </w:r>
      <w:r w:rsidR="00AD36EF">
        <w:t xml:space="preserve"> </w:t>
      </w:r>
      <w:r w:rsidR="00AD36EF">
        <w:rPr>
          <w:rFonts w:hint="eastAsia"/>
        </w:rPr>
        <w:t>C</w:t>
      </w:r>
      <w:r w:rsidR="00AD36EF">
        <w:t xml:space="preserve">onverter </w:t>
      </w:r>
      <w:r w:rsidR="00AD36EF">
        <w:rPr>
          <w:rFonts w:hint="eastAsia"/>
        </w:rPr>
        <w:t>폴</w:t>
      </w:r>
      <w:r w:rsidR="00A33E22">
        <w:rPr>
          <w:rFonts w:hint="eastAsia"/>
        </w:rPr>
        <w:t xml:space="preserve">더에서 </w:t>
      </w:r>
      <w:r w:rsidR="00AD36EF" w:rsidRPr="00AD36EF">
        <w:t>SPPIDConverter_Wrapper.dll</w:t>
      </w:r>
      <w:r w:rsidR="00AD36EF">
        <w:t xml:space="preserve"> </w:t>
      </w:r>
      <w:r w:rsidR="00AD36EF">
        <w:rPr>
          <w:rFonts w:hint="eastAsia"/>
        </w:rPr>
        <w:t>입력</w:t>
      </w:r>
    </w:p>
    <w:p w14:paraId="09E472AB" w14:textId="2BC0D616" w:rsidR="00FB1561" w:rsidRDefault="00AD36EF" w:rsidP="0080624C">
      <w:pPr>
        <w:jc w:val="center"/>
      </w:pPr>
      <w:r>
        <w:rPr>
          <w:noProof/>
        </w:rPr>
        <w:drawing>
          <wp:inline distT="0" distB="0" distL="0" distR="0" wp14:anchorId="6D3D71E4" wp14:editId="69472A04">
            <wp:extent cx="6191250" cy="36957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C1D1" w14:textId="77777777" w:rsidR="00FE76B1" w:rsidRDefault="00FE76B1" w:rsidP="0080624C">
      <w:pPr>
        <w:pStyle w:val="aa"/>
        <w:ind w:leftChars="0" w:left="760"/>
        <w:rPr>
          <w:rFonts w:hint="eastAsia"/>
        </w:rPr>
      </w:pPr>
    </w:p>
    <w:p w14:paraId="3B9E75B5" w14:textId="1210E657" w:rsidR="00AD36EF" w:rsidRDefault="00C0524A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Menu </w:t>
      </w:r>
      <w:r>
        <w:rPr>
          <w:rFonts w:hint="eastAsia"/>
        </w:rPr>
        <w:t xml:space="preserve">생성 및 </w:t>
      </w:r>
      <w:r>
        <w:t xml:space="preserve">Main </w:t>
      </w:r>
      <w:proofErr w:type="spellStart"/>
      <w:r>
        <w:rPr>
          <w:rFonts w:hint="eastAsia"/>
        </w:rPr>
        <w:t>T</w:t>
      </w:r>
      <w:r>
        <w:t>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생성</w:t>
      </w:r>
    </w:p>
    <w:p w14:paraId="1FE2845F" w14:textId="77777777" w:rsidR="0080624C" w:rsidRDefault="00C0524A" w:rsidP="0080624C">
      <w:pPr>
        <w:jc w:val="center"/>
      </w:pPr>
      <w:r>
        <w:rPr>
          <w:noProof/>
        </w:rPr>
        <w:drawing>
          <wp:inline distT="0" distB="0" distL="0" distR="0" wp14:anchorId="5F984676" wp14:editId="6FD3FCFF">
            <wp:extent cx="2314575" cy="2905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A3E" w14:textId="4FFCF239" w:rsidR="00C0524A" w:rsidRDefault="00C0524A" w:rsidP="0080624C">
      <w:pPr>
        <w:jc w:val="center"/>
      </w:pPr>
      <w:r>
        <w:rPr>
          <w:noProof/>
        </w:rPr>
        <w:drawing>
          <wp:inline distT="0" distB="0" distL="0" distR="0" wp14:anchorId="57E5DA82" wp14:editId="10007DFE">
            <wp:extent cx="5709684" cy="584825"/>
            <wp:effectExtent l="0" t="0" r="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823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BEFE" w14:textId="4A5B1B22" w:rsidR="00C0524A" w:rsidRDefault="00C0524A" w:rsidP="00C0524A"/>
    <w:p w14:paraId="242CD3C6" w14:textId="66C52666" w:rsidR="00C0524A" w:rsidRDefault="00C0524A" w:rsidP="00C0524A"/>
    <w:p w14:paraId="6D096236" w14:textId="0D91C432" w:rsidR="00C0524A" w:rsidRDefault="00C0524A" w:rsidP="00C0524A"/>
    <w:p w14:paraId="2C2061BF" w14:textId="77777777" w:rsidR="00ED2CB5" w:rsidRDefault="00ED2CB5" w:rsidP="00C0524A">
      <w:pPr>
        <w:rPr>
          <w:rFonts w:hint="eastAsia"/>
        </w:rPr>
      </w:pPr>
    </w:p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5" w:name="_Toc12460893"/>
      <w:r>
        <w:rPr>
          <w:rFonts w:hint="eastAsia"/>
        </w:rPr>
        <w:lastRenderedPageBreak/>
        <w:t>프로그램 실행</w:t>
      </w:r>
      <w:bookmarkEnd w:id="5"/>
    </w:p>
    <w:p w14:paraId="4F1ECA3F" w14:textId="758F6585" w:rsidR="00A46C79" w:rsidRDefault="003C6CCE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</w:t>
      </w:r>
      <w:r>
        <w:rPr>
          <w:rFonts w:hint="eastAsia"/>
        </w:rPr>
        <w:t xml:space="preserve">클릭 또는 </w:t>
      </w:r>
      <w:r>
        <w:t xml:space="preserve">Main </w:t>
      </w:r>
      <w:proofErr w:type="spellStart"/>
      <w:r>
        <w:t>ToolBar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클릭</w:t>
      </w:r>
    </w:p>
    <w:p w14:paraId="4D1B3900" w14:textId="26907169" w:rsidR="007D3996" w:rsidRPr="003C6CCE" w:rsidRDefault="003C6CCE" w:rsidP="003C6CCE">
      <w:pPr>
        <w:jc w:val="center"/>
      </w:pPr>
      <w:r>
        <w:rPr>
          <w:noProof/>
        </w:rPr>
        <w:drawing>
          <wp:inline distT="0" distB="0" distL="0" distR="0" wp14:anchorId="0E5B9DAB" wp14:editId="67FBC809">
            <wp:extent cx="6645910" cy="3215005"/>
            <wp:effectExtent l="0" t="0" r="2540" b="444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996" w:rsidRPr="003C6CCE">
        <w:rPr>
          <w:szCs w:val="20"/>
        </w:rPr>
        <w:br w:type="page"/>
      </w:r>
    </w:p>
    <w:p w14:paraId="28668699" w14:textId="24A1647E" w:rsidR="00D114E5" w:rsidRDefault="008D63FD" w:rsidP="008C368D">
      <w:pPr>
        <w:pStyle w:val="1"/>
        <w:numPr>
          <w:ilvl w:val="0"/>
          <w:numId w:val="3"/>
        </w:numPr>
        <w:rPr>
          <w:szCs w:val="20"/>
        </w:rPr>
      </w:pPr>
      <w:bookmarkStart w:id="6" w:name="_Toc12460894"/>
      <w:r>
        <w:rPr>
          <w:rFonts w:hint="eastAsia"/>
          <w:szCs w:val="20"/>
        </w:rPr>
        <w:lastRenderedPageBreak/>
        <w:t>프로그램 설정</w:t>
      </w:r>
      <w:bookmarkEnd w:id="6"/>
    </w:p>
    <w:bookmarkStart w:id="7" w:name="_Toc12460895"/>
    <w:p w14:paraId="00466E02" w14:textId="3C34D12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7B2987">
        <w:rPr>
          <w:rFonts w:hint="eastAsia"/>
        </w:rPr>
        <w:t>I</w:t>
      </w:r>
      <w:r w:rsidR="007B2987">
        <w:t xml:space="preserve">D2 </w:t>
      </w:r>
      <w:r w:rsidR="00402370">
        <w:rPr>
          <w:rFonts w:hint="eastAsia"/>
        </w:rPr>
        <w:t>프로젝트 등록</w:t>
      </w:r>
      <w:bookmarkEnd w:id="7"/>
    </w:p>
    <w:p w14:paraId="2D5F4638" w14:textId="77777777" w:rsidR="003F03CE" w:rsidRDefault="00265490" w:rsidP="003F03CE">
      <w:pPr>
        <w:pStyle w:val="aa"/>
        <w:numPr>
          <w:ilvl w:val="0"/>
          <w:numId w:val="20"/>
        </w:numPr>
        <w:ind w:leftChars="0"/>
      </w:pPr>
      <w:r>
        <w:t xml:space="preserve">Path </w:t>
      </w:r>
      <w:r>
        <w:rPr>
          <w:rFonts w:hint="eastAsia"/>
        </w:rPr>
        <w:t>버튼 클릭</w:t>
      </w:r>
    </w:p>
    <w:p w14:paraId="159724B8" w14:textId="7A085985" w:rsidR="00265490" w:rsidRDefault="00265490" w:rsidP="003F03CE">
      <w:pPr>
        <w:jc w:val="center"/>
      </w:pPr>
      <w:r>
        <w:rPr>
          <w:noProof/>
        </w:rPr>
        <w:drawing>
          <wp:inline distT="0" distB="0" distL="0" distR="0" wp14:anchorId="428C5D8C" wp14:editId="558F4E27">
            <wp:extent cx="4625163" cy="3465056"/>
            <wp:effectExtent l="0" t="0" r="4445" b="254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2063" cy="34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91C1" w14:textId="77777777" w:rsidR="00265490" w:rsidRDefault="00265490" w:rsidP="003F03CE">
      <w:pPr>
        <w:pStyle w:val="aa"/>
        <w:ind w:leftChars="0" w:left="760"/>
        <w:rPr>
          <w:rFonts w:hint="eastAsia"/>
        </w:rPr>
      </w:pPr>
    </w:p>
    <w:p w14:paraId="66401E8E" w14:textId="2413CC7F" w:rsidR="00265490" w:rsidRDefault="00265490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D2 Project </w:t>
      </w:r>
      <w:r>
        <w:rPr>
          <w:rFonts w:hint="eastAsia"/>
        </w:rPr>
        <w:t>폴더 선택</w:t>
      </w:r>
    </w:p>
    <w:p w14:paraId="2698E7CD" w14:textId="70D99BB6" w:rsidR="00265490" w:rsidRDefault="001E64FC" w:rsidP="003F03CE">
      <w:pPr>
        <w:jc w:val="center"/>
      </w:pPr>
      <w:r>
        <w:rPr>
          <w:noProof/>
        </w:rPr>
        <w:drawing>
          <wp:inline distT="0" distB="0" distL="0" distR="0" wp14:anchorId="67378A27" wp14:editId="6F6CDA1B">
            <wp:extent cx="6272093" cy="3381153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5503" cy="338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3D83" w14:textId="5D732449" w:rsidR="007F6345" w:rsidRDefault="007F6345" w:rsidP="001E64FC">
      <w:pPr>
        <w:pStyle w:val="aa"/>
        <w:numPr>
          <w:ilvl w:val="0"/>
          <w:numId w:val="20"/>
        </w:numPr>
        <w:ind w:leftChars="0" w:firstLineChars="200" w:firstLine="400"/>
        <w:jc w:val="center"/>
      </w:pPr>
    </w:p>
    <w:p w14:paraId="5D483A15" w14:textId="77777777" w:rsidR="004A32B6" w:rsidRDefault="004A32B6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4D7D8542" w14:textId="15FE0CB4" w:rsidR="00F140A5" w:rsidRDefault="001E64FC" w:rsidP="00F90AD5">
      <w:pPr>
        <w:pStyle w:val="2"/>
        <w:numPr>
          <w:ilvl w:val="1"/>
          <w:numId w:val="5"/>
        </w:numPr>
        <w:ind w:firstLineChars="0"/>
      </w:pPr>
      <w:bookmarkStart w:id="8" w:name="_Toc12460896"/>
      <w:r>
        <w:rPr>
          <w:rFonts w:hint="eastAsia"/>
        </w:rPr>
        <w:lastRenderedPageBreak/>
        <w:t>S</w:t>
      </w:r>
      <w:r>
        <w:t xml:space="preserve">PPID DB </w:t>
      </w:r>
      <w:r>
        <w:rPr>
          <w:rFonts w:hint="eastAsia"/>
        </w:rPr>
        <w:t>설정</w:t>
      </w:r>
      <w:bookmarkEnd w:id="8"/>
    </w:p>
    <w:p w14:paraId="636E176E" w14:textId="4EA43681" w:rsidR="003513FC" w:rsidRDefault="003F03CE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PPID DB</w:t>
      </w:r>
      <w:r>
        <w:rPr>
          <w:rFonts w:hint="eastAsia"/>
        </w:rPr>
        <w:t xml:space="preserve">의 </w:t>
      </w:r>
      <w:r>
        <w:t>Setting</w:t>
      </w:r>
      <w:r>
        <w:rPr>
          <w:rFonts w:hint="eastAsia"/>
        </w:rPr>
        <w:t xml:space="preserve">을 </w:t>
      </w:r>
      <w:proofErr w:type="gramStart"/>
      <w:r>
        <w:rPr>
          <w:rFonts w:hint="eastAsia"/>
        </w:rPr>
        <w:t>클릭합니다.</w:t>
      </w:r>
      <w:r w:rsidR="003513FC">
        <w:rPr>
          <w:rFonts w:hint="eastAsia"/>
        </w:rPr>
        <w:t>.</w:t>
      </w:r>
      <w:proofErr w:type="gramEnd"/>
    </w:p>
    <w:p w14:paraId="3C6A6182" w14:textId="7E6C83C3" w:rsidR="001E64FC" w:rsidRDefault="001E64FC" w:rsidP="003F03CE">
      <w:pPr>
        <w:jc w:val="center"/>
      </w:pPr>
      <w:r>
        <w:rPr>
          <w:noProof/>
        </w:rPr>
        <w:drawing>
          <wp:inline distT="0" distB="0" distL="0" distR="0" wp14:anchorId="3BB10DF9" wp14:editId="3179F986">
            <wp:extent cx="3009013" cy="5356406"/>
            <wp:effectExtent l="0" t="0" r="127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7863" cy="53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CB19" w14:textId="77777777" w:rsidR="003F03CE" w:rsidRDefault="003F03CE" w:rsidP="003F03CE">
      <w:pPr>
        <w:jc w:val="center"/>
        <w:rPr>
          <w:rFonts w:hint="eastAsia"/>
        </w:rPr>
      </w:pPr>
    </w:p>
    <w:p w14:paraId="044A669B" w14:textId="5317DE1B" w:rsidR="003F03CE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oad SPPID Site </w:t>
      </w:r>
      <w:proofErr w:type="spellStart"/>
      <w:r>
        <w:t>init</w:t>
      </w:r>
      <w:proofErr w:type="spellEnd"/>
      <w:r>
        <w:t xml:space="preserve"> File </w:t>
      </w:r>
      <w:r>
        <w:rPr>
          <w:rFonts w:hint="eastAsia"/>
        </w:rPr>
        <w:t>버튼 클릭</w:t>
      </w:r>
    </w:p>
    <w:p w14:paraId="55B09443" w14:textId="0156EB5C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t>SPPID Plant Site</w:t>
      </w:r>
      <w:r>
        <w:rPr>
          <w:rFonts w:hint="eastAsia"/>
        </w:rPr>
        <w:t xml:space="preserve">에 있는 </w:t>
      </w:r>
      <w:proofErr w:type="spellStart"/>
      <w:r>
        <w:t>ini</w:t>
      </w:r>
      <w:proofErr w:type="spellEnd"/>
      <w:r>
        <w:rPr>
          <w:rFonts w:hint="eastAsia"/>
        </w:rPr>
        <w:t>파일을 선택합니다.</w:t>
      </w:r>
    </w:p>
    <w:p w14:paraId="7E8FCFAE" w14:textId="2F666505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12EE85BA" wp14:editId="19BFA061">
            <wp:extent cx="5582093" cy="3009189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9858" cy="30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3468" w14:textId="4FDA3A2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lastRenderedPageBreak/>
        <w:t>SPPID DB Server IP, Port, DB User, DB Password</w:t>
      </w:r>
      <w:r>
        <w:rPr>
          <w:rFonts w:hint="eastAsia"/>
        </w:rPr>
        <w:t>를 입력합니다.</w:t>
      </w:r>
    </w:p>
    <w:p w14:paraId="794B9FDC" w14:textId="281F127D" w:rsidR="00A33E22" w:rsidRDefault="00A33E22" w:rsidP="00D7770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22F1C76" wp14:editId="1D50AE61">
            <wp:extent cx="3572540" cy="4032963"/>
            <wp:effectExtent l="0" t="0" r="8890" b="571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80103" cy="40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41CA" w14:textId="385FE56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입력이 끝났으면 </w:t>
      </w:r>
      <w:r>
        <w:t xml:space="preserve">Load Plant List From SPPID </w:t>
      </w:r>
      <w:r>
        <w:rPr>
          <w:rFonts w:hint="eastAsia"/>
        </w:rPr>
        <w:t xml:space="preserve">버튼을 클릭하여 </w:t>
      </w:r>
      <w:r>
        <w:t>Site</w:t>
      </w:r>
      <w:r>
        <w:rPr>
          <w:rFonts w:hint="eastAsia"/>
        </w:rPr>
        <w:t xml:space="preserve">에 있는 </w:t>
      </w:r>
      <w:r>
        <w:t>Plant List</w:t>
      </w:r>
      <w:r>
        <w:rPr>
          <w:rFonts w:hint="eastAsia"/>
        </w:rPr>
        <w:t>를 가져옵니다.</w:t>
      </w:r>
    </w:p>
    <w:p w14:paraId="51F18168" w14:textId="3BF19260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P</w:t>
      </w:r>
      <w:r>
        <w:t xml:space="preserve">lant List </w:t>
      </w:r>
      <w:r>
        <w:rPr>
          <w:rFonts w:hint="eastAsia"/>
        </w:rPr>
        <w:t xml:space="preserve">중 사용할 </w:t>
      </w:r>
      <w:r>
        <w:t>Plant</w:t>
      </w:r>
      <w:r>
        <w:rPr>
          <w:rFonts w:hint="eastAsia"/>
        </w:rPr>
        <w:t>를 선택해줍니다.</w:t>
      </w:r>
    </w:p>
    <w:p w14:paraId="3D89448B" w14:textId="039DC631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7E595A64" wp14:editId="0A01ED8B">
            <wp:extent cx="3616779" cy="4082903"/>
            <wp:effectExtent l="0" t="0" r="317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23760" cy="409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ECEA" w14:textId="156958E8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ave </w:t>
      </w:r>
      <w:r>
        <w:rPr>
          <w:rFonts w:hint="eastAsia"/>
        </w:rPr>
        <w:t>버튼을 클릭하여 저장합니다.</w:t>
      </w: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7926FC50" w:rsidR="00DC4C47" w:rsidRDefault="00A33E22" w:rsidP="00FC1B2A">
      <w:pPr>
        <w:pStyle w:val="2"/>
        <w:numPr>
          <w:ilvl w:val="1"/>
          <w:numId w:val="5"/>
        </w:numPr>
        <w:ind w:firstLineChars="0"/>
      </w:pPr>
      <w:bookmarkStart w:id="9" w:name="_Toc12460897"/>
      <w:r>
        <w:rPr>
          <w:rFonts w:hint="eastAsia"/>
        </w:rPr>
        <w:lastRenderedPageBreak/>
        <w:t>I</w:t>
      </w:r>
      <w:r>
        <w:t>tem Mapping</w:t>
      </w:r>
      <w:bookmarkEnd w:id="9"/>
    </w:p>
    <w:p w14:paraId="3EDA2ADC" w14:textId="294571DE" w:rsidR="00A33E22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tem Mapping Setting </w:t>
      </w:r>
      <w:r>
        <w:rPr>
          <w:rFonts w:hint="eastAsia"/>
        </w:rPr>
        <w:t>버튼을 클릭합니다.</w:t>
      </w:r>
    </w:p>
    <w:p w14:paraId="3244D1E8" w14:textId="4756D192" w:rsidR="00153487" w:rsidRDefault="00153487" w:rsidP="00F657F5">
      <w:pPr>
        <w:jc w:val="center"/>
      </w:pPr>
      <w:r>
        <w:rPr>
          <w:noProof/>
        </w:rPr>
        <w:drawing>
          <wp:inline distT="0" distB="0" distL="0" distR="0" wp14:anchorId="50E63153" wp14:editId="29FF2634">
            <wp:extent cx="2838450" cy="40671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12B" w14:textId="77777777" w:rsidR="00153487" w:rsidRDefault="00153487" w:rsidP="00F657F5">
      <w:pPr>
        <w:pStyle w:val="aa"/>
        <w:ind w:leftChars="0" w:left="760"/>
        <w:rPr>
          <w:rFonts w:hint="eastAsia"/>
        </w:rPr>
      </w:pPr>
    </w:p>
    <w:p w14:paraId="52376FF6" w14:textId="1526B0FB" w:rsidR="00CF5FA3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tem Mapping Tab</w:t>
      </w:r>
      <w:r>
        <w:rPr>
          <w:rFonts w:hint="eastAsia"/>
        </w:rPr>
        <w:t xml:space="preserve">은 총 </w:t>
      </w:r>
      <w:r>
        <w:t>5</w:t>
      </w:r>
      <w:r>
        <w:rPr>
          <w:rFonts w:hint="eastAsia"/>
        </w:rPr>
        <w:t xml:space="preserve">개로 </w:t>
      </w:r>
      <w:proofErr w:type="spellStart"/>
      <w:r>
        <w:rPr>
          <w:rFonts w:hint="eastAsia"/>
        </w:rPr>
        <w:t>구분되어있습니다</w:t>
      </w:r>
      <w:proofErr w:type="spellEnd"/>
      <w:r>
        <w:rPr>
          <w:rFonts w:hint="eastAsia"/>
        </w:rPr>
        <w:t>.</w:t>
      </w:r>
    </w:p>
    <w:p w14:paraId="086037F9" w14:textId="7E79CEFD" w:rsidR="00D523F9" w:rsidRDefault="00D523F9" w:rsidP="00F657F5">
      <w:pPr>
        <w:jc w:val="center"/>
      </w:pPr>
      <w:r>
        <w:rPr>
          <w:noProof/>
        </w:rPr>
        <w:drawing>
          <wp:inline distT="0" distB="0" distL="0" distR="0" wp14:anchorId="07A2E964" wp14:editId="0FE04B71">
            <wp:extent cx="4991100" cy="1276350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BF84" w14:textId="77777777" w:rsidR="007E6C67" w:rsidRDefault="007E6C67" w:rsidP="00F657F5">
      <w:pPr>
        <w:jc w:val="center"/>
        <w:rPr>
          <w:rFonts w:hint="eastAsia"/>
        </w:rPr>
      </w:pPr>
    </w:p>
    <w:p w14:paraId="172F41F5" w14:textId="3EE9954D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</w:t>
      </w:r>
    </w:p>
    <w:p w14:paraId="221184F7" w14:textId="77827E9F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에서 등록된 </w:t>
      </w:r>
      <w:r>
        <w:t>Symbol</w:t>
      </w:r>
      <w:r>
        <w:rPr>
          <w:rFonts w:hint="eastAsia"/>
        </w:rPr>
        <w:t xml:space="preserve">을 보여주며 </w:t>
      </w:r>
      <w:r>
        <w:t>SPPID Symbol</w:t>
      </w:r>
      <w:r>
        <w:rPr>
          <w:rFonts w:hint="eastAsia"/>
        </w:rPr>
        <w:t>과 M</w:t>
      </w:r>
      <w:r>
        <w:t>apping</w:t>
      </w:r>
      <w:r>
        <w:rPr>
          <w:rFonts w:hint="eastAsia"/>
        </w:rPr>
        <w:t>합니다.</w:t>
      </w:r>
    </w:p>
    <w:p w14:paraId="64408E20" w14:textId="4BE07F68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 xml:space="preserve">하는 방법은 </w:t>
      </w:r>
      <w:r w:rsidR="00005D68">
        <w:rPr>
          <w:rFonts w:hint="eastAsia"/>
        </w:rPr>
        <w:t>M</w:t>
      </w:r>
      <w:r w:rsidR="00005D68">
        <w:t>apping</w:t>
      </w:r>
      <w:r w:rsidR="00005D68">
        <w:rPr>
          <w:rFonts w:hint="eastAsia"/>
        </w:rPr>
        <w:t xml:space="preserve">하고자 하는 </w:t>
      </w:r>
      <w:r w:rsidR="00005D68">
        <w:t>Symbol</w:t>
      </w:r>
      <w:r w:rsidR="00005D68">
        <w:rPr>
          <w:rFonts w:hint="eastAsia"/>
        </w:rPr>
        <w:t xml:space="preserve">을 선택 후 </w:t>
      </w:r>
      <w:r w:rsidR="00005D68">
        <w:t>SPPID Symbol Tree</w:t>
      </w:r>
      <w:r w:rsidR="00005D68">
        <w:rPr>
          <w:rFonts w:hint="eastAsia"/>
        </w:rPr>
        <w:t xml:space="preserve">에서 </w:t>
      </w:r>
      <w:proofErr w:type="spellStart"/>
      <w:r w:rsidR="00005D68">
        <w:rPr>
          <w:rFonts w:hint="eastAsia"/>
        </w:rPr>
        <w:t>더블클릭하여</w:t>
      </w:r>
      <w:proofErr w:type="spellEnd"/>
      <w:r w:rsidR="00005D68">
        <w:rPr>
          <w:rFonts w:hint="eastAsia"/>
        </w:rPr>
        <w:t xml:space="preserve"> 등록합니다.</w:t>
      </w:r>
    </w:p>
    <w:p w14:paraId="3EBC703B" w14:textId="77777777" w:rsidR="00F657F5" w:rsidRDefault="00005D68" w:rsidP="00F657F5">
      <w:pPr>
        <w:jc w:val="center"/>
      </w:pPr>
      <w:r>
        <w:rPr>
          <w:noProof/>
        </w:rPr>
        <w:drawing>
          <wp:inline distT="0" distB="0" distL="0" distR="0" wp14:anchorId="011D2EC3" wp14:editId="07406324">
            <wp:extent cx="6645910" cy="1988820"/>
            <wp:effectExtent l="0" t="0" r="2540" b="0"/>
            <wp:docPr id="194" name="그림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C42F" w14:textId="5A19EE2C" w:rsidR="00005D68" w:rsidRDefault="00005D68" w:rsidP="00F657F5">
      <w:pPr>
        <w:jc w:val="center"/>
      </w:pPr>
      <w:r>
        <w:rPr>
          <w:noProof/>
        </w:rPr>
        <w:lastRenderedPageBreak/>
        <w:drawing>
          <wp:inline distT="0" distB="0" distL="0" distR="0" wp14:anchorId="0AC6C1A5" wp14:editId="05FF985C">
            <wp:extent cx="5810250" cy="4276725"/>
            <wp:effectExtent l="0" t="0" r="0" b="9525"/>
            <wp:docPr id="196" name="그림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E14E" w14:textId="77777777" w:rsidR="00A51561" w:rsidRDefault="00A51561" w:rsidP="00F657F5">
      <w:pPr>
        <w:jc w:val="center"/>
        <w:rPr>
          <w:rFonts w:hint="eastAsia"/>
        </w:rPr>
      </w:pPr>
    </w:p>
    <w:p w14:paraId="094FEED9" w14:textId="1E3CBDE5" w:rsidR="00F657F5" w:rsidRDefault="00005D68" w:rsidP="00CC4155">
      <w:pPr>
        <w:pStyle w:val="aa"/>
        <w:numPr>
          <w:ilvl w:val="3"/>
          <w:numId w:val="20"/>
        </w:numPr>
        <w:ind w:leftChars="0"/>
        <w:rPr>
          <w:rFonts w:hint="eastAsia"/>
        </w:rPr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이미지도 보기위해선 초기에 </w:t>
      </w:r>
      <w:r>
        <w:t xml:space="preserve">Refresh SPPID Image </w:t>
      </w:r>
      <w:r>
        <w:rPr>
          <w:rFonts w:hint="eastAsia"/>
        </w:rPr>
        <w:t xml:space="preserve">버튼을 클릭하여 </w:t>
      </w:r>
      <w:r>
        <w:t xml:space="preserve">SPPID Symbol </w:t>
      </w:r>
      <w:r>
        <w:rPr>
          <w:rFonts w:hint="eastAsia"/>
        </w:rPr>
        <w:t>이미지를 가져옵니다.</w:t>
      </w:r>
    </w:p>
    <w:p w14:paraId="6872ACBF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43B8A6F" wp14:editId="1B3A7ED9">
            <wp:extent cx="5829300" cy="771525"/>
            <wp:effectExtent l="0" t="0" r="0" b="9525"/>
            <wp:docPr id="197" name="그림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D9C9" w14:textId="77777777" w:rsidR="00005D68" w:rsidRDefault="00005D68" w:rsidP="00F657F5">
      <w:pPr>
        <w:pStyle w:val="aa"/>
        <w:ind w:leftChars="0" w:left="1200"/>
        <w:rPr>
          <w:rFonts w:hint="eastAsia"/>
        </w:rPr>
      </w:pPr>
    </w:p>
    <w:p w14:paraId="0F87AD10" w14:textId="6BF5C2F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</w:p>
    <w:p w14:paraId="4E467558" w14:textId="3C89641D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에 등록된 라인과 </w:t>
      </w:r>
      <w:r>
        <w:t>SPPID Line</w:t>
      </w:r>
      <w:r>
        <w:rPr>
          <w:rFonts w:hint="eastAsia"/>
        </w:rPr>
        <w:t xml:space="preserve"> </w:t>
      </w: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>합니다.</w:t>
      </w:r>
    </w:p>
    <w:p w14:paraId="7DD28279" w14:textId="08A1B661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과 </w:t>
      </w:r>
      <w:r>
        <w:t>Mapping</w:t>
      </w:r>
      <w:r>
        <w:rPr>
          <w:rFonts w:hint="eastAsia"/>
        </w:rPr>
        <w:t>하는 방법은 같습니다.</w:t>
      </w:r>
    </w:p>
    <w:p w14:paraId="2793515A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38D9A47" wp14:editId="57CB6F3D">
            <wp:extent cx="6645910" cy="1025525"/>
            <wp:effectExtent l="0" t="0" r="2540" b="3175"/>
            <wp:docPr id="198" name="그림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157D" w14:textId="77777777" w:rsidR="00005D68" w:rsidRDefault="00005D68" w:rsidP="00F657F5">
      <w:pPr>
        <w:pStyle w:val="aa"/>
        <w:ind w:leftChars="0" w:left="1200"/>
        <w:rPr>
          <w:rFonts w:hint="eastAsia"/>
        </w:rPr>
      </w:pPr>
    </w:p>
    <w:p w14:paraId="52FA357F" w14:textId="651A9D91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 Number</w:t>
      </w:r>
    </w:p>
    <w:p w14:paraId="491BA42F" w14:textId="0B2F077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</w:t>
      </w:r>
      <w:r>
        <w:t>Line Number Attribute</w:t>
      </w:r>
      <w:r>
        <w:rPr>
          <w:rFonts w:hint="eastAsia"/>
        </w:rPr>
        <w:t xml:space="preserve">와 </w:t>
      </w:r>
      <w:r>
        <w:t xml:space="preserve">SPPID </w:t>
      </w:r>
      <w:proofErr w:type="spellStart"/>
      <w:r>
        <w:t>LineNumber</w:t>
      </w:r>
      <w:proofErr w:type="spellEnd"/>
      <w:r>
        <w:t xml:space="preserve"> Label, Label </w:t>
      </w:r>
      <w:r>
        <w:rPr>
          <w:rFonts w:hint="eastAsia"/>
        </w:rPr>
        <w:t>위치를 설정합니다.</w:t>
      </w:r>
    </w:p>
    <w:p w14:paraId="263E5E43" w14:textId="4EC708E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Symbol Mapping</w:t>
      </w:r>
      <w:r>
        <w:rPr>
          <w:rFonts w:hint="eastAsia"/>
        </w:rPr>
        <w:t xml:space="preserve">과 같은 방법으로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합니다.</w:t>
      </w:r>
    </w:p>
    <w:p w14:paraId="44ADAC43" w14:textId="796F1C57" w:rsidR="005F095C" w:rsidRDefault="005F095C" w:rsidP="00F657F5">
      <w:pPr>
        <w:jc w:val="center"/>
      </w:pPr>
      <w:r>
        <w:rPr>
          <w:noProof/>
        </w:rPr>
        <w:drawing>
          <wp:inline distT="0" distB="0" distL="0" distR="0" wp14:anchorId="2CDBB989" wp14:editId="27C47F2C">
            <wp:extent cx="6645910" cy="541655"/>
            <wp:effectExtent l="0" t="0" r="2540" b="0"/>
            <wp:docPr id="199" name="그림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1BF6" w14:textId="7B086525" w:rsidR="009D0329" w:rsidRDefault="009D0329" w:rsidP="00F657F5">
      <w:pPr>
        <w:jc w:val="center"/>
      </w:pPr>
    </w:p>
    <w:p w14:paraId="0C1D40D8" w14:textId="77777777" w:rsidR="00437422" w:rsidRDefault="00437422" w:rsidP="00F657F5">
      <w:pPr>
        <w:jc w:val="center"/>
        <w:rPr>
          <w:rFonts w:hint="eastAsia"/>
        </w:rPr>
      </w:pPr>
    </w:p>
    <w:p w14:paraId="5BA66705" w14:textId="0510EC9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lastRenderedPageBreak/>
        <w:t>L</w:t>
      </w:r>
      <w:r>
        <w:t>abel Location</w:t>
      </w:r>
      <w:r>
        <w:rPr>
          <w:rFonts w:hint="eastAsia"/>
        </w:rPr>
        <w:t xml:space="preserve">의 경우 </w:t>
      </w:r>
      <w:r>
        <w:t>ID2 Text</w:t>
      </w:r>
      <w:r>
        <w:rPr>
          <w:rFonts w:hint="eastAsia"/>
        </w:rPr>
        <w:t xml:space="preserve">위치와 </w:t>
      </w:r>
      <w:r>
        <w:t>SPPID Label</w:t>
      </w:r>
      <w:r>
        <w:rPr>
          <w:rFonts w:hint="eastAsia"/>
        </w:rPr>
        <w:t xml:space="preserve">의 기준점이 다르기 때문에 </w:t>
      </w:r>
      <w:r>
        <w:t>Label Location</w:t>
      </w:r>
      <w:r>
        <w:rPr>
          <w:rFonts w:hint="eastAsia"/>
        </w:rPr>
        <w:t>을 설정합니다.</w:t>
      </w:r>
    </w:p>
    <w:p w14:paraId="754FF7CC" w14:textId="681912D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 xml:space="preserve">의 경우 기준점이 </w:t>
      </w:r>
      <w:r>
        <w:t>Left, Center</w:t>
      </w:r>
      <w:r>
        <w:rPr>
          <w:rFonts w:hint="eastAsia"/>
        </w:rPr>
        <w:t>입니다.</w:t>
      </w:r>
    </w:p>
    <w:p w14:paraId="24F399E5" w14:textId="09ABC246" w:rsidR="005F095C" w:rsidRDefault="005F095C" w:rsidP="00D65B9A">
      <w:pPr>
        <w:jc w:val="center"/>
      </w:pPr>
      <w:r>
        <w:rPr>
          <w:noProof/>
        </w:rPr>
        <w:drawing>
          <wp:inline distT="0" distB="0" distL="0" distR="0" wp14:anchorId="18115487" wp14:editId="6BE48DF1">
            <wp:extent cx="4562475" cy="276225"/>
            <wp:effectExtent l="0" t="0" r="9525" b="9525"/>
            <wp:docPr id="201" name="그림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AB48" w14:textId="77777777" w:rsidR="005F095C" w:rsidRDefault="005F095C" w:rsidP="00D65B9A">
      <w:pPr>
        <w:pStyle w:val="aa"/>
        <w:ind w:leftChars="0" w:left="1600"/>
        <w:rPr>
          <w:rFonts w:hint="eastAsia"/>
        </w:rPr>
      </w:pPr>
    </w:p>
    <w:p w14:paraId="24FD3956" w14:textId="29BB6E45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 xml:space="preserve">Line Property </w:t>
      </w:r>
      <w:r>
        <w:rPr>
          <w:rFonts w:hint="eastAsia"/>
        </w:rPr>
        <w:t xml:space="preserve">설정은 </w:t>
      </w:r>
      <w:r>
        <w:t>ID2</w:t>
      </w:r>
      <w:r>
        <w:rPr>
          <w:rFonts w:hint="eastAsia"/>
        </w:rPr>
        <w:t xml:space="preserve">의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525EA97A" w14:textId="690FC18E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Ex) Fluid Code</w:t>
      </w:r>
      <w:r>
        <w:rPr>
          <w:rFonts w:hint="eastAsia"/>
        </w:rPr>
        <w:t xml:space="preserve">의 경우 </w:t>
      </w:r>
      <w:r>
        <w:t xml:space="preserve">SPPID Attribute </w:t>
      </w:r>
      <w:r>
        <w:rPr>
          <w:rFonts w:hint="eastAsia"/>
        </w:rPr>
        <w:t xml:space="preserve">이름은 </w:t>
      </w:r>
      <w:proofErr w:type="spellStart"/>
      <w:r>
        <w:t>OperFluidCode</w:t>
      </w:r>
      <w:proofErr w:type="spellEnd"/>
      <w:r>
        <w:rPr>
          <w:rFonts w:hint="eastAsia"/>
        </w:rPr>
        <w:t>입니다.</w:t>
      </w:r>
    </w:p>
    <w:p w14:paraId="1C81544E" w14:textId="60C3BDA5" w:rsidR="005F095C" w:rsidRDefault="00B714A1" w:rsidP="006A632E">
      <w:pPr>
        <w:jc w:val="center"/>
      </w:pPr>
      <w:r>
        <w:rPr>
          <w:noProof/>
        </w:rPr>
        <w:drawing>
          <wp:inline distT="0" distB="0" distL="0" distR="0" wp14:anchorId="504F59C7" wp14:editId="6938F38D">
            <wp:extent cx="6645910" cy="1435100"/>
            <wp:effectExtent l="0" t="0" r="2540" b="0"/>
            <wp:docPr id="203" name="그림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DD5E" w14:textId="77777777" w:rsidR="00005D68" w:rsidRDefault="00005D68" w:rsidP="006A632E">
      <w:pPr>
        <w:rPr>
          <w:rFonts w:hint="eastAsia"/>
        </w:rPr>
      </w:pPr>
    </w:p>
    <w:p w14:paraId="3FD4F3F2" w14:textId="48E44B0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>ttribute</w:t>
      </w:r>
    </w:p>
    <w:p w14:paraId="792021F6" w14:textId="2755F399" w:rsidR="00B714A1" w:rsidRDefault="00B714A1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Type</w:t>
      </w:r>
      <w:r>
        <w:rPr>
          <w:rFonts w:hint="eastAsia"/>
        </w:rPr>
        <w:t xml:space="preserve">별로 </w:t>
      </w:r>
      <w:r>
        <w:t>Attribute</w:t>
      </w:r>
      <w:r>
        <w:rPr>
          <w:rFonts w:hint="eastAsia"/>
        </w:rPr>
        <w:t xml:space="preserve">가 설정되어 있고 </w:t>
      </w:r>
      <w:r>
        <w:t>Type</w:t>
      </w:r>
      <w:r>
        <w:rPr>
          <w:rFonts w:hint="eastAsia"/>
        </w:rPr>
        <w:t xml:space="preserve">별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04A8E9D4" w14:textId="396206B3" w:rsidR="00B714A1" w:rsidRDefault="00D6147E" w:rsidP="00B714A1">
      <w:pPr>
        <w:pStyle w:val="aa"/>
        <w:numPr>
          <w:ilvl w:val="2"/>
          <w:numId w:val="20"/>
        </w:numPr>
        <w:ind w:leftChars="0"/>
      </w:pPr>
      <w:r>
        <w:t>Reducer Type</w:t>
      </w:r>
      <w:r>
        <w:rPr>
          <w:rFonts w:hint="eastAsia"/>
        </w:rPr>
        <w:t xml:space="preserve">의 경우 </w:t>
      </w:r>
      <w:r>
        <w:t xml:space="preserve">Sub Size, Main Size </w:t>
      </w:r>
      <w:r>
        <w:rPr>
          <w:rFonts w:hint="eastAsia"/>
        </w:rPr>
        <w:t xml:space="preserve">속성이 있으면 </w:t>
      </w:r>
      <w:proofErr w:type="spellStart"/>
      <w:r>
        <w:t>SubSize</w:t>
      </w:r>
      <w:proofErr w:type="spellEnd"/>
      <w:r>
        <w:rPr>
          <w:rFonts w:hint="eastAsia"/>
        </w:rPr>
        <w:t xml:space="preserve">의 경우 </w:t>
      </w:r>
      <w:r>
        <w:t>PipingPoint2.NominalDiameter, Main Size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경우 </w:t>
      </w:r>
      <w:r>
        <w:t>PipingPoint1.NominalDiameter</w:t>
      </w:r>
      <w:r>
        <w:rPr>
          <w:rFonts w:hint="eastAsia"/>
        </w:rPr>
        <w:t xml:space="preserve">이며 </w:t>
      </w:r>
      <w:r>
        <w:t>SPPID Label</w:t>
      </w:r>
      <w:r>
        <w:rPr>
          <w:rFonts w:hint="eastAsia"/>
        </w:rPr>
        <w:t xml:space="preserve">한 개에 두가지 속성이 입력되기 때문에 한가지 속성에만 </w:t>
      </w:r>
      <w:r>
        <w:t>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해줍니다.</w:t>
      </w:r>
    </w:p>
    <w:p w14:paraId="00A7C464" w14:textId="06658283" w:rsidR="00D6147E" w:rsidRDefault="00D6147E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 xml:space="preserve">Red </w:t>
      </w:r>
      <w:proofErr w:type="spellStart"/>
      <w:r>
        <w:t>NominalDiameter</w:t>
      </w:r>
      <w:proofErr w:type="spellEnd"/>
      <w:r>
        <w:t xml:space="preserve"> Label </w:t>
      </w: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의 경우 기준점이 </w:t>
      </w:r>
      <w:r>
        <w:t>Center</w:t>
      </w:r>
      <w:r>
        <w:rPr>
          <w:rFonts w:hint="eastAsia"/>
        </w:rPr>
        <w:t xml:space="preserve">이며 </w:t>
      </w:r>
      <w:r>
        <w:t>Label Location</w:t>
      </w:r>
      <w:r>
        <w:rPr>
          <w:rFonts w:hint="eastAsia"/>
        </w:rPr>
        <w:t xml:space="preserve">을 </w:t>
      </w:r>
      <w:r>
        <w:t>Center</w:t>
      </w:r>
      <w:r>
        <w:rPr>
          <w:rFonts w:hint="eastAsia"/>
        </w:rPr>
        <w:t>로 설정해줍니다.</w:t>
      </w:r>
    </w:p>
    <w:p w14:paraId="7F4C901C" w14:textId="36E78728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6B38E085" wp14:editId="52742EC1">
            <wp:extent cx="6645910" cy="544195"/>
            <wp:effectExtent l="0" t="0" r="2540" b="8255"/>
            <wp:docPr id="204" name="그림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7F52" w14:textId="4E327F06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E</w:t>
      </w:r>
      <w:r>
        <w:t>TC Setting</w:t>
      </w:r>
    </w:p>
    <w:p w14:paraId="023FEC04" w14:textId="10F23DBF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Text Item, Note Item</w:t>
      </w:r>
      <w:r>
        <w:rPr>
          <w:rFonts w:hint="eastAsia"/>
        </w:rPr>
        <w:t>을 설정합니다.</w:t>
      </w:r>
    </w:p>
    <w:p w14:paraId="383793B1" w14:textId="638FBFDA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 </w:t>
      </w:r>
      <w:r>
        <w:t xml:space="preserve">Mapping </w:t>
      </w:r>
      <w:r>
        <w:rPr>
          <w:rFonts w:hint="eastAsia"/>
        </w:rPr>
        <w:t>방법과 동일합니다.</w:t>
      </w:r>
    </w:p>
    <w:p w14:paraId="1CBFFF6A" w14:textId="17B83C1E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11E6FD54" wp14:editId="06CD5D76">
            <wp:extent cx="6645910" cy="598170"/>
            <wp:effectExtent l="0" t="0" r="2540" b="0"/>
            <wp:docPr id="206" name="그림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1A07" w14:textId="513D2DA1" w:rsidR="009533D3" w:rsidRDefault="009533D3" w:rsidP="009533D3">
      <w:pPr>
        <w:widowControl/>
        <w:wordWrap/>
        <w:autoSpaceDE/>
        <w:autoSpaceDN/>
        <w:jc w:val="left"/>
      </w:pPr>
    </w:p>
    <w:p w14:paraId="330C5AE5" w14:textId="7C07E21F" w:rsidR="00D6147E" w:rsidRDefault="00D6147E" w:rsidP="009533D3">
      <w:pPr>
        <w:widowControl/>
        <w:wordWrap/>
        <w:autoSpaceDE/>
        <w:autoSpaceDN/>
        <w:jc w:val="left"/>
      </w:pPr>
    </w:p>
    <w:p w14:paraId="557AC4C8" w14:textId="10F4031B" w:rsidR="00D6147E" w:rsidRDefault="00D6147E" w:rsidP="009533D3">
      <w:pPr>
        <w:widowControl/>
        <w:wordWrap/>
        <w:autoSpaceDE/>
        <w:autoSpaceDN/>
        <w:jc w:val="left"/>
      </w:pPr>
    </w:p>
    <w:p w14:paraId="7C27DB73" w14:textId="501CF0E3" w:rsidR="00D6147E" w:rsidRDefault="00D6147E" w:rsidP="009533D3">
      <w:pPr>
        <w:widowControl/>
        <w:wordWrap/>
        <w:autoSpaceDE/>
        <w:autoSpaceDN/>
        <w:jc w:val="left"/>
      </w:pPr>
    </w:p>
    <w:p w14:paraId="015215A7" w14:textId="2D753276" w:rsidR="00D6147E" w:rsidRDefault="00D6147E" w:rsidP="009533D3">
      <w:pPr>
        <w:widowControl/>
        <w:wordWrap/>
        <w:autoSpaceDE/>
        <w:autoSpaceDN/>
        <w:jc w:val="left"/>
      </w:pPr>
    </w:p>
    <w:p w14:paraId="041D9CC2" w14:textId="1F3655BA" w:rsidR="00D6147E" w:rsidRDefault="00D6147E" w:rsidP="009533D3">
      <w:pPr>
        <w:widowControl/>
        <w:wordWrap/>
        <w:autoSpaceDE/>
        <w:autoSpaceDN/>
        <w:jc w:val="left"/>
      </w:pPr>
    </w:p>
    <w:p w14:paraId="0283885B" w14:textId="4914DDC7" w:rsidR="00D6147E" w:rsidRDefault="00D6147E" w:rsidP="009533D3">
      <w:pPr>
        <w:widowControl/>
        <w:wordWrap/>
        <w:autoSpaceDE/>
        <w:autoSpaceDN/>
        <w:jc w:val="left"/>
      </w:pPr>
    </w:p>
    <w:p w14:paraId="408CF9C7" w14:textId="27F201EA" w:rsidR="00D6147E" w:rsidRDefault="00D6147E" w:rsidP="009533D3">
      <w:pPr>
        <w:widowControl/>
        <w:wordWrap/>
        <w:autoSpaceDE/>
        <w:autoSpaceDN/>
        <w:jc w:val="left"/>
      </w:pPr>
    </w:p>
    <w:p w14:paraId="0A402635" w14:textId="5C927FCB" w:rsidR="00D6147E" w:rsidRDefault="00D6147E" w:rsidP="009533D3">
      <w:pPr>
        <w:widowControl/>
        <w:wordWrap/>
        <w:autoSpaceDE/>
        <w:autoSpaceDN/>
        <w:jc w:val="left"/>
      </w:pPr>
    </w:p>
    <w:p w14:paraId="11DF8192" w14:textId="02CD526C" w:rsidR="00D6147E" w:rsidRDefault="00D6147E" w:rsidP="009533D3">
      <w:pPr>
        <w:widowControl/>
        <w:wordWrap/>
        <w:autoSpaceDE/>
        <w:autoSpaceDN/>
        <w:jc w:val="left"/>
      </w:pPr>
    </w:p>
    <w:p w14:paraId="19DF9B41" w14:textId="77777777" w:rsidR="00D6147E" w:rsidRPr="00013EE2" w:rsidRDefault="00D6147E" w:rsidP="009533D3">
      <w:pPr>
        <w:widowControl/>
        <w:wordWrap/>
        <w:autoSpaceDE/>
        <w:autoSpaceDN/>
        <w:jc w:val="left"/>
        <w:rPr>
          <w:rFonts w:hint="eastAsia"/>
        </w:rPr>
      </w:pPr>
    </w:p>
    <w:bookmarkStart w:id="10" w:name="_Toc12460898"/>
    <w:p w14:paraId="3CEE3527" w14:textId="5F0AD074" w:rsidR="00D114E5" w:rsidRPr="005206EF" w:rsidRDefault="005206EF" w:rsidP="00FC0D9F">
      <w:pPr>
        <w:pStyle w:val="1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1A7B0B">
        <w:rPr>
          <w:rFonts w:hint="eastAsia"/>
        </w:rPr>
        <w:t>실행</w:t>
      </w:r>
      <w:bookmarkEnd w:id="10"/>
    </w:p>
    <w:p w14:paraId="6C998B9E" w14:textId="11F8B799" w:rsidR="00DA7C9B" w:rsidRPr="00DA7C9B" w:rsidRDefault="000A1686" w:rsidP="00DA7C9B">
      <w:pPr>
        <w:pStyle w:val="2"/>
        <w:numPr>
          <w:ilvl w:val="1"/>
          <w:numId w:val="6"/>
        </w:numPr>
        <w:ind w:firstLineChars="0"/>
      </w:pPr>
      <w:bookmarkStart w:id="11" w:name="_Toc12460899"/>
      <w:r>
        <w:t>Load</w:t>
      </w:r>
      <w:r>
        <w:rPr>
          <w:rFonts w:hint="eastAsia"/>
        </w:rPr>
        <w:t xml:space="preserve"> I</w:t>
      </w:r>
      <w:r>
        <w:t>D2 Document</w:t>
      </w:r>
      <w:bookmarkEnd w:id="11"/>
    </w:p>
    <w:p w14:paraId="586AA33C" w14:textId="75C9687C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t xml:space="preserve">Load Files </w:t>
      </w:r>
      <w:r>
        <w:rPr>
          <w:rFonts w:hint="eastAsia"/>
        </w:rPr>
        <w:t>버튼을 클릭합니다.</w:t>
      </w:r>
    </w:p>
    <w:p w14:paraId="4ABA4426" w14:textId="78ADAA4F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179B49AB" wp14:editId="3B65D11B">
            <wp:extent cx="2571750" cy="1533525"/>
            <wp:effectExtent l="0" t="0" r="0" b="9525"/>
            <wp:docPr id="208" name="그림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91B6" w14:textId="77777777" w:rsidR="00F546D8" w:rsidRDefault="00F546D8" w:rsidP="00F546D8">
      <w:pPr>
        <w:rPr>
          <w:rFonts w:hint="eastAsia"/>
        </w:rPr>
      </w:pPr>
    </w:p>
    <w:p w14:paraId="5B18BAFE" w14:textId="65B848A2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C</w:t>
      </w:r>
      <w:r>
        <w:t>onvert</w:t>
      </w:r>
      <w:r>
        <w:rPr>
          <w:rFonts w:hint="eastAsia"/>
        </w:rPr>
        <w:t>하려는 도면을 선택합니다.</w:t>
      </w:r>
    </w:p>
    <w:p w14:paraId="0A547B1C" w14:textId="2A70FF6D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727CD04A" wp14:editId="6376A128">
            <wp:extent cx="5986130" cy="3226997"/>
            <wp:effectExtent l="0" t="0" r="0" b="0"/>
            <wp:docPr id="209" name="그림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93605" cy="3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B98F" w14:textId="77777777" w:rsidR="00F546D8" w:rsidRDefault="00F546D8" w:rsidP="00F546D8">
      <w:pPr>
        <w:jc w:val="center"/>
        <w:rPr>
          <w:rFonts w:hint="eastAsia"/>
        </w:rPr>
      </w:pPr>
    </w:p>
    <w:p w14:paraId="557E07EF" w14:textId="6EC76AAA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선택된 도면들이 목록에 추가됩니다.</w:t>
      </w:r>
    </w:p>
    <w:p w14:paraId="7353EAB9" w14:textId="7160DD41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2C14ECAB" wp14:editId="7243B483">
            <wp:extent cx="6039293" cy="2921550"/>
            <wp:effectExtent l="0" t="0" r="0" b="0"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51601" cy="29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17B4" w14:textId="77777777" w:rsidR="00F546D8" w:rsidRDefault="00F546D8" w:rsidP="00F546D8">
      <w:pPr>
        <w:rPr>
          <w:rFonts w:hint="eastAsia"/>
        </w:rPr>
      </w:pPr>
    </w:p>
    <w:p w14:paraId="28FB5FC1" w14:textId="61CA7641" w:rsidR="00DA7C9B" w:rsidRDefault="00F24CF3" w:rsidP="00DA7C9B">
      <w:pPr>
        <w:pStyle w:val="2"/>
        <w:numPr>
          <w:ilvl w:val="1"/>
          <w:numId w:val="31"/>
        </w:numPr>
        <w:ind w:firstLineChars="0"/>
      </w:pPr>
      <w:bookmarkStart w:id="12" w:name="_Toc12460900"/>
      <w:r>
        <w:rPr>
          <w:rFonts w:hint="eastAsia"/>
        </w:rPr>
        <w:lastRenderedPageBreak/>
        <w:t>도면 설정 및 실행</w:t>
      </w:r>
      <w:bookmarkEnd w:id="12"/>
    </w:p>
    <w:p w14:paraId="22D623B8" w14:textId="69DD80FD" w:rsidR="00F24CF3" w:rsidRDefault="00F24CF3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입력된 도면의 </w:t>
      </w:r>
      <w:r>
        <w:t>Unit</w:t>
      </w:r>
      <w:r>
        <w:rPr>
          <w:rFonts w:hint="eastAsia"/>
        </w:rPr>
        <w:t xml:space="preserve">을 클릭하여 도면의 </w:t>
      </w:r>
      <w:r>
        <w:t>Plant Unit</w:t>
      </w:r>
      <w:r>
        <w:rPr>
          <w:rFonts w:hint="eastAsia"/>
        </w:rPr>
        <w:t>을 설정합니다.</w:t>
      </w:r>
    </w:p>
    <w:p w14:paraId="71AA508F" w14:textId="72F22ED0" w:rsidR="00F24CF3" w:rsidRDefault="00F24CF3" w:rsidP="00C36658">
      <w:pPr>
        <w:jc w:val="center"/>
      </w:pPr>
      <w:r>
        <w:rPr>
          <w:noProof/>
        </w:rPr>
        <w:drawing>
          <wp:inline distT="0" distB="0" distL="0" distR="0" wp14:anchorId="221A254C" wp14:editId="601597E5">
            <wp:extent cx="3895725" cy="1400175"/>
            <wp:effectExtent l="0" t="0" r="9525" b="9525"/>
            <wp:docPr id="214" name="그림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584" w14:textId="77777777" w:rsidR="00F24CF3" w:rsidRDefault="00F24CF3" w:rsidP="00C36658">
      <w:pPr>
        <w:rPr>
          <w:rFonts w:hint="eastAsia"/>
        </w:rPr>
      </w:pPr>
    </w:p>
    <w:p w14:paraId="4C4C0E78" w14:textId="23FE71E7" w:rsidR="00F24CF3" w:rsidRDefault="0013119D" w:rsidP="00DA7C9B">
      <w:pPr>
        <w:pStyle w:val="aa"/>
        <w:numPr>
          <w:ilvl w:val="0"/>
          <w:numId w:val="20"/>
        </w:numPr>
        <w:ind w:leftChars="0"/>
      </w:pPr>
      <w:r>
        <w:t xml:space="preserve">Select Unit </w:t>
      </w:r>
      <w:r>
        <w:rPr>
          <w:rFonts w:hint="eastAsia"/>
        </w:rPr>
        <w:t xml:space="preserve">화면에서 </w:t>
      </w:r>
      <w:r>
        <w:t>Unit</w:t>
      </w:r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더블클릭하여</w:t>
      </w:r>
      <w:proofErr w:type="spellEnd"/>
      <w:r>
        <w:rPr>
          <w:rFonts w:hint="eastAsia"/>
        </w:rPr>
        <w:t xml:space="preserve"> 설정합니다.</w:t>
      </w:r>
    </w:p>
    <w:p w14:paraId="736462BD" w14:textId="15562320" w:rsidR="0013119D" w:rsidRDefault="0013119D" w:rsidP="00C36658">
      <w:pPr>
        <w:jc w:val="center"/>
      </w:pPr>
      <w:r>
        <w:rPr>
          <w:noProof/>
        </w:rPr>
        <w:drawing>
          <wp:inline distT="0" distB="0" distL="0" distR="0" wp14:anchorId="588ABAA0" wp14:editId="5D2678B2">
            <wp:extent cx="3686175" cy="1390650"/>
            <wp:effectExtent l="0" t="0" r="9525" b="0"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484F" w14:textId="77777777" w:rsidR="00C36658" w:rsidRDefault="00C36658" w:rsidP="00C36658">
      <w:pPr>
        <w:pStyle w:val="aa"/>
        <w:ind w:leftChars="0" w:left="760"/>
        <w:rPr>
          <w:rFonts w:hint="eastAsia"/>
        </w:rPr>
      </w:pPr>
    </w:p>
    <w:p w14:paraId="13AABCB9" w14:textId="3247FAE2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도면의 </w:t>
      </w:r>
      <w:r>
        <w:t xml:space="preserve">Template(SPPID </w:t>
      </w:r>
      <w:r>
        <w:rPr>
          <w:rFonts w:hint="eastAsia"/>
        </w:rPr>
        <w:t>도면 양식</w:t>
      </w:r>
      <w:r>
        <w:t xml:space="preserve">), </w:t>
      </w:r>
      <w:r>
        <w:rPr>
          <w:rFonts w:hint="eastAsia"/>
        </w:rPr>
        <w:t>D</w:t>
      </w:r>
      <w:r>
        <w:t>rawing Number, Drawing Name</w:t>
      </w:r>
      <w:r>
        <w:rPr>
          <w:rFonts w:hint="eastAsia"/>
        </w:rPr>
        <w:t>을 입력합니다.</w:t>
      </w:r>
    </w:p>
    <w:p w14:paraId="0E708692" w14:textId="726793AE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977F03C" wp14:editId="2947FF78">
            <wp:extent cx="4591050" cy="714375"/>
            <wp:effectExtent l="0" t="0" r="0" b="9525"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6C8E" w14:textId="77777777" w:rsidR="00C36658" w:rsidRDefault="00C36658" w:rsidP="00C36658">
      <w:pPr>
        <w:pStyle w:val="aa"/>
        <w:ind w:leftChars="0" w:left="760"/>
        <w:rPr>
          <w:rFonts w:hint="eastAsia"/>
        </w:rPr>
      </w:pPr>
    </w:p>
    <w:p w14:paraId="3CBF762F" w14:textId="4488692B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입력이 완료되었으면 도면을 선택(</w:t>
      </w:r>
      <w:proofErr w:type="spellStart"/>
      <w:r>
        <w:t>CheckBox</w:t>
      </w:r>
      <w:proofErr w:type="spellEnd"/>
      <w:r>
        <w:t xml:space="preserve"> </w:t>
      </w:r>
      <w:r>
        <w:rPr>
          <w:rFonts w:hint="eastAsia"/>
        </w:rPr>
        <w:t>클릭</w:t>
      </w:r>
      <w:r>
        <w:t xml:space="preserve">) </w:t>
      </w:r>
      <w:r>
        <w:rPr>
          <w:rFonts w:hint="eastAsia"/>
        </w:rPr>
        <w:t xml:space="preserve">후 </w:t>
      </w:r>
      <w:r>
        <w:t xml:space="preserve">Run </w:t>
      </w:r>
      <w:r>
        <w:rPr>
          <w:rFonts w:hint="eastAsia"/>
        </w:rPr>
        <w:t>버튼을 클릭하여 실행시킵니다.</w:t>
      </w:r>
    </w:p>
    <w:p w14:paraId="40376DD7" w14:textId="007B59A8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72B4206" wp14:editId="74AF86FA">
            <wp:extent cx="6645910" cy="757555"/>
            <wp:effectExtent l="0" t="0" r="2540" b="4445"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658" w:rsidSect="00CF21EA">
      <w:headerReference w:type="default" r:id="rId39"/>
      <w:footerReference w:type="default" r:id="rId40"/>
      <w:footerReference w:type="first" r:id="rId41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2D386" w14:textId="77777777" w:rsidR="00520772" w:rsidRDefault="00520772">
      <w:r>
        <w:separator/>
      </w:r>
    </w:p>
  </w:endnote>
  <w:endnote w:type="continuationSeparator" w:id="0">
    <w:p w14:paraId="606BCE40" w14:textId="77777777" w:rsidR="00520772" w:rsidRDefault="0052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31C10" w14:textId="77777777" w:rsidR="00520772" w:rsidRDefault="00520772">
      <w:bookmarkStart w:id="0" w:name="_Hlk482265958"/>
      <w:bookmarkEnd w:id="0"/>
      <w:r>
        <w:separator/>
      </w:r>
    </w:p>
  </w:footnote>
  <w:footnote w:type="continuationSeparator" w:id="0">
    <w:p w14:paraId="36941DF0" w14:textId="77777777" w:rsidR="00520772" w:rsidRDefault="0052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1FE24E32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1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4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6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29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1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0"/>
  </w:num>
  <w:num w:numId="10">
    <w:abstractNumId w:val="27"/>
  </w:num>
  <w:num w:numId="11">
    <w:abstractNumId w:val="1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24"/>
  </w:num>
  <w:num w:numId="17">
    <w:abstractNumId w:val="30"/>
  </w:num>
  <w:num w:numId="18">
    <w:abstractNumId w:val="8"/>
  </w:num>
  <w:num w:numId="19">
    <w:abstractNumId w:val="3"/>
  </w:num>
  <w:num w:numId="20">
    <w:abstractNumId w:val="26"/>
  </w:num>
  <w:num w:numId="21">
    <w:abstractNumId w:val="29"/>
  </w:num>
  <w:num w:numId="22">
    <w:abstractNumId w:val="23"/>
  </w:num>
  <w:num w:numId="23">
    <w:abstractNumId w:val="22"/>
  </w:num>
  <w:num w:numId="24">
    <w:abstractNumId w:val="31"/>
  </w:num>
  <w:num w:numId="25">
    <w:abstractNumId w:val="21"/>
  </w:num>
  <w:num w:numId="26">
    <w:abstractNumId w:val="6"/>
  </w:num>
  <w:num w:numId="27">
    <w:abstractNumId w:val="28"/>
  </w:num>
  <w:num w:numId="28">
    <w:abstractNumId w:val="18"/>
  </w:num>
  <w:num w:numId="29">
    <w:abstractNumId w:val="25"/>
  </w:num>
  <w:num w:numId="30">
    <w:abstractNumId w:val="4"/>
  </w:num>
  <w:num w:numId="31">
    <w:abstractNumId w:val="10"/>
  </w:num>
  <w:num w:numId="3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FFF"/>
    <w:rsid w:val="000057F2"/>
    <w:rsid w:val="00005D68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4648"/>
    <w:rsid w:val="00095053"/>
    <w:rsid w:val="00097BAB"/>
    <w:rsid w:val="000A11F5"/>
    <w:rsid w:val="000A1686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63B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1513"/>
    <w:rsid w:val="00117335"/>
    <w:rsid w:val="001241BF"/>
    <w:rsid w:val="0012646C"/>
    <w:rsid w:val="001268B1"/>
    <w:rsid w:val="00130CBA"/>
    <w:rsid w:val="0013119D"/>
    <w:rsid w:val="00136727"/>
    <w:rsid w:val="00136A93"/>
    <w:rsid w:val="00143374"/>
    <w:rsid w:val="00143D1C"/>
    <w:rsid w:val="00143F22"/>
    <w:rsid w:val="0015042A"/>
    <w:rsid w:val="00152306"/>
    <w:rsid w:val="00153487"/>
    <w:rsid w:val="001632E8"/>
    <w:rsid w:val="0016711A"/>
    <w:rsid w:val="00181CCC"/>
    <w:rsid w:val="00182457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A7B0B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4FC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207D4"/>
    <w:rsid w:val="002218A5"/>
    <w:rsid w:val="00221C75"/>
    <w:rsid w:val="00225CD1"/>
    <w:rsid w:val="002262D5"/>
    <w:rsid w:val="00232B13"/>
    <w:rsid w:val="00232B75"/>
    <w:rsid w:val="0023756C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5490"/>
    <w:rsid w:val="00267671"/>
    <w:rsid w:val="00267878"/>
    <w:rsid w:val="0027497A"/>
    <w:rsid w:val="00274F41"/>
    <w:rsid w:val="00275F0A"/>
    <w:rsid w:val="00277D01"/>
    <w:rsid w:val="00283940"/>
    <w:rsid w:val="00285F99"/>
    <w:rsid w:val="00286F8F"/>
    <w:rsid w:val="0029138D"/>
    <w:rsid w:val="002A0759"/>
    <w:rsid w:val="002A50FA"/>
    <w:rsid w:val="002B237F"/>
    <w:rsid w:val="002B4AEA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6CCE"/>
    <w:rsid w:val="003C7D10"/>
    <w:rsid w:val="003D35D3"/>
    <w:rsid w:val="003D48E3"/>
    <w:rsid w:val="003D5BCE"/>
    <w:rsid w:val="003E0DE9"/>
    <w:rsid w:val="003E51F7"/>
    <w:rsid w:val="003F03CE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7C43"/>
    <w:rsid w:val="00420AFB"/>
    <w:rsid w:val="00424083"/>
    <w:rsid w:val="00424659"/>
    <w:rsid w:val="00424EB4"/>
    <w:rsid w:val="004255EF"/>
    <w:rsid w:val="004301C8"/>
    <w:rsid w:val="004326D3"/>
    <w:rsid w:val="00433ADA"/>
    <w:rsid w:val="00434BD2"/>
    <w:rsid w:val="00437422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60B43"/>
    <w:rsid w:val="00460FFD"/>
    <w:rsid w:val="00463053"/>
    <w:rsid w:val="0046572E"/>
    <w:rsid w:val="004673D0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C3"/>
    <w:rsid w:val="004C2924"/>
    <w:rsid w:val="004C2C04"/>
    <w:rsid w:val="004C4626"/>
    <w:rsid w:val="004C5627"/>
    <w:rsid w:val="004D02CC"/>
    <w:rsid w:val="004D0D4E"/>
    <w:rsid w:val="004D5FC3"/>
    <w:rsid w:val="004E011F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772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095C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6A03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4AF"/>
    <w:rsid w:val="006A632E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70698"/>
    <w:rsid w:val="00772024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2987"/>
    <w:rsid w:val="007B7365"/>
    <w:rsid w:val="007B765B"/>
    <w:rsid w:val="007C1FA1"/>
    <w:rsid w:val="007C2120"/>
    <w:rsid w:val="007C29C5"/>
    <w:rsid w:val="007C39F0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E6C67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24C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D2FB8"/>
    <w:rsid w:val="008D63FD"/>
    <w:rsid w:val="008D6D65"/>
    <w:rsid w:val="008E1C6D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0329"/>
    <w:rsid w:val="009D145C"/>
    <w:rsid w:val="009D201A"/>
    <w:rsid w:val="009D61AC"/>
    <w:rsid w:val="009D6BFE"/>
    <w:rsid w:val="009E2E70"/>
    <w:rsid w:val="009E32F7"/>
    <w:rsid w:val="009E4DF0"/>
    <w:rsid w:val="009E5157"/>
    <w:rsid w:val="009E745F"/>
    <w:rsid w:val="009E7CBF"/>
    <w:rsid w:val="009F0555"/>
    <w:rsid w:val="009F0ECC"/>
    <w:rsid w:val="009F43BF"/>
    <w:rsid w:val="009F7654"/>
    <w:rsid w:val="00A01651"/>
    <w:rsid w:val="00A03501"/>
    <w:rsid w:val="00A04862"/>
    <w:rsid w:val="00A06465"/>
    <w:rsid w:val="00A07825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3E22"/>
    <w:rsid w:val="00A347B1"/>
    <w:rsid w:val="00A36420"/>
    <w:rsid w:val="00A3657F"/>
    <w:rsid w:val="00A42135"/>
    <w:rsid w:val="00A457A7"/>
    <w:rsid w:val="00A46C79"/>
    <w:rsid w:val="00A50139"/>
    <w:rsid w:val="00A51561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36EF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14A1"/>
    <w:rsid w:val="00B73A67"/>
    <w:rsid w:val="00B740E1"/>
    <w:rsid w:val="00B7614F"/>
    <w:rsid w:val="00B77EDF"/>
    <w:rsid w:val="00B81E11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2E16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2F2A"/>
    <w:rsid w:val="00C0400C"/>
    <w:rsid w:val="00C0524A"/>
    <w:rsid w:val="00C062DE"/>
    <w:rsid w:val="00C07DC8"/>
    <w:rsid w:val="00C122C1"/>
    <w:rsid w:val="00C13535"/>
    <w:rsid w:val="00C144DB"/>
    <w:rsid w:val="00C1564A"/>
    <w:rsid w:val="00C176AE"/>
    <w:rsid w:val="00C206B2"/>
    <w:rsid w:val="00C221BF"/>
    <w:rsid w:val="00C235A8"/>
    <w:rsid w:val="00C2423F"/>
    <w:rsid w:val="00C31F96"/>
    <w:rsid w:val="00C36658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25D8"/>
    <w:rsid w:val="00CB4545"/>
    <w:rsid w:val="00CB6C02"/>
    <w:rsid w:val="00CB7DF9"/>
    <w:rsid w:val="00CC12A7"/>
    <w:rsid w:val="00CC4065"/>
    <w:rsid w:val="00CC415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52A"/>
    <w:rsid w:val="00D41A1A"/>
    <w:rsid w:val="00D423AD"/>
    <w:rsid w:val="00D44FBB"/>
    <w:rsid w:val="00D46F9E"/>
    <w:rsid w:val="00D523F9"/>
    <w:rsid w:val="00D530D4"/>
    <w:rsid w:val="00D538CF"/>
    <w:rsid w:val="00D57584"/>
    <w:rsid w:val="00D6147E"/>
    <w:rsid w:val="00D61AC7"/>
    <w:rsid w:val="00D628DF"/>
    <w:rsid w:val="00D63693"/>
    <w:rsid w:val="00D636F2"/>
    <w:rsid w:val="00D649AB"/>
    <w:rsid w:val="00D64C84"/>
    <w:rsid w:val="00D65B9A"/>
    <w:rsid w:val="00D7770A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6F6"/>
    <w:rsid w:val="00EB6BB6"/>
    <w:rsid w:val="00EB7D84"/>
    <w:rsid w:val="00EC2D82"/>
    <w:rsid w:val="00EC38FE"/>
    <w:rsid w:val="00EC4ADD"/>
    <w:rsid w:val="00ED001A"/>
    <w:rsid w:val="00ED114A"/>
    <w:rsid w:val="00ED2CB5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0378"/>
    <w:rsid w:val="00F21835"/>
    <w:rsid w:val="00F23241"/>
    <w:rsid w:val="00F24CF3"/>
    <w:rsid w:val="00F3128C"/>
    <w:rsid w:val="00F319D4"/>
    <w:rsid w:val="00F3241F"/>
    <w:rsid w:val="00F324F5"/>
    <w:rsid w:val="00F34E08"/>
    <w:rsid w:val="00F35528"/>
    <w:rsid w:val="00F369FA"/>
    <w:rsid w:val="00F4558C"/>
    <w:rsid w:val="00F46782"/>
    <w:rsid w:val="00F50A06"/>
    <w:rsid w:val="00F53B47"/>
    <w:rsid w:val="00F546D8"/>
    <w:rsid w:val="00F5706D"/>
    <w:rsid w:val="00F5732C"/>
    <w:rsid w:val="00F62775"/>
    <w:rsid w:val="00F63C01"/>
    <w:rsid w:val="00F657F5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1561"/>
    <w:rsid w:val="00FB4272"/>
    <w:rsid w:val="00FB4BAF"/>
    <w:rsid w:val="00FB4F95"/>
    <w:rsid w:val="00FB63B9"/>
    <w:rsid w:val="00FC0D9F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6B1"/>
    <w:rsid w:val="00FE7DC0"/>
    <w:rsid w:val="00FF1C57"/>
    <w:rsid w:val="00FF2FD1"/>
    <w:rsid w:val="00FF3A52"/>
    <w:rsid w:val="00FF4300"/>
    <w:rsid w:val="00FF4792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7A62-FF83-4785-BF5B-8B969D14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1034</TotalTime>
  <Pages>13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3176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Han kyouho</cp:lastModifiedBy>
  <cp:revision>132</cp:revision>
  <cp:lastPrinted>2019-01-07T04:32:00Z</cp:lastPrinted>
  <dcterms:created xsi:type="dcterms:W3CDTF">2018-11-15T09:07:00Z</dcterms:created>
  <dcterms:modified xsi:type="dcterms:W3CDTF">2019-06-26T08:01:00Z</dcterms:modified>
</cp:coreProperties>
</file>