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435821E3" w14:textId="77777777" w:rsidR="000E5DDA" w:rsidRDefault="00A61F05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I</w:t>
      </w:r>
      <w:r>
        <w:rPr>
          <w:rFonts w:ascii="Tahoma" w:hAnsi="Tahoma" w:cs="Tahoma"/>
          <w:b/>
          <w:sz w:val="80"/>
          <w:szCs w:val="80"/>
        </w:rPr>
        <w:t xml:space="preserve">D2 </w:t>
      </w:r>
      <w:r w:rsidR="000E5DDA">
        <w:rPr>
          <w:rFonts w:ascii="Tahoma" w:hAnsi="Tahoma" w:cs="Tahoma"/>
          <w:b/>
          <w:sz w:val="80"/>
          <w:szCs w:val="80"/>
        </w:rPr>
        <w:t>Report</w:t>
      </w:r>
    </w:p>
    <w:p w14:paraId="5A828811" w14:textId="32FA31E0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154047C3" w14:textId="5B585936" w:rsidR="00D114E5" w:rsidRPr="00E51957" w:rsidRDefault="00940491" w:rsidP="00267878">
      <w:pPr>
        <w:jc w:val="center"/>
        <w:rPr>
          <w:color w:val="00B050"/>
          <w:sz w:val="22"/>
        </w:rPr>
      </w:pPr>
      <w:r>
        <w:rPr>
          <w:color w:val="00B050"/>
          <w:sz w:val="22"/>
        </w:rPr>
        <w:br/>
      </w: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4FF63139" w:rsidR="00A25C7D" w:rsidRDefault="00A25C7D" w:rsidP="00A25C7D">
      <w:pPr>
        <w:jc w:val="center"/>
        <w:rPr>
          <w:sz w:val="22"/>
        </w:rPr>
      </w:pPr>
    </w:p>
    <w:p w14:paraId="035B2EEC" w14:textId="5C23B4B4" w:rsidR="00A61F05" w:rsidRDefault="00A61F05" w:rsidP="00A25C7D">
      <w:pPr>
        <w:jc w:val="center"/>
        <w:rPr>
          <w:sz w:val="22"/>
        </w:rPr>
      </w:pPr>
    </w:p>
    <w:p w14:paraId="353B827A" w14:textId="77777777" w:rsidR="00DB68ED" w:rsidRDefault="00DB68ED" w:rsidP="00A61F05">
      <w:pPr>
        <w:widowControl/>
        <w:wordWrap/>
        <w:autoSpaceDE/>
        <w:autoSpaceDN/>
        <w:jc w:val="right"/>
        <w:rPr>
          <w:szCs w:val="20"/>
        </w:rPr>
      </w:pPr>
    </w:p>
    <w:p w14:paraId="4ADCBCB1" w14:textId="77777777" w:rsidR="00DB68ED" w:rsidRDefault="00DB68ED" w:rsidP="00A61F05">
      <w:pPr>
        <w:widowControl/>
        <w:wordWrap/>
        <w:autoSpaceDE/>
        <w:autoSpaceDN/>
        <w:jc w:val="right"/>
        <w:rPr>
          <w:szCs w:val="20"/>
        </w:rPr>
      </w:pPr>
    </w:p>
    <w:p w14:paraId="50EFC771" w14:textId="77777777" w:rsidR="00DB68ED" w:rsidRDefault="00DB68ED" w:rsidP="00A61F05">
      <w:pPr>
        <w:widowControl/>
        <w:wordWrap/>
        <w:autoSpaceDE/>
        <w:autoSpaceDN/>
        <w:jc w:val="right"/>
        <w:rPr>
          <w:szCs w:val="20"/>
        </w:rPr>
      </w:pPr>
    </w:p>
    <w:p w14:paraId="6CE197DC" w14:textId="77777777" w:rsidR="00DB68ED" w:rsidRDefault="00DB68ED" w:rsidP="00A61F05">
      <w:pPr>
        <w:widowControl/>
        <w:wordWrap/>
        <w:autoSpaceDE/>
        <w:autoSpaceDN/>
        <w:jc w:val="right"/>
        <w:rPr>
          <w:szCs w:val="20"/>
        </w:rPr>
      </w:pPr>
    </w:p>
    <w:p w14:paraId="7B48F977" w14:textId="5F9ECC87" w:rsidR="00A61F05" w:rsidRDefault="00A61F05" w:rsidP="00A61F05">
      <w:pPr>
        <w:widowControl/>
        <w:wordWrap/>
        <w:autoSpaceDE/>
        <w:autoSpaceDN/>
        <w:jc w:val="right"/>
        <w:rPr>
          <w:b/>
          <w:sz w:val="22"/>
        </w:rPr>
      </w:pPr>
      <w:r w:rsidRPr="00A61F05">
        <w:rPr>
          <w:rFonts w:hint="eastAsia"/>
          <w:szCs w:val="20"/>
        </w:rPr>
        <w:t>20</w:t>
      </w:r>
      <w:r w:rsidR="00612A4E">
        <w:rPr>
          <w:szCs w:val="20"/>
        </w:rPr>
        <w:t>2</w:t>
      </w:r>
      <w:r w:rsidR="000E5DDA">
        <w:rPr>
          <w:szCs w:val="20"/>
        </w:rPr>
        <w:t>1</w:t>
      </w:r>
      <w:r w:rsidRPr="00A61F05">
        <w:rPr>
          <w:rFonts w:hint="eastAsia"/>
          <w:szCs w:val="20"/>
        </w:rPr>
        <w:t>년</w:t>
      </w:r>
      <w:r w:rsidR="00820F6C">
        <w:rPr>
          <w:rFonts w:hint="eastAsia"/>
          <w:szCs w:val="20"/>
        </w:rPr>
        <w:t>4</w:t>
      </w:r>
      <w:r w:rsidRPr="00A61F05">
        <w:rPr>
          <w:rFonts w:hint="eastAsia"/>
          <w:szCs w:val="20"/>
        </w:rPr>
        <w:t>월</w:t>
      </w:r>
      <w:r>
        <w:rPr>
          <w:b/>
          <w:sz w:val="22"/>
        </w:rPr>
        <w:t xml:space="preserve"> </w:t>
      </w:r>
      <w:r>
        <w:rPr>
          <w:b/>
          <w:sz w:val="22"/>
        </w:rPr>
        <w:br w:type="page"/>
      </w:r>
    </w:p>
    <w:p w14:paraId="6FD68D9B" w14:textId="7EFE4278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41F8C9E6" w14:textId="159E5E5E" w:rsidR="00820F6C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69388475" w:history="1">
        <w:r w:rsidR="00820F6C" w:rsidRPr="00E318AC">
          <w:rPr>
            <w:rStyle w:val="a6"/>
          </w:rPr>
          <w:t>1</w:t>
        </w:r>
        <w:r w:rsidR="00820F6C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820F6C" w:rsidRPr="00E318AC">
          <w:rPr>
            <w:rStyle w:val="a6"/>
          </w:rPr>
          <w:t>설치</w:t>
        </w:r>
        <w:r w:rsidR="00820F6C">
          <w:rPr>
            <w:webHidden/>
          </w:rPr>
          <w:tab/>
        </w:r>
        <w:r w:rsidR="00820F6C">
          <w:rPr>
            <w:webHidden/>
          </w:rPr>
          <w:fldChar w:fldCharType="begin"/>
        </w:r>
        <w:r w:rsidR="00820F6C">
          <w:rPr>
            <w:webHidden/>
          </w:rPr>
          <w:instrText xml:space="preserve"> PAGEREF _Toc69388475 \h </w:instrText>
        </w:r>
        <w:r w:rsidR="00820F6C">
          <w:rPr>
            <w:webHidden/>
          </w:rPr>
        </w:r>
        <w:r w:rsidR="00820F6C">
          <w:rPr>
            <w:webHidden/>
          </w:rPr>
          <w:fldChar w:fldCharType="separate"/>
        </w:r>
        <w:r w:rsidR="00820F6C">
          <w:rPr>
            <w:webHidden/>
          </w:rPr>
          <w:t>3</w:t>
        </w:r>
        <w:r w:rsidR="00820F6C">
          <w:rPr>
            <w:webHidden/>
          </w:rPr>
          <w:fldChar w:fldCharType="end"/>
        </w:r>
      </w:hyperlink>
    </w:p>
    <w:p w14:paraId="00665234" w14:textId="1EA78E2A" w:rsidR="00820F6C" w:rsidRDefault="00820F6C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9388476" w:history="1">
        <w:r w:rsidRPr="00E318AC">
          <w:rPr>
            <w:rStyle w:val="a6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318AC">
          <w:rPr>
            <w:rStyle w:val="a6"/>
            <w:noProof/>
          </w:rPr>
          <w:t>프로그램</w:t>
        </w:r>
        <w:r w:rsidRPr="00E318AC">
          <w:rPr>
            <w:rStyle w:val="a6"/>
            <w:noProof/>
          </w:rPr>
          <w:t xml:space="preserve"> </w:t>
        </w:r>
        <w:r w:rsidRPr="00E318AC">
          <w:rPr>
            <w:rStyle w:val="a6"/>
            <w:noProof/>
          </w:rPr>
          <w:t>설치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_Toc69388476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6C399A" w14:textId="05ADCBA2" w:rsidR="00820F6C" w:rsidRDefault="00820F6C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9388477" w:history="1">
        <w:r w:rsidRPr="00E318AC">
          <w:rPr>
            <w:rStyle w:val="a6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318AC">
          <w:rPr>
            <w:rStyle w:val="a6"/>
            <w:noProof/>
          </w:rPr>
          <w:t>프로그램</w:t>
        </w:r>
        <w:r w:rsidRPr="00E318AC">
          <w:rPr>
            <w:rStyle w:val="a6"/>
            <w:noProof/>
          </w:rPr>
          <w:t xml:space="preserve"> </w:t>
        </w:r>
        <w:r w:rsidRPr="00E318AC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_Toc69388477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EAC94E" w14:textId="271F78BA" w:rsidR="00820F6C" w:rsidRDefault="00820F6C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69388478" w:history="1">
        <w:r w:rsidRPr="00E318A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E318AC">
          <w:rPr>
            <w:rStyle w:val="a6"/>
          </w:rPr>
          <w:t>프로그램 사용 방법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_Toc69388478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3956AF" w14:textId="5B9AEC39" w:rsidR="00820F6C" w:rsidRDefault="00820F6C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9388479" w:history="1">
        <w:r w:rsidRPr="00E318AC">
          <w:rPr>
            <w:rStyle w:val="a6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318AC">
          <w:rPr>
            <w:rStyle w:val="a6"/>
            <w:noProof/>
          </w:rPr>
          <w:t>프로젝트</w:t>
        </w:r>
        <w:r w:rsidRPr="00E318AC">
          <w:rPr>
            <w:rStyle w:val="a6"/>
            <w:noProof/>
          </w:rPr>
          <w:t xml:space="preserve"> </w:t>
        </w:r>
        <w:r w:rsidRPr="00E318AC">
          <w:rPr>
            <w:rStyle w:val="a6"/>
            <w:noProof/>
          </w:rPr>
          <w:t>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_Toc69388479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BF2489" w14:textId="6B013CB7" w:rsidR="00820F6C" w:rsidRDefault="00820F6C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9388480" w:history="1">
        <w:r w:rsidRPr="00E318AC">
          <w:rPr>
            <w:rStyle w:val="a6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318AC">
          <w:rPr>
            <w:rStyle w:val="a6"/>
            <w:noProof/>
          </w:rPr>
          <w:t xml:space="preserve">Report </w:t>
        </w:r>
        <w:r w:rsidRPr="00E318AC">
          <w:rPr>
            <w:rStyle w:val="a6"/>
            <w:noProof/>
          </w:rPr>
          <w:t>출력</w:t>
        </w:r>
        <w:r w:rsidRPr="00E318AC">
          <w:rPr>
            <w:rStyle w:val="a6"/>
            <w:noProof/>
          </w:rPr>
          <w:t xml:space="preserve"> </w:t>
        </w:r>
        <w:r w:rsidRPr="00E318AC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_Toc69388480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E965A5" w14:textId="07A824E9" w:rsidR="00820F6C" w:rsidRDefault="00820F6C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69388481" w:history="1">
        <w:r w:rsidRPr="00E318A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E318AC">
          <w:rPr>
            <w:rStyle w:val="a6"/>
          </w:rPr>
          <w:t>ID2 사용법(HMB, Stream No)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_Toc69388481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ED12EA" w14:textId="70A3B161" w:rsidR="00820F6C" w:rsidRDefault="00820F6C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9388482" w:history="1">
        <w:r w:rsidRPr="00E318AC">
          <w:rPr>
            <w:rStyle w:val="a6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318AC">
          <w:rPr>
            <w:rStyle w:val="a6"/>
            <w:noProof/>
          </w:rPr>
          <w:t>HMB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_Toc69388482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FB8466" w14:textId="39DC67BD" w:rsidR="00820F6C" w:rsidRDefault="00820F6C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9388483" w:history="1">
        <w:r w:rsidRPr="00E318AC">
          <w:rPr>
            <w:rStyle w:val="a6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318AC">
          <w:rPr>
            <w:rStyle w:val="a6"/>
            <w:noProof/>
          </w:rPr>
          <w:t>Stream No. From/To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_Toc69388483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12EFB5" w14:textId="3B07EEA2" w:rsidR="00820F6C" w:rsidRDefault="00820F6C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9388484" w:history="1">
        <w:r w:rsidRPr="00E318AC">
          <w:rPr>
            <w:rStyle w:val="a6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318AC">
          <w:rPr>
            <w:rStyle w:val="a6"/>
            <w:noProof/>
          </w:rPr>
          <w:t xml:space="preserve">Stream No </w:t>
        </w:r>
        <w:r w:rsidRPr="00E318AC">
          <w:rPr>
            <w:rStyle w:val="a6"/>
            <w:noProof/>
          </w:rPr>
          <w:t>부여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_Toc69388484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82C47F" w14:textId="3AD1571C" w:rsidR="00820F6C" w:rsidRDefault="00820F6C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9388485" w:history="1">
        <w:r w:rsidRPr="00E318AC">
          <w:rPr>
            <w:rStyle w:val="a6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318AC">
          <w:rPr>
            <w:rStyle w:val="a6"/>
            <w:noProof/>
          </w:rPr>
          <w:t>List Export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_Toc69388485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FB2C18E" w14:textId="6EB942DB" w:rsidR="00D114E5" w:rsidRPr="009A0D37" w:rsidRDefault="00D114E5" w:rsidP="00D114E5">
      <w:pPr>
        <w:spacing w:line="360" w:lineRule="auto"/>
        <w:rPr>
          <w:sz w:val="22"/>
        </w:rPr>
      </w:pPr>
      <w:r w:rsidRPr="009A0D37">
        <w:fldChar w:fldCharType="end"/>
      </w:r>
    </w:p>
    <w:p w14:paraId="17B83510" w14:textId="77777777" w:rsidR="00D114E5" w:rsidRDefault="00D114E5" w:rsidP="00D114E5">
      <w:pPr>
        <w:widowControl/>
        <w:wordWrap/>
        <w:autoSpaceDE/>
        <w:autoSpaceDN/>
        <w:jc w:val="left"/>
      </w:pPr>
      <w:r>
        <w:br w:type="page"/>
      </w:r>
    </w:p>
    <w:bookmarkStart w:id="2" w:name="_Toc69388475"/>
    <w:p w14:paraId="10D85D70" w14:textId="77777777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5785551F" w14:textId="77777777" w:rsidR="000033BF" w:rsidRDefault="00EB508A" w:rsidP="005111E5">
      <w:pPr>
        <w:pStyle w:val="2"/>
        <w:numPr>
          <w:ilvl w:val="1"/>
          <w:numId w:val="2"/>
        </w:numPr>
        <w:ind w:firstLineChars="0"/>
      </w:pPr>
      <w:bookmarkStart w:id="3" w:name="_Toc69388476"/>
      <w:r>
        <w:rPr>
          <w:rFonts w:hint="eastAsia"/>
        </w:rPr>
        <w:t>프로그램 설치</w:t>
      </w:r>
      <w:bookmarkEnd w:id="3"/>
    </w:p>
    <w:p w14:paraId="787FCBD3" w14:textId="77777777" w:rsidR="004969A4" w:rsidRDefault="003231E4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ext</w:t>
      </w:r>
      <w:r>
        <w:rPr>
          <w:rFonts w:hint="eastAsia"/>
        </w:rPr>
        <w:t>를 눌러 설치하면 됩니다.</w:t>
      </w:r>
    </w:p>
    <w:p w14:paraId="311F7262" w14:textId="4BD610E0" w:rsidR="003231E4" w:rsidRDefault="004969A4" w:rsidP="004969A4">
      <w:pPr>
        <w:pStyle w:val="aa"/>
        <w:ind w:leftChars="0" w:left="760"/>
      </w:pPr>
      <w:r w:rsidRPr="004969A4">
        <w:rPr>
          <w:noProof/>
        </w:rPr>
        <w:drawing>
          <wp:inline distT="0" distB="0" distL="0" distR="0" wp14:anchorId="5E5D2938" wp14:editId="2F37B0DE">
            <wp:extent cx="2949101" cy="2294414"/>
            <wp:effectExtent l="0" t="0" r="381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830" cy="234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20B7" w14:textId="01396534" w:rsidR="004969A4" w:rsidRDefault="004969A4" w:rsidP="004969A4">
      <w:pPr>
        <w:pStyle w:val="aa"/>
        <w:ind w:leftChars="0" w:left="760"/>
      </w:pPr>
    </w:p>
    <w:p w14:paraId="11EC2BD9" w14:textId="2C6D5183" w:rsidR="004969A4" w:rsidRDefault="004969A4" w:rsidP="004969A4">
      <w:pPr>
        <w:pStyle w:val="aa"/>
        <w:ind w:leftChars="0" w:left="760"/>
      </w:pPr>
      <w:r w:rsidRPr="004969A4">
        <w:rPr>
          <w:noProof/>
        </w:rPr>
        <w:drawing>
          <wp:inline distT="0" distB="0" distL="0" distR="0" wp14:anchorId="78DCEC3F" wp14:editId="7504A740">
            <wp:extent cx="2933934" cy="2300539"/>
            <wp:effectExtent l="0" t="0" r="0" b="5080"/>
            <wp:docPr id="272" name="그림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275" cy="23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D209C" w14:textId="2A869FF2" w:rsidR="003231E4" w:rsidRPr="00A46C79" w:rsidRDefault="003231E4" w:rsidP="00BB4711">
      <w:pPr>
        <w:pStyle w:val="aa"/>
        <w:ind w:leftChars="0" w:left="760" w:firstLineChars="200" w:firstLine="400"/>
      </w:pPr>
      <w:r>
        <w:br/>
      </w:r>
      <w:r w:rsidR="004969A4" w:rsidRPr="004969A4">
        <w:rPr>
          <w:noProof/>
        </w:rPr>
        <w:drawing>
          <wp:inline distT="0" distB="0" distL="0" distR="0" wp14:anchorId="1A83D79B" wp14:editId="4193B3B4">
            <wp:extent cx="2939544" cy="2294281"/>
            <wp:effectExtent l="0" t="0" r="0" b="0"/>
            <wp:docPr id="273" name="그림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743" cy="231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4" w:name="_Toc69388477"/>
      <w:r>
        <w:rPr>
          <w:rFonts w:hint="eastAsia"/>
        </w:rPr>
        <w:t>프로그램 실행</w:t>
      </w:r>
      <w:bookmarkEnd w:id="4"/>
    </w:p>
    <w:p w14:paraId="2C297FF6" w14:textId="735E9C81" w:rsidR="00A46C79" w:rsidRDefault="00FD5137" w:rsidP="00F1551D">
      <w:pPr>
        <w:ind w:firstLineChars="200" w:firstLine="400"/>
      </w:pPr>
      <w:r w:rsidRPr="00FD5137">
        <w:rPr>
          <w:noProof/>
        </w:rPr>
        <w:drawing>
          <wp:inline distT="0" distB="0" distL="0" distR="0" wp14:anchorId="0FA6EC50" wp14:editId="11C47ED3">
            <wp:extent cx="676369" cy="752580"/>
            <wp:effectExtent l="0" t="0" r="9525" b="9525"/>
            <wp:docPr id="275" name="그림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C845" w14:textId="1905601F" w:rsidR="0035205B" w:rsidRDefault="00C4026F" w:rsidP="00BB471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바탕화면의 </w:t>
      </w:r>
      <w:r w:rsidR="009715B2">
        <w:rPr>
          <w:rFonts w:hint="eastAsia"/>
        </w:rPr>
        <w:t>I</w:t>
      </w:r>
      <w:r w:rsidR="009715B2">
        <w:t>D2</w:t>
      </w:r>
      <w:r w:rsidR="004969A4">
        <w:rPr>
          <w:rFonts w:hint="eastAsia"/>
        </w:rPr>
        <w:t>R</w:t>
      </w:r>
      <w:r w:rsidR="004969A4">
        <w:t>eport</w:t>
      </w:r>
      <w:r w:rsidR="009715B2">
        <w:t xml:space="preserve"> </w:t>
      </w:r>
      <w:r>
        <w:rPr>
          <w:rFonts w:hint="eastAsia"/>
        </w:rPr>
        <w:t>아이콘을</w:t>
      </w:r>
      <w:r w:rsidR="009715B2">
        <w:rPr>
          <w:rFonts w:hint="eastAsia"/>
        </w:rPr>
        <w:t xml:space="preserve"> 더블</w:t>
      </w:r>
      <w:r>
        <w:rPr>
          <w:rFonts w:hint="eastAsia"/>
        </w:rPr>
        <w:t xml:space="preserve"> 클릭합니다.</w:t>
      </w:r>
    </w:p>
    <w:p w14:paraId="28668699" w14:textId="52F63DA1" w:rsidR="00D114E5" w:rsidRDefault="009F77C2" w:rsidP="008C368D">
      <w:pPr>
        <w:pStyle w:val="1"/>
        <w:numPr>
          <w:ilvl w:val="0"/>
          <w:numId w:val="3"/>
        </w:numPr>
        <w:rPr>
          <w:szCs w:val="20"/>
        </w:rPr>
      </w:pPr>
      <w:bookmarkStart w:id="5" w:name="_Toc69388478"/>
      <w:r>
        <w:rPr>
          <w:rFonts w:hint="eastAsia"/>
          <w:szCs w:val="20"/>
        </w:rPr>
        <w:lastRenderedPageBreak/>
        <w:t>프로그램 사용 방법</w:t>
      </w:r>
      <w:bookmarkEnd w:id="5"/>
    </w:p>
    <w:p w14:paraId="00466E02" w14:textId="0D80291E" w:rsidR="008955E3" w:rsidRDefault="009F77C2" w:rsidP="00AB4E65">
      <w:pPr>
        <w:pStyle w:val="2"/>
        <w:numPr>
          <w:ilvl w:val="1"/>
          <w:numId w:val="5"/>
        </w:numPr>
        <w:ind w:firstLineChars="0"/>
      </w:pPr>
      <w:bookmarkStart w:id="6" w:name="_Toc69388479"/>
      <w:r>
        <w:rPr>
          <w:rFonts w:hint="eastAsia"/>
          <w:noProof/>
        </w:rPr>
        <w:t>프로젝트</w:t>
      </w:r>
      <w:r w:rsidR="00DF2A1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3C6148">
        <w:rPr>
          <w:rFonts w:hint="eastAsia"/>
          <w:noProof/>
        </w:rPr>
        <w:t xml:space="preserve"> 선택</w:t>
      </w:r>
      <w:bookmarkEnd w:id="6"/>
    </w:p>
    <w:p w14:paraId="28F6EEB6" w14:textId="2164C1D0" w:rsidR="00F140A5" w:rsidRDefault="003C6148" w:rsidP="0006604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프로젝트를 선택합니다.</w:t>
      </w:r>
    </w:p>
    <w:p w14:paraId="2DE74BA6" w14:textId="27698007" w:rsidR="003C6148" w:rsidRDefault="00D4644C" w:rsidP="003C6148">
      <w:pPr>
        <w:ind w:left="760"/>
        <w:rPr>
          <w:b/>
          <w:bCs/>
          <w:color w:val="FF0000"/>
        </w:rPr>
      </w:pPr>
      <w:r w:rsidRPr="00D4644C">
        <w:rPr>
          <w:b/>
          <w:bCs/>
          <w:color w:val="FF0000"/>
        </w:rPr>
        <w:t>프로젝트</w:t>
      </w:r>
      <w:r w:rsidR="003C6148">
        <w:rPr>
          <w:rFonts w:hint="eastAsia"/>
          <w:b/>
          <w:bCs/>
          <w:color w:val="FF0000"/>
        </w:rPr>
        <w:t xml:space="preserve"> 목록은 </w:t>
      </w:r>
      <w:r w:rsidR="003C6148">
        <w:rPr>
          <w:b/>
          <w:bCs/>
          <w:color w:val="FF0000"/>
        </w:rPr>
        <w:t>ID2</w:t>
      </w:r>
      <w:r w:rsidR="003C6148">
        <w:rPr>
          <w:rFonts w:hint="eastAsia"/>
          <w:b/>
          <w:bCs/>
          <w:color w:val="FF0000"/>
        </w:rPr>
        <w:t>에서 연결한 이름만 출력됩니다.</w:t>
      </w:r>
    </w:p>
    <w:p w14:paraId="1DAFC2EC" w14:textId="7198D146" w:rsidR="003C6148" w:rsidRPr="00C61194" w:rsidRDefault="003C6148" w:rsidP="003C6148">
      <w:pPr>
        <w:pStyle w:val="aa"/>
        <w:ind w:leftChars="0" w:left="760"/>
        <w:rPr>
          <w:color w:val="000000" w:themeColor="text1"/>
        </w:rPr>
      </w:pPr>
      <w:r w:rsidRPr="003C6148">
        <w:rPr>
          <w:noProof/>
          <w:color w:val="000000" w:themeColor="text1"/>
        </w:rPr>
        <w:drawing>
          <wp:inline distT="0" distB="0" distL="0" distR="0" wp14:anchorId="133DA022" wp14:editId="6780A3E3">
            <wp:extent cx="4895647" cy="2800052"/>
            <wp:effectExtent l="0" t="0" r="635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0817" cy="28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8780" w14:textId="626FA54F" w:rsidR="00097BAB" w:rsidRDefault="00097BAB" w:rsidP="00C61194">
      <w:pPr>
        <w:pStyle w:val="a8"/>
      </w:pPr>
    </w:p>
    <w:p w14:paraId="6B3FA797" w14:textId="694CE66C" w:rsidR="00970E2C" w:rsidRDefault="003C6148" w:rsidP="00097BA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ymbol Setting</w:t>
      </w:r>
      <w:r>
        <w:rPr>
          <w:rFonts w:hint="eastAsia"/>
        </w:rPr>
        <w:t>을 합니다.</w:t>
      </w:r>
    </w:p>
    <w:p w14:paraId="3EFB2C8F" w14:textId="4AC1B9BC" w:rsidR="003C6148" w:rsidRDefault="003C6148" w:rsidP="00970E2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R</w:t>
      </w:r>
      <w:r>
        <w:t>eport</w:t>
      </w:r>
      <w:r>
        <w:rPr>
          <w:rFonts w:hint="eastAsia"/>
        </w:rPr>
        <w:t xml:space="preserve">에서 출력 대상이 될 </w:t>
      </w:r>
      <w:r>
        <w:t>Symbol</w:t>
      </w:r>
      <w:r>
        <w:rPr>
          <w:rFonts w:hint="eastAsia"/>
        </w:rPr>
        <w:t>을 설정합니다.</w:t>
      </w:r>
    </w:p>
    <w:p w14:paraId="4D7ED512" w14:textId="1D9A8BEC" w:rsidR="00970E2C" w:rsidRDefault="003C6148" w:rsidP="00970E2C">
      <w:pPr>
        <w:pStyle w:val="aa"/>
        <w:numPr>
          <w:ilvl w:val="1"/>
          <w:numId w:val="20"/>
        </w:numPr>
        <w:ind w:leftChars="0"/>
      </w:pPr>
      <w:r>
        <w:t xml:space="preserve">Symbol </w:t>
      </w:r>
      <w:r>
        <w:rPr>
          <w:rFonts w:hint="eastAsia"/>
        </w:rPr>
        <w:t xml:space="preserve">목록은 </w:t>
      </w:r>
      <w:r>
        <w:t>ID2</w:t>
      </w:r>
      <w:r>
        <w:rPr>
          <w:rFonts w:hint="eastAsia"/>
        </w:rPr>
        <w:t xml:space="preserve">에 등록된 </w:t>
      </w:r>
      <w:r>
        <w:t>Symbol</w:t>
      </w:r>
      <w:r>
        <w:rPr>
          <w:rFonts w:hint="eastAsia"/>
        </w:rPr>
        <w:t>입니다.</w:t>
      </w:r>
    </w:p>
    <w:p w14:paraId="05BDCBCD" w14:textId="73DECE4A" w:rsidR="003C6148" w:rsidRDefault="003C6148" w:rsidP="003C6148">
      <w:pPr>
        <w:ind w:left="800"/>
      </w:pPr>
      <w:r>
        <w:rPr>
          <w:noProof/>
        </w:rPr>
        <w:drawing>
          <wp:inline distT="0" distB="0" distL="0" distR="0" wp14:anchorId="3DFE6C98" wp14:editId="2E298ECC">
            <wp:extent cx="4762734" cy="4453112"/>
            <wp:effectExtent l="0" t="0" r="0" b="508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45" cy="452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351D8" w14:textId="5417C7D8" w:rsidR="003C6148" w:rsidRDefault="003C6148" w:rsidP="003C6148">
      <w:pPr>
        <w:pStyle w:val="aa"/>
        <w:ind w:leftChars="0" w:left="1200"/>
      </w:pPr>
    </w:p>
    <w:p w14:paraId="20AA5A25" w14:textId="099E89A7" w:rsidR="00395968" w:rsidRDefault="00395968" w:rsidP="00395968">
      <w:pPr>
        <w:pStyle w:val="aa"/>
        <w:ind w:leftChars="0" w:left="1600"/>
      </w:pPr>
    </w:p>
    <w:p w14:paraId="331B71F0" w14:textId="1B7E5812" w:rsidR="00F2480C" w:rsidRDefault="00991392" w:rsidP="00FC4FB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T</w:t>
      </w:r>
      <w:r>
        <w:t>emplate</w:t>
      </w:r>
      <w:r>
        <w:rPr>
          <w:rFonts w:hint="eastAsia"/>
        </w:rPr>
        <w:t>를 설정합니다.</w:t>
      </w:r>
    </w:p>
    <w:p w14:paraId="27830C24" w14:textId="72BEFED3" w:rsidR="00991392" w:rsidRDefault="00991392" w:rsidP="00991392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T</w:t>
      </w:r>
      <w:r>
        <w:t xml:space="preserve">emplate </w:t>
      </w:r>
      <w:r>
        <w:rPr>
          <w:rFonts w:hint="eastAsia"/>
        </w:rPr>
        <w:t>이름을 지정합니다.</w:t>
      </w:r>
      <w:r w:rsidR="00DF1360">
        <w:br/>
      </w:r>
      <w:r>
        <w:t>Template</w:t>
      </w:r>
      <w:r w:rsidR="00DF1360">
        <w:t xml:space="preserve"> </w:t>
      </w:r>
      <w:r>
        <w:rPr>
          <w:rFonts w:hint="eastAsia"/>
        </w:rPr>
        <w:t xml:space="preserve">이름은 </w:t>
      </w:r>
      <w:r>
        <w:t>Excel Sheet</w:t>
      </w:r>
      <w:r>
        <w:rPr>
          <w:rFonts w:hint="eastAsia"/>
        </w:rPr>
        <w:t>이름</w:t>
      </w:r>
      <w:r w:rsidR="00DF1360">
        <w:rPr>
          <w:rFonts w:hint="eastAsia"/>
        </w:rPr>
        <w:t>입니다.</w:t>
      </w:r>
    </w:p>
    <w:p w14:paraId="5928618D" w14:textId="6342623B" w:rsidR="00DF1360" w:rsidRDefault="00DF1360" w:rsidP="00991392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I</w:t>
      </w:r>
      <w:r>
        <w:t>tem Name</w:t>
      </w:r>
      <w:r>
        <w:rPr>
          <w:rFonts w:hint="eastAsia"/>
        </w:rPr>
        <w:t>을 설정합니다.</w:t>
      </w:r>
      <w:r>
        <w:br/>
        <w:t>Item Name</w:t>
      </w:r>
      <w:r>
        <w:rPr>
          <w:rFonts w:hint="eastAsia"/>
        </w:rPr>
        <w:t xml:space="preserve">은 특정 </w:t>
      </w:r>
      <w:r>
        <w:t>Attribute</w:t>
      </w:r>
      <w:r>
        <w:rPr>
          <w:rFonts w:hint="eastAsia"/>
        </w:rPr>
        <w:t xml:space="preserve">에 입력된 </w:t>
      </w:r>
      <w:r>
        <w:t xml:space="preserve">Item </w:t>
      </w:r>
      <w:r>
        <w:rPr>
          <w:rFonts w:hint="eastAsia"/>
        </w:rPr>
        <w:t>구별</w:t>
      </w:r>
      <w:r>
        <w:t xml:space="preserve"> </w:t>
      </w:r>
      <w:r>
        <w:rPr>
          <w:rFonts w:hint="eastAsia"/>
        </w:rPr>
        <w:t>값이며,</w:t>
      </w:r>
      <w:r>
        <w:t xml:space="preserve"> </w:t>
      </w:r>
      <w:r>
        <w:rPr>
          <w:rFonts w:hint="eastAsia"/>
        </w:rPr>
        <w:t>T</w:t>
      </w:r>
      <w:r>
        <w:t>emplate(</w:t>
      </w:r>
      <w:r>
        <w:rPr>
          <w:rFonts w:hint="eastAsia"/>
        </w:rPr>
        <w:t>S</w:t>
      </w:r>
      <w:r>
        <w:t>heet)</w:t>
      </w:r>
      <w:r>
        <w:rPr>
          <w:rFonts w:hint="eastAsia"/>
        </w:rPr>
        <w:t>에 입력됩니다.</w:t>
      </w:r>
      <w:r>
        <w:br/>
        <w:t xml:space="preserve">ex) Template </w:t>
      </w:r>
      <w:r>
        <w:rPr>
          <w:rFonts w:hint="eastAsia"/>
        </w:rPr>
        <w:t xml:space="preserve">이름 </w:t>
      </w:r>
      <w:r>
        <w:t xml:space="preserve">CV, Item Name </w:t>
      </w:r>
      <w:r>
        <w:rPr>
          <w:rFonts w:hint="eastAsia"/>
        </w:rPr>
        <w:t xml:space="preserve">종류 </w:t>
      </w:r>
      <w:r>
        <w:t xml:space="preserve">LV, PB, PCV, FV, FCV </w:t>
      </w:r>
      <w:r>
        <w:rPr>
          <w:rFonts w:hint="eastAsia"/>
        </w:rPr>
        <w:t>등</w:t>
      </w:r>
    </w:p>
    <w:p w14:paraId="32C9E5F9" w14:textId="6B0C65F3" w:rsidR="00DF1360" w:rsidRDefault="00DF1360" w:rsidP="00DF1360">
      <w:pPr>
        <w:ind w:left="800"/>
      </w:pPr>
      <w:r>
        <w:rPr>
          <w:noProof/>
        </w:rPr>
        <w:drawing>
          <wp:inline distT="0" distB="0" distL="0" distR="0" wp14:anchorId="3ED7F918" wp14:editId="60041077">
            <wp:extent cx="4813405" cy="3302118"/>
            <wp:effectExtent l="0" t="0" r="6350" b="0"/>
            <wp:docPr id="256" name="그림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00" cy="331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38D3" w14:textId="6E7C1969" w:rsidR="00DF1360" w:rsidRDefault="00DF1360" w:rsidP="00991392">
      <w:pPr>
        <w:pStyle w:val="aa"/>
        <w:numPr>
          <w:ilvl w:val="1"/>
          <w:numId w:val="20"/>
        </w:numPr>
        <w:ind w:leftChars="0"/>
      </w:pPr>
      <w:r>
        <w:t>Item</w:t>
      </w:r>
      <w:r>
        <w:rPr>
          <w:rFonts w:hint="eastAsia"/>
        </w:rPr>
        <w:t>들의 속성을 설정합니다.</w:t>
      </w:r>
    </w:p>
    <w:p w14:paraId="795E6472" w14:textId="35A8DCFC" w:rsidR="00DF1360" w:rsidRDefault="00DF1360" w:rsidP="00DF1360">
      <w:pPr>
        <w:pStyle w:val="aa"/>
        <w:ind w:leftChars="0" w:left="1200"/>
      </w:pPr>
      <w:r>
        <w:t xml:space="preserve">First Attribute </w:t>
      </w:r>
      <w:proofErr w:type="gramStart"/>
      <w:r>
        <w:t>Setting :</w:t>
      </w:r>
      <w:proofErr w:type="gramEnd"/>
      <w:r>
        <w:t xml:space="preserve"> Excel Sheet</w:t>
      </w:r>
      <w:r>
        <w:rPr>
          <w:rFonts w:hint="eastAsia"/>
        </w:rPr>
        <w:t xml:space="preserve"> 첫번째 </w:t>
      </w:r>
      <w:r>
        <w:t>Group</w:t>
      </w:r>
      <w:r>
        <w:rPr>
          <w:rFonts w:hint="eastAsia"/>
        </w:rPr>
        <w:t xml:space="preserve">에 속한 </w:t>
      </w:r>
      <w:r>
        <w:t>Attribute</w:t>
      </w:r>
      <w:r>
        <w:rPr>
          <w:rFonts w:hint="eastAsia"/>
        </w:rPr>
        <w:t>입니다.</w:t>
      </w:r>
      <w:r>
        <w:br/>
        <w:t xml:space="preserve">Case Setting : Excel Sheet </w:t>
      </w:r>
      <w:r>
        <w:rPr>
          <w:rFonts w:hint="eastAsia"/>
        </w:rPr>
        <w:t xml:space="preserve">두번째 </w:t>
      </w:r>
      <w:r>
        <w:t>Group</w:t>
      </w:r>
      <w:r>
        <w:rPr>
          <w:rFonts w:hint="eastAsia"/>
        </w:rPr>
        <w:t xml:space="preserve">에 속한 </w:t>
      </w:r>
      <w:r>
        <w:t>Attribute</w:t>
      </w:r>
      <w:r>
        <w:rPr>
          <w:rFonts w:hint="eastAsia"/>
        </w:rPr>
        <w:t>입니다.</w:t>
      </w:r>
    </w:p>
    <w:p w14:paraId="354051F1" w14:textId="34AD389D" w:rsidR="00DF1360" w:rsidRDefault="00DF1360" w:rsidP="00DF1360">
      <w:pPr>
        <w:pStyle w:val="aa"/>
        <w:ind w:leftChars="0" w:left="1200"/>
      </w:pPr>
      <w:r>
        <w:rPr>
          <w:rFonts w:hint="eastAsia"/>
        </w:rPr>
        <w:t>L</w:t>
      </w:r>
      <w:r>
        <w:t xml:space="preserve">ast Attribute </w:t>
      </w:r>
      <w:proofErr w:type="gramStart"/>
      <w:r>
        <w:t>Setting :</w:t>
      </w:r>
      <w:proofErr w:type="gramEnd"/>
      <w:r>
        <w:t xml:space="preserve"> Excel Sheet </w:t>
      </w:r>
      <w:r>
        <w:rPr>
          <w:rFonts w:hint="eastAsia"/>
        </w:rPr>
        <w:t xml:space="preserve">세번째 </w:t>
      </w:r>
      <w:r>
        <w:t>Group</w:t>
      </w:r>
      <w:r>
        <w:rPr>
          <w:rFonts w:hint="eastAsia"/>
        </w:rPr>
        <w:t xml:space="preserve">에 속한 </w:t>
      </w:r>
      <w:r>
        <w:t>Attribute</w:t>
      </w:r>
      <w:r>
        <w:rPr>
          <w:rFonts w:hint="eastAsia"/>
        </w:rPr>
        <w:t>입니다.</w:t>
      </w:r>
    </w:p>
    <w:p w14:paraId="088085F1" w14:textId="7CE7BBCB" w:rsidR="00991392" w:rsidRDefault="00DF1360" w:rsidP="00DF1360">
      <w:pPr>
        <w:pStyle w:val="aa"/>
        <w:numPr>
          <w:ilvl w:val="1"/>
          <w:numId w:val="20"/>
        </w:numPr>
        <w:ind w:leftChars="0"/>
      </w:pPr>
      <w:r>
        <w:t>First, Last Attribute</w:t>
      </w:r>
      <w:r>
        <w:rPr>
          <w:rFonts w:hint="eastAsia"/>
        </w:rPr>
        <w:t xml:space="preserve">는 </w:t>
      </w:r>
      <w:r>
        <w:t>ID2</w:t>
      </w:r>
      <w:r>
        <w:rPr>
          <w:rFonts w:hint="eastAsia"/>
        </w:rPr>
        <w:t xml:space="preserve">에 등록된 </w:t>
      </w:r>
      <w:r>
        <w:t>Attribute</w:t>
      </w:r>
      <w:r>
        <w:rPr>
          <w:rFonts w:hint="eastAsia"/>
        </w:rPr>
        <w:t>를 설정해주며,</w:t>
      </w:r>
      <w:r>
        <w:t xml:space="preserve"> Case Setting</w:t>
      </w:r>
      <w:r>
        <w:rPr>
          <w:rFonts w:hint="eastAsia"/>
        </w:rPr>
        <w:t xml:space="preserve">에서는 선택한 </w:t>
      </w:r>
      <w:r>
        <w:t>Case Attribute</w:t>
      </w:r>
      <w:r>
        <w:rPr>
          <w:rFonts w:hint="eastAsia"/>
        </w:rPr>
        <w:t>만 출력됩니다.</w:t>
      </w:r>
    </w:p>
    <w:p w14:paraId="4DC8D881" w14:textId="4E9FC4C7" w:rsidR="00DD1E3C" w:rsidRDefault="00DD1E3C" w:rsidP="00DD1E3C">
      <w:pPr>
        <w:pStyle w:val="aa"/>
        <w:ind w:leftChars="0" w:left="1200"/>
      </w:pPr>
    </w:p>
    <w:p w14:paraId="76895DCC" w14:textId="66C1711D" w:rsidR="00DD1E3C" w:rsidRDefault="00DD1E3C" w:rsidP="00DD1E3C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A</w:t>
      </w:r>
      <w:r>
        <w:t xml:space="preserve">ttribute Mapping </w:t>
      </w:r>
      <w:r>
        <w:rPr>
          <w:rFonts w:hint="eastAsia"/>
        </w:rPr>
        <w:t xml:space="preserve">및 </w:t>
      </w:r>
      <w:r>
        <w:t xml:space="preserve">Start Row, Column </w:t>
      </w:r>
      <w:r>
        <w:rPr>
          <w:rFonts w:hint="eastAsia"/>
        </w:rPr>
        <w:t>설정</w:t>
      </w:r>
    </w:p>
    <w:p w14:paraId="36C5BD46" w14:textId="20CC136D" w:rsidR="00DD1E3C" w:rsidRDefault="00DD1E3C" w:rsidP="00DD1E3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tream </w:t>
      </w:r>
      <w:proofErr w:type="gramStart"/>
      <w:r>
        <w:t>Number :</w:t>
      </w:r>
      <w:proofErr w:type="gramEnd"/>
      <w:r>
        <w:t xml:space="preserve"> ID2 </w:t>
      </w:r>
      <w:r>
        <w:rPr>
          <w:rFonts w:hint="eastAsia"/>
        </w:rPr>
        <w:t xml:space="preserve">속성 중 </w:t>
      </w:r>
      <w:r>
        <w:t>Stream Number</w:t>
      </w:r>
      <w:r>
        <w:rPr>
          <w:rFonts w:hint="eastAsia"/>
        </w:rPr>
        <w:t xml:space="preserve">를 의미하는 </w:t>
      </w:r>
      <w:r>
        <w:t>Attribute</w:t>
      </w:r>
      <w:r>
        <w:rPr>
          <w:rFonts w:hint="eastAsia"/>
        </w:rPr>
        <w:t>를 선택합니다.</w:t>
      </w:r>
    </w:p>
    <w:p w14:paraId="2C3D46A6" w14:textId="67DCBCF2" w:rsidR="00DD1E3C" w:rsidRDefault="00DD1E3C" w:rsidP="00DD1E3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I</w:t>
      </w:r>
      <w:r>
        <w:t xml:space="preserve">tem </w:t>
      </w:r>
      <w:proofErr w:type="gramStart"/>
      <w:r>
        <w:t>Attribute :</w:t>
      </w:r>
      <w:proofErr w:type="gramEnd"/>
      <w:r>
        <w:t xml:space="preserve"> ID2 </w:t>
      </w:r>
      <w:r>
        <w:rPr>
          <w:rFonts w:hint="eastAsia"/>
        </w:rPr>
        <w:t xml:space="preserve">속성 중 </w:t>
      </w:r>
      <w:r>
        <w:t xml:space="preserve">Item </w:t>
      </w:r>
      <w:r>
        <w:rPr>
          <w:rFonts w:hint="eastAsia"/>
        </w:rPr>
        <w:t xml:space="preserve">구별 </w:t>
      </w:r>
      <w:r>
        <w:t>Attribute</w:t>
      </w:r>
      <w:r>
        <w:rPr>
          <w:rFonts w:hint="eastAsia"/>
        </w:rPr>
        <w:t>를</w:t>
      </w:r>
      <w:r>
        <w:t xml:space="preserve"> </w:t>
      </w:r>
      <w:r>
        <w:rPr>
          <w:rFonts w:hint="eastAsia"/>
        </w:rPr>
        <w:t>선택합니다</w:t>
      </w:r>
      <w:r>
        <w:t>. (Template</w:t>
      </w:r>
      <w:r>
        <w:rPr>
          <w:rFonts w:hint="eastAsia"/>
        </w:rPr>
        <w:t xml:space="preserve">의 </w:t>
      </w:r>
      <w:r>
        <w:t xml:space="preserve">Item Name </w:t>
      </w:r>
      <w:r>
        <w:rPr>
          <w:rFonts w:hint="eastAsia"/>
        </w:rPr>
        <w:t>값의 속성)</w:t>
      </w:r>
    </w:p>
    <w:p w14:paraId="7429DDDD" w14:textId="1BC5A73D" w:rsidR="00DD1E3C" w:rsidRDefault="00DD1E3C" w:rsidP="00DD1E3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tart </w:t>
      </w:r>
      <w:proofErr w:type="gramStart"/>
      <w:r>
        <w:t>Row :</w:t>
      </w:r>
      <w:proofErr w:type="gramEnd"/>
      <w:r>
        <w:t xml:space="preserve"> Excel Report</w:t>
      </w:r>
      <w:r>
        <w:rPr>
          <w:rFonts w:hint="eastAsia"/>
        </w:rPr>
        <w:t xml:space="preserve">의 시작 </w:t>
      </w:r>
      <w:r>
        <w:t>Row</w:t>
      </w:r>
      <w:r>
        <w:rPr>
          <w:rFonts w:hint="eastAsia"/>
        </w:rPr>
        <w:t>를 설정합니다.</w:t>
      </w:r>
    </w:p>
    <w:p w14:paraId="54577440" w14:textId="2DFC6054" w:rsidR="00DD1E3C" w:rsidRDefault="00DD1E3C" w:rsidP="00DD1E3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tart </w:t>
      </w:r>
      <w:proofErr w:type="gramStart"/>
      <w:r>
        <w:t>Column :</w:t>
      </w:r>
      <w:proofErr w:type="gramEnd"/>
      <w:r>
        <w:t xml:space="preserve"> Excel Report</w:t>
      </w:r>
      <w:r>
        <w:rPr>
          <w:rFonts w:hint="eastAsia"/>
        </w:rPr>
        <w:t xml:space="preserve">의 시작 </w:t>
      </w:r>
      <w:r>
        <w:t>Column</w:t>
      </w:r>
      <w:r>
        <w:rPr>
          <w:rFonts w:hint="eastAsia"/>
        </w:rPr>
        <w:t>을 설정합니다.</w:t>
      </w:r>
    </w:p>
    <w:p w14:paraId="6074C4BA" w14:textId="6DE5F9EA" w:rsidR="00DD1E3C" w:rsidRDefault="00DD1E3C" w:rsidP="00DD1E3C">
      <w:pPr>
        <w:pStyle w:val="aa"/>
        <w:ind w:leftChars="0" w:left="1200"/>
      </w:pPr>
      <w:r w:rsidRPr="00DD1E3C">
        <w:rPr>
          <w:noProof/>
        </w:rPr>
        <w:drawing>
          <wp:inline distT="0" distB="0" distL="0" distR="0" wp14:anchorId="1B65171E" wp14:editId="7617E724">
            <wp:extent cx="2524477" cy="1305107"/>
            <wp:effectExtent l="0" t="0" r="9525" b="9525"/>
            <wp:docPr id="259" name="그림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3A15" w14:textId="6503906F" w:rsidR="004A32B6" w:rsidRDefault="004A32B6" w:rsidP="00F2480C">
      <w:pPr>
        <w:pStyle w:val="aa"/>
        <w:ind w:leftChars="0" w:left="760"/>
      </w:pPr>
    </w:p>
    <w:p w14:paraId="415D9CCC" w14:textId="3C8952BC" w:rsidR="00130AC2" w:rsidRDefault="00130AC2" w:rsidP="00F2480C">
      <w:pPr>
        <w:pStyle w:val="aa"/>
        <w:ind w:leftChars="0" w:left="760"/>
      </w:pPr>
    </w:p>
    <w:p w14:paraId="3E791778" w14:textId="12902C14" w:rsidR="00130AC2" w:rsidRPr="00FC4FB1" w:rsidRDefault="00130AC2" w:rsidP="00F2480C">
      <w:pPr>
        <w:pStyle w:val="aa"/>
        <w:ind w:leftChars="0" w:left="760"/>
      </w:pPr>
    </w:p>
    <w:p w14:paraId="4D7D8542" w14:textId="7C4D13D2" w:rsidR="00F140A5" w:rsidRDefault="009F77C2" w:rsidP="00F90AD5">
      <w:pPr>
        <w:pStyle w:val="2"/>
        <w:numPr>
          <w:ilvl w:val="1"/>
          <w:numId w:val="5"/>
        </w:numPr>
        <w:ind w:firstLineChars="0"/>
      </w:pPr>
      <w:bookmarkStart w:id="7" w:name="_Toc69388480"/>
      <w:r>
        <w:lastRenderedPageBreak/>
        <w:t xml:space="preserve">Report </w:t>
      </w:r>
      <w:r>
        <w:rPr>
          <w:rFonts w:hint="eastAsia"/>
        </w:rPr>
        <w:t>출력 실행</w:t>
      </w:r>
      <w:bookmarkEnd w:id="7"/>
      <w:r w:rsidR="00DD1E3C">
        <w:rPr>
          <w:rFonts w:hint="eastAsia"/>
        </w:rPr>
        <w:t xml:space="preserve"> </w:t>
      </w:r>
    </w:p>
    <w:p w14:paraId="636E176E" w14:textId="195997EC" w:rsidR="003513FC" w:rsidRDefault="009F77C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>oad Data</w:t>
      </w:r>
      <w:r>
        <w:rPr>
          <w:rFonts w:hint="eastAsia"/>
        </w:rPr>
        <w:t xml:space="preserve">를 클릭하여 </w:t>
      </w:r>
      <w:r>
        <w:t>Report</w:t>
      </w:r>
      <w:r>
        <w:rPr>
          <w:rFonts w:hint="eastAsia"/>
        </w:rPr>
        <w:t>를 출력합니다.</w:t>
      </w:r>
    </w:p>
    <w:p w14:paraId="3A1E044A" w14:textId="7FCEF1E4" w:rsidR="009F77C2" w:rsidRDefault="009F77C2" w:rsidP="009F77C2">
      <w:pPr>
        <w:pStyle w:val="aa"/>
        <w:ind w:leftChars="0" w:left="760"/>
      </w:pPr>
      <w:r w:rsidRPr="009F77C2">
        <w:rPr>
          <w:noProof/>
        </w:rPr>
        <w:drawing>
          <wp:inline distT="0" distB="0" distL="0" distR="0" wp14:anchorId="3C57FF33" wp14:editId="6C037C56">
            <wp:extent cx="2543530" cy="371527"/>
            <wp:effectExtent l="0" t="0" r="0" b="9525"/>
            <wp:docPr id="263" name="그림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620C8" w14:textId="628AFA99" w:rsidR="009F77C2" w:rsidRDefault="009F77C2" w:rsidP="009F77C2">
      <w:pPr>
        <w:pStyle w:val="aa"/>
        <w:ind w:leftChars="0" w:left="760"/>
      </w:pPr>
    </w:p>
    <w:p w14:paraId="1C68F70F" w14:textId="5CFA2CF8" w:rsidR="009F77C2" w:rsidRDefault="009F77C2" w:rsidP="001000C3">
      <w:pPr>
        <w:pStyle w:val="aa"/>
        <w:numPr>
          <w:ilvl w:val="0"/>
          <w:numId w:val="20"/>
        </w:numPr>
        <w:ind w:leftChars="0"/>
      </w:pPr>
      <w:r>
        <w:t>Export</w:t>
      </w:r>
      <w:r>
        <w:rPr>
          <w:rFonts w:hint="eastAsia"/>
        </w:rPr>
        <w:t xml:space="preserve">를 클릭하여 </w:t>
      </w:r>
      <w:r>
        <w:t xml:space="preserve">Report </w:t>
      </w:r>
      <w:r>
        <w:rPr>
          <w:rFonts w:hint="eastAsia"/>
        </w:rPr>
        <w:t xml:space="preserve">결과물을 </w:t>
      </w:r>
      <w:r>
        <w:t>Excel</w:t>
      </w:r>
      <w:r>
        <w:rPr>
          <w:rFonts w:hint="eastAsia"/>
        </w:rPr>
        <w:t>로 출력합니다.</w:t>
      </w:r>
    </w:p>
    <w:p w14:paraId="58C65F35" w14:textId="26E7E9C6" w:rsidR="009F77C2" w:rsidRDefault="009F77C2" w:rsidP="009F77C2">
      <w:pPr>
        <w:pStyle w:val="aa"/>
        <w:ind w:leftChars="0" w:left="760"/>
      </w:pPr>
      <w:r w:rsidRPr="009F77C2">
        <w:rPr>
          <w:noProof/>
        </w:rPr>
        <w:drawing>
          <wp:inline distT="0" distB="0" distL="0" distR="0" wp14:anchorId="0E596ADC" wp14:editId="5F0ECBEF">
            <wp:extent cx="905001" cy="381053"/>
            <wp:effectExtent l="0" t="0" r="9525" b="0"/>
            <wp:docPr id="266" name="그림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1EA0F" w14:textId="4A41C02D" w:rsidR="00371DA5" w:rsidRDefault="00371DA5" w:rsidP="00371DA5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</w:p>
    <w:p w14:paraId="2273005C" w14:textId="6DDA995A" w:rsidR="00371DA5" w:rsidRDefault="00371DA5" w:rsidP="00371DA5">
      <w:pPr>
        <w:pStyle w:val="1"/>
        <w:numPr>
          <w:ilvl w:val="0"/>
          <w:numId w:val="3"/>
        </w:numPr>
      </w:pPr>
      <w:bookmarkStart w:id="8" w:name="_Toc6938848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9CEA7" wp14:editId="28FC2246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6718935" cy="0"/>
                <wp:effectExtent l="0" t="0" r="0" b="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AF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9.2pt;width:52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">
                <w10:wrap anchorx="margin"/>
              </v:shape>
            </w:pict>
          </mc:Fallback>
        </mc:AlternateContent>
      </w:r>
      <w:r>
        <w:t xml:space="preserve">ID2 </w:t>
      </w:r>
      <w:r>
        <w:rPr>
          <w:rFonts w:hint="eastAsia"/>
        </w:rPr>
        <w:t>사용법</w:t>
      </w:r>
      <w:r>
        <w:t>(</w:t>
      </w:r>
      <w:r>
        <w:rPr>
          <w:rFonts w:hint="eastAsia"/>
        </w:rPr>
        <w:t>H</w:t>
      </w:r>
      <w:r>
        <w:t>MB, Stream No)</w:t>
      </w:r>
      <w:bookmarkEnd w:id="8"/>
    </w:p>
    <w:p w14:paraId="57AF3048" w14:textId="71271787" w:rsidR="00371DA5" w:rsidRDefault="00371DA5" w:rsidP="00977087">
      <w:pPr>
        <w:pStyle w:val="2"/>
        <w:numPr>
          <w:ilvl w:val="1"/>
          <w:numId w:val="3"/>
        </w:numPr>
        <w:ind w:firstLineChars="0"/>
      </w:pPr>
      <w:bookmarkStart w:id="9" w:name="_Toc69388482"/>
      <w:r>
        <w:t>HMB Data</w:t>
      </w:r>
      <w:bookmarkEnd w:id="9"/>
    </w:p>
    <w:p w14:paraId="18CC09EA" w14:textId="018FF0C9" w:rsidR="00371DA5" w:rsidRDefault="00371DA5" w:rsidP="00371DA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</w:t>
      </w:r>
      <w:r>
        <w:t xml:space="preserve">Data] – [HMB] </w:t>
      </w:r>
      <w:r>
        <w:rPr>
          <w:rFonts w:hint="eastAsia"/>
        </w:rPr>
        <w:t>메뉴를 클릭합니다</w:t>
      </w:r>
    </w:p>
    <w:p w14:paraId="0A1507E5" w14:textId="0D257F30" w:rsidR="001D7233" w:rsidRDefault="001D7233" w:rsidP="00371DA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H</w:t>
      </w:r>
      <w:r>
        <w:t>MB Data</w:t>
      </w:r>
      <w:r>
        <w:rPr>
          <w:rFonts w:hint="eastAsia"/>
        </w:rPr>
        <w:t>를 불러오고 편집할 수 있습니다.</w:t>
      </w:r>
    </w:p>
    <w:p w14:paraId="7C9A3ACD" w14:textId="308A90E3" w:rsidR="00371DA5" w:rsidRDefault="001D7233" w:rsidP="00371DA5">
      <w:pPr>
        <w:pStyle w:val="aa"/>
        <w:numPr>
          <w:ilvl w:val="0"/>
          <w:numId w:val="20"/>
        </w:numPr>
        <w:ind w:leftChars="0" w:left="1200" w:hanging="400"/>
      </w:pPr>
      <w:r>
        <w:rPr>
          <w:rFonts w:hint="eastAsia"/>
        </w:rPr>
        <w:t>I</w:t>
      </w:r>
      <w:r>
        <w:t xml:space="preserve">mport HMB </w:t>
      </w:r>
      <w:r>
        <w:rPr>
          <w:noProof/>
        </w:rPr>
        <w:drawing>
          <wp:inline distT="0" distB="0" distL="0" distR="0" wp14:anchorId="58943F94" wp14:editId="4A58067A">
            <wp:extent cx="323850" cy="3429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 HMB Excel </w:t>
      </w:r>
      <w:r>
        <w:rPr>
          <w:rFonts w:hint="eastAsia"/>
        </w:rPr>
        <w:t>파일을 선택합니다.</w:t>
      </w:r>
    </w:p>
    <w:p w14:paraId="4EE51C2C" w14:textId="69E4FE8A" w:rsidR="001D7233" w:rsidRDefault="001D7233" w:rsidP="00371DA5">
      <w:pPr>
        <w:pStyle w:val="aa"/>
        <w:numPr>
          <w:ilvl w:val="0"/>
          <w:numId w:val="20"/>
        </w:numPr>
        <w:ind w:leftChars="0" w:left="1200" w:hanging="400"/>
      </w:pPr>
      <w:proofErr w:type="gramStart"/>
      <w:r>
        <w:rPr>
          <w:rFonts w:hint="eastAsia"/>
        </w:rPr>
        <w:t>I</w:t>
      </w:r>
      <w:r>
        <w:t>mport :</w:t>
      </w:r>
      <w:proofErr w:type="gramEnd"/>
      <w:r>
        <w:t xml:space="preserve"> </w:t>
      </w:r>
      <w:r>
        <w:rPr>
          <w:rFonts w:hint="eastAsia"/>
        </w:rPr>
        <w:t xml:space="preserve">선택한 </w:t>
      </w:r>
      <w:r>
        <w:t xml:space="preserve">Excel </w:t>
      </w:r>
      <w:r>
        <w:rPr>
          <w:rFonts w:hint="eastAsia"/>
        </w:rPr>
        <w:t>파일에서 H</w:t>
      </w:r>
      <w:r>
        <w:t>MB Data</w:t>
      </w:r>
      <w:r>
        <w:rPr>
          <w:rFonts w:hint="eastAsia"/>
        </w:rPr>
        <w:t>를 불러와 저장합니다.</w:t>
      </w:r>
    </w:p>
    <w:p w14:paraId="1105DF0F" w14:textId="74762A70" w:rsidR="001D7233" w:rsidRDefault="001D7233" w:rsidP="00371DA5">
      <w:pPr>
        <w:pStyle w:val="aa"/>
        <w:numPr>
          <w:ilvl w:val="0"/>
          <w:numId w:val="20"/>
        </w:numPr>
        <w:ind w:leftChars="0" w:left="1200" w:hanging="400"/>
      </w:pPr>
      <w:r>
        <w:rPr>
          <w:rFonts w:hint="eastAsia"/>
        </w:rPr>
        <w:t>T</w:t>
      </w:r>
      <w:r>
        <w:t xml:space="preserve">oral </w:t>
      </w:r>
      <w:proofErr w:type="gramStart"/>
      <w:r>
        <w:t>Keyword :</w:t>
      </w:r>
      <w:proofErr w:type="gramEnd"/>
      <w:r>
        <w:t xml:space="preserve"> </w:t>
      </w:r>
      <w:r>
        <w:rPr>
          <w:rFonts w:hint="eastAsia"/>
        </w:rPr>
        <w:t>E</w:t>
      </w:r>
      <w:r>
        <w:t xml:space="preserve">xcel </w:t>
      </w:r>
      <w:r>
        <w:rPr>
          <w:rFonts w:hint="eastAsia"/>
        </w:rPr>
        <w:t>파일 상 T</w:t>
      </w:r>
      <w:r>
        <w:t xml:space="preserve">otal </w:t>
      </w:r>
      <w:r>
        <w:rPr>
          <w:rFonts w:hint="eastAsia"/>
        </w:rPr>
        <w:t>D</w:t>
      </w:r>
      <w:r>
        <w:t>ata</w:t>
      </w:r>
      <w:r>
        <w:rPr>
          <w:rFonts w:hint="eastAsia"/>
        </w:rPr>
        <w:t>의 시작 행 이름입니다.</w:t>
      </w:r>
    </w:p>
    <w:p w14:paraId="7446F11D" w14:textId="67F2EB96" w:rsidR="001D7233" w:rsidRDefault="001D7233" w:rsidP="00371DA5">
      <w:pPr>
        <w:pStyle w:val="aa"/>
        <w:numPr>
          <w:ilvl w:val="0"/>
          <w:numId w:val="20"/>
        </w:numPr>
        <w:ind w:leftChars="0" w:left="1200" w:hanging="400"/>
      </w:pPr>
      <w:r>
        <w:rPr>
          <w:rFonts w:hint="eastAsia"/>
        </w:rPr>
        <w:t>L</w:t>
      </w:r>
      <w:r>
        <w:t xml:space="preserve">iquid Phase </w:t>
      </w:r>
      <w:proofErr w:type="gramStart"/>
      <w:r>
        <w:t>Keyword :</w:t>
      </w:r>
      <w:proofErr w:type="gramEnd"/>
      <w:r>
        <w:t xml:space="preserve"> </w:t>
      </w:r>
      <w:r>
        <w:rPr>
          <w:rFonts w:hint="eastAsia"/>
        </w:rPr>
        <w:t>E</w:t>
      </w:r>
      <w:r>
        <w:t xml:space="preserve">xcel </w:t>
      </w:r>
      <w:r>
        <w:rPr>
          <w:rFonts w:hint="eastAsia"/>
        </w:rPr>
        <w:t>파일 상 L</w:t>
      </w:r>
      <w:r>
        <w:t xml:space="preserve">iquid </w:t>
      </w:r>
      <w:r>
        <w:rPr>
          <w:rFonts w:hint="eastAsia"/>
        </w:rPr>
        <w:t>D</w:t>
      </w:r>
      <w:r>
        <w:t>ata</w:t>
      </w:r>
      <w:r>
        <w:rPr>
          <w:rFonts w:hint="eastAsia"/>
        </w:rPr>
        <w:t>의 시작 행 이름입니다.</w:t>
      </w:r>
    </w:p>
    <w:p w14:paraId="68531045" w14:textId="7C1542A3" w:rsidR="001D7233" w:rsidRDefault="001D7233" w:rsidP="001D7233">
      <w:pPr>
        <w:pStyle w:val="aa"/>
        <w:numPr>
          <w:ilvl w:val="0"/>
          <w:numId w:val="20"/>
        </w:numPr>
        <w:ind w:leftChars="0" w:left="1200" w:hanging="400"/>
      </w:pPr>
      <w:r>
        <w:rPr>
          <w:rFonts w:hint="eastAsia"/>
        </w:rPr>
        <w:t>V</w:t>
      </w:r>
      <w:r>
        <w:t xml:space="preserve">apor </w:t>
      </w:r>
      <w:r>
        <w:t xml:space="preserve">Phase </w:t>
      </w:r>
      <w:proofErr w:type="gramStart"/>
      <w:r>
        <w:t>Keyword :</w:t>
      </w:r>
      <w:proofErr w:type="gramEnd"/>
      <w:r>
        <w:t xml:space="preserve"> </w:t>
      </w:r>
      <w:r>
        <w:rPr>
          <w:rFonts w:hint="eastAsia"/>
        </w:rPr>
        <w:t>E</w:t>
      </w:r>
      <w:r>
        <w:t xml:space="preserve">xcel </w:t>
      </w:r>
      <w:r>
        <w:rPr>
          <w:rFonts w:hint="eastAsia"/>
        </w:rPr>
        <w:t>파일 상 V</w:t>
      </w:r>
      <w:r>
        <w:t xml:space="preserve">apor </w:t>
      </w:r>
      <w:r>
        <w:rPr>
          <w:rFonts w:hint="eastAsia"/>
        </w:rPr>
        <w:t>D</w:t>
      </w:r>
      <w:r>
        <w:t>ata</w:t>
      </w:r>
      <w:r>
        <w:rPr>
          <w:rFonts w:hint="eastAsia"/>
        </w:rPr>
        <w:t>의 시작 행 이름입니다.</w:t>
      </w:r>
    </w:p>
    <w:p w14:paraId="54B4B16F" w14:textId="7411AD0B" w:rsidR="001D7233" w:rsidRDefault="001D7233" w:rsidP="001D7233">
      <w:pPr>
        <w:pStyle w:val="aa"/>
        <w:numPr>
          <w:ilvl w:val="0"/>
          <w:numId w:val="20"/>
        </w:numPr>
        <w:ind w:leftChars="0" w:left="1200" w:hanging="400"/>
      </w:pPr>
      <w:r>
        <w:t>Composition</w:t>
      </w:r>
      <w:r>
        <w:t xml:space="preserve"> Phase </w:t>
      </w:r>
      <w:proofErr w:type="gramStart"/>
      <w:r>
        <w:t>Keyword :</w:t>
      </w:r>
      <w:proofErr w:type="gramEnd"/>
      <w:r>
        <w:t xml:space="preserve"> </w:t>
      </w:r>
      <w:r>
        <w:rPr>
          <w:rFonts w:hint="eastAsia"/>
        </w:rPr>
        <w:t>E</w:t>
      </w:r>
      <w:r>
        <w:t xml:space="preserve">xcel </w:t>
      </w:r>
      <w:r>
        <w:rPr>
          <w:rFonts w:hint="eastAsia"/>
        </w:rPr>
        <w:t xml:space="preserve">파일 상 </w:t>
      </w:r>
      <w:r>
        <w:t xml:space="preserve">Composition </w:t>
      </w:r>
      <w:r>
        <w:rPr>
          <w:rFonts w:hint="eastAsia"/>
        </w:rPr>
        <w:t>D</w:t>
      </w:r>
      <w:r>
        <w:t>ata</w:t>
      </w:r>
      <w:r>
        <w:rPr>
          <w:rFonts w:hint="eastAsia"/>
        </w:rPr>
        <w:t>의 시작 행 이름입니다.</w:t>
      </w:r>
    </w:p>
    <w:p w14:paraId="6D44CE01" w14:textId="0AFE6D24" w:rsidR="001D7233" w:rsidRDefault="001D7233" w:rsidP="00371DA5">
      <w:pPr>
        <w:pStyle w:val="aa"/>
        <w:numPr>
          <w:ilvl w:val="0"/>
          <w:numId w:val="20"/>
        </w:numPr>
        <w:ind w:leftChars="0" w:left="1200" w:hanging="400"/>
      </w:pPr>
      <w:r>
        <w:rPr>
          <w:rFonts w:hint="eastAsia"/>
        </w:rPr>
        <w:t>A</w:t>
      </w:r>
      <w:r>
        <w:t xml:space="preserve">dd Stream </w:t>
      </w:r>
      <w:proofErr w:type="gramStart"/>
      <w:r>
        <w:t>No :</w:t>
      </w:r>
      <w:proofErr w:type="gramEnd"/>
      <w:r>
        <w:t xml:space="preserve"> </w:t>
      </w:r>
      <w:r>
        <w:rPr>
          <w:rFonts w:hint="eastAsia"/>
        </w:rPr>
        <w:t>S</w:t>
      </w:r>
      <w:r>
        <w:t>tream No.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추가합니다.</w:t>
      </w:r>
    </w:p>
    <w:p w14:paraId="5DADB4A0" w14:textId="675CEB9E" w:rsidR="001D7233" w:rsidRDefault="001D7233" w:rsidP="001D7233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tream </w:t>
      </w:r>
      <w:proofErr w:type="gramStart"/>
      <w:r>
        <w:t>No :</w:t>
      </w:r>
      <w:proofErr w:type="gramEnd"/>
      <w:r>
        <w:t xml:space="preserve"> </w:t>
      </w:r>
      <w:r>
        <w:rPr>
          <w:rFonts w:hint="eastAsia"/>
        </w:rPr>
        <w:t xml:space="preserve">추가할 </w:t>
      </w:r>
      <w:r>
        <w:t>Stream No.</w:t>
      </w:r>
      <w:r>
        <w:rPr>
          <w:rFonts w:hint="eastAsia"/>
        </w:rPr>
        <w:t>의 이름을 입력합니다.</w:t>
      </w:r>
    </w:p>
    <w:p w14:paraId="72C80C99" w14:textId="67769777" w:rsidR="001D7233" w:rsidRDefault="001D7233" w:rsidP="001D7233">
      <w:pPr>
        <w:pStyle w:val="aa"/>
        <w:numPr>
          <w:ilvl w:val="2"/>
          <w:numId w:val="20"/>
        </w:numPr>
        <w:ind w:leftChars="0"/>
      </w:pPr>
      <w:proofErr w:type="gramStart"/>
      <w:r>
        <w:rPr>
          <w:rFonts w:hint="eastAsia"/>
        </w:rPr>
        <w:t>R</w:t>
      </w:r>
      <w:r>
        <w:t>ow :</w:t>
      </w:r>
      <w:proofErr w:type="gramEnd"/>
      <w:r>
        <w:t xml:space="preserve"> </w:t>
      </w:r>
      <w:r>
        <w:rPr>
          <w:rFonts w:hint="eastAsia"/>
        </w:rPr>
        <w:t>추가할 행을 입력합니다.</w:t>
      </w:r>
    </w:p>
    <w:p w14:paraId="1D83A63E" w14:textId="36B31DA0" w:rsidR="001D7233" w:rsidRDefault="001D7233" w:rsidP="001D7233">
      <w:pPr>
        <w:pStyle w:val="aa"/>
        <w:ind w:leftChars="0" w:left="1600"/>
        <w:rPr>
          <w:rFonts w:hint="eastAsia"/>
        </w:rPr>
      </w:pPr>
      <w:r>
        <w:rPr>
          <w:noProof/>
        </w:rPr>
        <w:drawing>
          <wp:inline distT="0" distB="0" distL="0" distR="0" wp14:anchorId="5E7DB726" wp14:editId="40A484C4">
            <wp:extent cx="3009900" cy="12763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7BEE5" w14:textId="6B901E19" w:rsidR="001D7233" w:rsidRDefault="001D7233" w:rsidP="001D7233">
      <w:pPr>
        <w:pStyle w:val="aa"/>
        <w:numPr>
          <w:ilvl w:val="0"/>
          <w:numId w:val="20"/>
        </w:numPr>
        <w:ind w:leftChars="0" w:left="1200" w:hanging="400"/>
      </w:pPr>
      <w:r>
        <w:rPr>
          <w:rFonts w:hint="eastAsia"/>
        </w:rPr>
        <w:t>D</w:t>
      </w:r>
      <w:r>
        <w:t xml:space="preserve">elete Stream </w:t>
      </w:r>
      <w:proofErr w:type="gramStart"/>
      <w:r>
        <w:t>No :</w:t>
      </w:r>
      <w:proofErr w:type="gramEnd"/>
      <w:r>
        <w:t xml:space="preserve"> Stream No.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삭제합니다.</w:t>
      </w:r>
    </w:p>
    <w:p w14:paraId="0B8DB9D7" w14:textId="06D8F06C" w:rsidR="001D7233" w:rsidRPr="00371DA5" w:rsidRDefault="001D7233" w:rsidP="001D7233">
      <w:pPr>
        <w:pStyle w:val="aa"/>
        <w:numPr>
          <w:ilvl w:val="0"/>
          <w:numId w:val="20"/>
        </w:numPr>
        <w:ind w:leftChars="0" w:left="1200" w:hanging="40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9A1F84" wp14:editId="3E302073">
            <wp:simplePos x="0" y="0"/>
            <wp:positionH relativeFrom="margin">
              <wp:posOffset>-1270</wp:posOffset>
            </wp:positionH>
            <wp:positionV relativeFrom="paragraph">
              <wp:posOffset>354584</wp:posOffset>
            </wp:positionV>
            <wp:extent cx="6645910" cy="4068445"/>
            <wp:effectExtent l="0" t="0" r="2540" b="8255"/>
            <wp:wrapTopAndBottom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</w:rPr>
        <w:t>S</w:t>
      </w:r>
      <w:r>
        <w:t>ave :</w:t>
      </w:r>
      <w:proofErr w:type="gramEnd"/>
      <w:r>
        <w:t xml:space="preserve"> </w:t>
      </w:r>
      <w:r>
        <w:rPr>
          <w:rFonts w:hint="eastAsia"/>
        </w:rPr>
        <w:t>수정</w:t>
      </w:r>
      <w:r w:rsidR="00977087">
        <w:rPr>
          <w:rFonts w:hint="eastAsia"/>
        </w:rPr>
        <w:t xml:space="preserve"> </w:t>
      </w:r>
      <w:r>
        <w:rPr>
          <w:rFonts w:hint="eastAsia"/>
        </w:rPr>
        <w:t>사항을 저장합니다.</w:t>
      </w:r>
    </w:p>
    <w:p w14:paraId="0945E89E" w14:textId="6DB548C7" w:rsidR="001D7233" w:rsidRDefault="001D7233">
      <w:pPr>
        <w:widowControl/>
        <w:wordWrap/>
        <w:autoSpaceDE/>
        <w:autoSpaceDN/>
        <w:jc w:val="left"/>
      </w:pPr>
      <w:r>
        <w:br w:type="page"/>
      </w:r>
    </w:p>
    <w:p w14:paraId="5EB5DF4B" w14:textId="68022565" w:rsidR="00371DA5" w:rsidRDefault="00977087" w:rsidP="00977087">
      <w:pPr>
        <w:pStyle w:val="2"/>
        <w:numPr>
          <w:ilvl w:val="1"/>
          <w:numId w:val="3"/>
        </w:numPr>
        <w:ind w:firstLineChars="0"/>
      </w:pPr>
      <w:bookmarkStart w:id="10" w:name="_Toc69388483"/>
      <w:r>
        <w:rPr>
          <w:rFonts w:hint="eastAsia"/>
        </w:rPr>
        <w:lastRenderedPageBreak/>
        <w:t>S</w:t>
      </w:r>
      <w:r>
        <w:t>tream No. From/To</w:t>
      </w:r>
      <w:bookmarkEnd w:id="10"/>
    </w:p>
    <w:p w14:paraId="6F642F2C" w14:textId="0C037D28" w:rsidR="00977087" w:rsidRDefault="00977087" w:rsidP="00977087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</w:t>
      </w:r>
      <w:r>
        <w:t>Home] – [</w:t>
      </w:r>
      <w:proofErr w:type="spellStart"/>
      <w:r>
        <w:t>StreamLine</w:t>
      </w:r>
      <w:proofErr w:type="spellEnd"/>
      <w:r>
        <w:t xml:space="preserve">] </w:t>
      </w:r>
      <w:r>
        <w:rPr>
          <w:rFonts w:hint="eastAsia"/>
        </w:rPr>
        <w:t>메뉴를 클릭합니다.</w:t>
      </w:r>
    </w:p>
    <w:p w14:paraId="7CE52F9C" w14:textId="1AA95730" w:rsidR="00977087" w:rsidRDefault="00977087" w:rsidP="00977087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H</w:t>
      </w:r>
      <w:r>
        <w:t>MB Data</w:t>
      </w:r>
      <w:r>
        <w:rPr>
          <w:rFonts w:hint="eastAsia"/>
        </w:rPr>
        <w:t xml:space="preserve">에서 불러온 </w:t>
      </w:r>
      <w:r>
        <w:t xml:space="preserve">Stream No.가 </w:t>
      </w:r>
      <w:r>
        <w:rPr>
          <w:rFonts w:hint="eastAsia"/>
        </w:rPr>
        <w:t>S</w:t>
      </w:r>
      <w:r>
        <w:t>tream No</w:t>
      </w:r>
      <w:r>
        <w:rPr>
          <w:rFonts w:hint="eastAsia"/>
        </w:rPr>
        <w:t>에 표시됩니다.</w:t>
      </w:r>
    </w:p>
    <w:p w14:paraId="6D827C9D" w14:textId="35616F54" w:rsidR="00977087" w:rsidRDefault="00977087" w:rsidP="009770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 xml:space="preserve">현재 열린 도면에 작업된 </w:t>
      </w:r>
      <w:r>
        <w:t xml:space="preserve">From/To </w:t>
      </w:r>
      <w:r>
        <w:rPr>
          <w:rFonts w:hint="eastAsia"/>
        </w:rPr>
        <w:t>항목은 초록색으로 표시되며,</w:t>
      </w:r>
      <w:r>
        <w:t xml:space="preserve"> </w:t>
      </w:r>
      <w:r>
        <w:rPr>
          <w:rFonts w:hint="eastAsia"/>
        </w:rPr>
        <w:t>수정이 발생하면 노란색으로 표시됩니다.</w:t>
      </w:r>
    </w:p>
    <w:p w14:paraId="0C03ED19" w14:textId="3BE7C953" w:rsidR="00977087" w:rsidRDefault="00977087" w:rsidP="00977087">
      <w:pPr>
        <w:pStyle w:val="aa"/>
        <w:numPr>
          <w:ilvl w:val="0"/>
          <w:numId w:val="20"/>
        </w:numPr>
        <w:ind w:leftChars="0"/>
      </w:pPr>
      <w:r>
        <w:rPr>
          <w:noProof/>
        </w:rPr>
        <w:drawing>
          <wp:inline distT="0" distB="0" distL="0" distR="0" wp14:anchorId="13123B9D" wp14:editId="3D85B1D4">
            <wp:extent cx="352425" cy="2857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From/To </w:t>
      </w:r>
      <w:r>
        <w:rPr>
          <w:rFonts w:hint="eastAsia"/>
        </w:rPr>
        <w:t>항목을 추가합니다.</w:t>
      </w:r>
    </w:p>
    <w:p w14:paraId="46233C56" w14:textId="420B9663" w:rsidR="00977087" w:rsidRDefault="00977087" w:rsidP="009770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 xml:space="preserve">생성된 행의 </w:t>
      </w:r>
      <w:r>
        <w:t xml:space="preserve">From, To </w:t>
      </w:r>
      <w:r>
        <w:rPr>
          <w:rFonts w:hint="eastAsia"/>
        </w:rPr>
        <w:t xml:space="preserve">열에서 </w:t>
      </w:r>
      <w:r>
        <w:rPr>
          <w:noProof/>
        </w:rPr>
        <w:drawing>
          <wp:inline distT="0" distB="0" distL="0" distR="0" wp14:anchorId="66F19A6B" wp14:editId="5DBDDAA1">
            <wp:extent cx="333375" cy="3524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버튼을 클릭 후 도면에 있는 </w:t>
      </w:r>
      <w:r>
        <w:t xml:space="preserve">Symbol </w:t>
      </w:r>
      <w:r>
        <w:rPr>
          <w:rFonts w:hint="eastAsia"/>
        </w:rPr>
        <w:t xml:space="preserve">혹은 </w:t>
      </w:r>
      <w:r>
        <w:t>Line</w:t>
      </w:r>
      <w:r>
        <w:rPr>
          <w:rFonts w:hint="eastAsia"/>
        </w:rPr>
        <w:t>을 클릭해서 설정합니다.</w:t>
      </w:r>
    </w:p>
    <w:p w14:paraId="519519DF" w14:textId="51BA5337" w:rsidR="00977087" w:rsidRDefault="00977087" w:rsidP="009770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tream No.</w:t>
      </w:r>
      <w:r>
        <w:rPr>
          <w:rFonts w:hint="eastAsia"/>
        </w:rPr>
        <w:t xml:space="preserve">의 </w:t>
      </w:r>
      <w:r>
        <w:t>Case</w:t>
      </w:r>
      <w:r>
        <w:rPr>
          <w:rFonts w:hint="eastAsia"/>
        </w:rPr>
        <w:t>를 선택합니다.</w:t>
      </w:r>
    </w:p>
    <w:p w14:paraId="74175392" w14:textId="0F63D6D0" w:rsidR="00977087" w:rsidRDefault="00977087" w:rsidP="009770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 xml:space="preserve">설정된 </w:t>
      </w:r>
      <w:r>
        <w:t xml:space="preserve">From, To </w:t>
      </w:r>
      <w:r>
        <w:rPr>
          <w:rFonts w:hint="eastAsia"/>
        </w:rPr>
        <w:t xml:space="preserve">열의 셀을 선택하면 도면에 선택된 </w:t>
      </w:r>
      <w:r>
        <w:t>Item</w:t>
      </w:r>
      <w:r>
        <w:rPr>
          <w:rFonts w:hint="eastAsia"/>
        </w:rPr>
        <w:t>으로 이동하여</w:t>
      </w:r>
      <w:r w:rsidR="00AF0502">
        <w:rPr>
          <w:rFonts w:hint="eastAsia"/>
        </w:rPr>
        <w:t xml:space="preserve"> 도면에서</w:t>
      </w:r>
      <w:r>
        <w:rPr>
          <w:rFonts w:hint="eastAsia"/>
        </w:rPr>
        <w:t xml:space="preserve"> 확인할 수 있습니다.</w:t>
      </w:r>
    </w:p>
    <w:p w14:paraId="7937E0D9" w14:textId="56A95796" w:rsidR="00977087" w:rsidRDefault="00977087" w:rsidP="00977087">
      <w:pPr>
        <w:pStyle w:val="aa"/>
        <w:numPr>
          <w:ilvl w:val="0"/>
          <w:numId w:val="20"/>
        </w:numPr>
        <w:ind w:leftChars="0"/>
      </w:pPr>
      <w:r>
        <w:rPr>
          <w:noProof/>
        </w:rPr>
        <w:drawing>
          <wp:inline distT="0" distB="0" distL="0" distR="0" wp14:anchorId="2F86F69C" wp14:editId="67AF9E0E">
            <wp:extent cx="266700" cy="3048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From/To </w:t>
      </w:r>
      <w:r>
        <w:rPr>
          <w:rFonts w:hint="eastAsia"/>
        </w:rPr>
        <w:t>항목을 삭제합니다.</w:t>
      </w:r>
    </w:p>
    <w:p w14:paraId="3991F2DB" w14:textId="1FFD14A4" w:rsidR="00AF0502" w:rsidRDefault="00AF0502" w:rsidP="00977087">
      <w:pPr>
        <w:pStyle w:val="aa"/>
        <w:numPr>
          <w:ilvl w:val="0"/>
          <w:numId w:val="20"/>
        </w:numPr>
        <w:ind w:leftChars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5C12CB" wp14:editId="7F1A2691">
            <wp:simplePos x="0" y="0"/>
            <wp:positionH relativeFrom="margin">
              <wp:align>right</wp:align>
            </wp:positionH>
            <wp:positionV relativeFrom="paragraph">
              <wp:posOffset>372237</wp:posOffset>
            </wp:positionV>
            <wp:extent cx="6645910" cy="2937510"/>
            <wp:effectExtent l="0" t="0" r="2540" b="0"/>
            <wp:wrapTopAndBottom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77087">
        <w:rPr>
          <w:rFonts w:hint="eastAsia"/>
        </w:rPr>
        <w:t>S</w:t>
      </w:r>
      <w:r w:rsidR="00977087">
        <w:t>ave</w:t>
      </w:r>
      <w:r>
        <w:t xml:space="preserve"> </w:t>
      </w:r>
      <w:r w:rsidR="00977087">
        <w:t>:</w:t>
      </w:r>
      <w:proofErr w:type="gramEnd"/>
      <w:r w:rsidR="00977087">
        <w:t xml:space="preserve"> </w:t>
      </w:r>
      <w:r w:rsidR="00977087">
        <w:rPr>
          <w:rFonts w:hint="eastAsia"/>
        </w:rPr>
        <w:t>작업 내용을 저장합니다.</w:t>
      </w:r>
    </w:p>
    <w:p w14:paraId="734B049E" w14:textId="4AA419CD" w:rsidR="00977087" w:rsidRDefault="00AF0502" w:rsidP="00AF0502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</w:p>
    <w:p w14:paraId="0ED355F5" w14:textId="46FC200D" w:rsidR="00AF0502" w:rsidRDefault="00AF0502" w:rsidP="00AF0502">
      <w:pPr>
        <w:pStyle w:val="2"/>
        <w:numPr>
          <w:ilvl w:val="1"/>
          <w:numId w:val="3"/>
        </w:numPr>
        <w:ind w:firstLineChars="0"/>
      </w:pPr>
      <w:bookmarkStart w:id="11" w:name="_Toc69388484"/>
      <w:r>
        <w:rPr>
          <w:rFonts w:hint="eastAsia"/>
        </w:rPr>
        <w:lastRenderedPageBreak/>
        <w:t>S</w:t>
      </w:r>
      <w:r>
        <w:t xml:space="preserve">tream No </w:t>
      </w:r>
      <w:r>
        <w:rPr>
          <w:rFonts w:hint="eastAsia"/>
        </w:rPr>
        <w:t>부여</w:t>
      </w:r>
      <w:bookmarkEnd w:id="11"/>
    </w:p>
    <w:p w14:paraId="4D18AF3F" w14:textId="517B70DC" w:rsidR="00262D58" w:rsidRPr="00262D58" w:rsidRDefault="00262D58" w:rsidP="00262D58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S</w:t>
      </w:r>
      <w:r>
        <w:t>ymbol Type</w:t>
      </w:r>
      <w:r>
        <w:rPr>
          <w:rFonts w:hint="eastAsia"/>
        </w:rPr>
        <w:t xml:space="preserve">별로 </w:t>
      </w:r>
      <w:r w:rsidRPr="00262D58">
        <w:rPr>
          <w:color w:val="FF0000"/>
        </w:rPr>
        <w:t>Stream No</w:t>
      </w:r>
      <w:r>
        <w:rPr>
          <w:rFonts w:hint="eastAsia"/>
        </w:rPr>
        <w:t xml:space="preserve">와 </w:t>
      </w:r>
      <w:r w:rsidRPr="00262D58">
        <w:rPr>
          <w:color w:val="FF0000"/>
        </w:rPr>
        <w:t>Case</w:t>
      </w:r>
      <w:r>
        <w:t xml:space="preserve"> </w:t>
      </w:r>
      <w:r>
        <w:rPr>
          <w:rFonts w:hint="eastAsia"/>
        </w:rPr>
        <w:t>속성을 추가하고</w:t>
      </w:r>
      <w:r>
        <w:t xml:space="preserve">, </w:t>
      </w:r>
      <w:r>
        <w:rPr>
          <w:rFonts w:hint="eastAsia"/>
        </w:rPr>
        <w:t>기타 필요한 항목을 수정합니다.</w:t>
      </w:r>
    </w:p>
    <w:p w14:paraId="11CAB2DC" w14:textId="2C2EE572" w:rsidR="00AF0502" w:rsidRPr="00AF0502" w:rsidRDefault="00AF0502" w:rsidP="00AF0502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[</w:t>
      </w:r>
      <w:r>
        <w:t xml:space="preserve">File] – [Configuration] – [ETC] – [Program Data] – [Line List by Using Stream No] </w:t>
      </w:r>
      <w:r>
        <w:rPr>
          <w:rFonts w:hint="eastAsia"/>
        </w:rPr>
        <w:t xml:space="preserve">항목을 </w:t>
      </w:r>
      <w:r>
        <w:t>[Yes]</w:t>
      </w:r>
      <w:r>
        <w:rPr>
          <w:rFonts w:hint="eastAsia"/>
        </w:rPr>
        <w:t>로 변경 후 [</w:t>
      </w:r>
      <w:r>
        <w:t xml:space="preserve">OK] </w:t>
      </w:r>
      <w:r>
        <w:rPr>
          <w:rFonts w:hint="eastAsia"/>
        </w:rPr>
        <w:t>버튼을 눌러 저장합니다.</w:t>
      </w:r>
    </w:p>
    <w:p w14:paraId="28914212" w14:textId="68217DC5" w:rsidR="00AF0502" w:rsidRDefault="00AF0502" w:rsidP="00AF050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[H</w:t>
      </w:r>
      <w:r>
        <w:t xml:space="preserve">ome] – [Link Attribute] </w:t>
      </w:r>
      <w:r>
        <w:rPr>
          <w:rFonts w:hint="eastAsia"/>
        </w:rPr>
        <w:t xml:space="preserve">메뉴를 클릭해 </w:t>
      </w:r>
      <w:r>
        <w:t xml:space="preserve">[Update Stream No] </w:t>
      </w:r>
      <w:r>
        <w:rPr>
          <w:rFonts w:hint="eastAsia"/>
        </w:rPr>
        <w:t xml:space="preserve">항목이 추가되고 </w:t>
      </w:r>
      <w:proofErr w:type="gramStart"/>
      <w:r>
        <w:rPr>
          <w:rFonts w:hint="eastAsia"/>
        </w:rPr>
        <w:t>활성화</w:t>
      </w:r>
      <w:r>
        <w:t xml:space="preserve"> </w:t>
      </w:r>
      <w:r>
        <w:rPr>
          <w:rFonts w:hint="eastAsia"/>
        </w:rPr>
        <w:t>되었습니다</w:t>
      </w:r>
      <w:proofErr w:type="gramEnd"/>
      <w:r>
        <w:rPr>
          <w:rFonts w:hint="eastAsia"/>
        </w:rPr>
        <w:t>.</w:t>
      </w:r>
      <w:r>
        <w:t xml:space="preserve"> [Start] </w:t>
      </w:r>
      <w:r>
        <w:rPr>
          <w:rFonts w:hint="eastAsia"/>
        </w:rPr>
        <w:t>버튼을 눌러 속성 연계를 진행합니다.</w:t>
      </w:r>
    </w:p>
    <w:p w14:paraId="1E14E4A3" w14:textId="21C397B8" w:rsidR="00AF0502" w:rsidRDefault="00AF0502" w:rsidP="00AF050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[H</w:t>
      </w:r>
      <w:r>
        <w:t>ome] – [Visualization] – [</w:t>
      </w:r>
      <w:r>
        <w:rPr>
          <w:rFonts w:hint="eastAsia"/>
        </w:rPr>
        <w:t>B</w:t>
      </w:r>
      <w:r>
        <w:t xml:space="preserve">y Stream No] </w:t>
      </w:r>
      <w:r>
        <w:rPr>
          <w:rFonts w:hint="eastAsia"/>
        </w:rPr>
        <w:t xml:space="preserve">항목으로 </w:t>
      </w:r>
      <w:r w:rsidR="00262D58">
        <w:rPr>
          <w:rFonts w:hint="eastAsia"/>
        </w:rPr>
        <w:t xml:space="preserve">도면의 표기 방식을 </w:t>
      </w:r>
      <w:r>
        <w:t xml:space="preserve">Stream No. </w:t>
      </w:r>
      <w:r w:rsidR="00262D58">
        <w:rPr>
          <w:rFonts w:hint="eastAsia"/>
        </w:rPr>
        <w:t>별로 확인할 수 있습니다.</w:t>
      </w:r>
    </w:p>
    <w:p w14:paraId="27386B30" w14:textId="1EE14D69" w:rsidR="00262D58" w:rsidRDefault="00AF0502" w:rsidP="00AF0502">
      <w:pPr>
        <w:pStyle w:val="aa"/>
        <w:numPr>
          <w:ilvl w:val="0"/>
          <w:numId w:val="20"/>
        </w:numPr>
        <w:ind w:leftChars="0"/>
        <w:rPr>
          <w:color w:val="000000" w:themeColor="text1"/>
        </w:rPr>
      </w:pPr>
      <w:r>
        <w:rPr>
          <w:rFonts w:hint="eastAsia"/>
        </w:rPr>
        <w:t xml:space="preserve">도면의 </w:t>
      </w:r>
      <w:r>
        <w:t>Item</w:t>
      </w:r>
      <w:r>
        <w:rPr>
          <w:rFonts w:hint="eastAsia"/>
        </w:rPr>
        <w:t xml:space="preserve">을 눌러서 </w:t>
      </w:r>
      <w:r>
        <w:t>Stream No.</w:t>
      </w:r>
      <w:r>
        <w:rPr>
          <w:rFonts w:hint="eastAsia"/>
        </w:rPr>
        <w:t xml:space="preserve">와 </w:t>
      </w:r>
      <w:r>
        <w:t xml:space="preserve">Case </w:t>
      </w:r>
      <w:r>
        <w:rPr>
          <w:rFonts w:hint="eastAsia"/>
        </w:rPr>
        <w:t>정보를 확인할 수 있습니다.</w:t>
      </w:r>
      <w:r w:rsidR="00262D58">
        <w:t xml:space="preserve"> (</w:t>
      </w:r>
      <w:r w:rsidR="00262D58">
        <w:rPr>
          <w:rFonts w:hint="eastAsia"/>
        </w:rPr>
        <w:t>S</w:t>
      </w:r>
      <w:r w:rsidR="00262D58">
        <w:t xml:space="preserve">ymbol </w:t>
      </w:r>
      <w:proofErr w:type="gramStart"/>
      <w:r w:rsidR="00262D58">
        <w:t>Type</w:t>
      </w:r>
      <w:r w:rsidR="00262D58" w:rsidRPr="00262D58">
        <w:rPr>
          <w:noProof/>
        </w:rPr>
        <w:t xml:space="preserve"> </w:t>
      </w:r>
      <w:r w:rsidR="00262D58">
        <w:rPr>
          <w:rFonts w:hint="eastAsia"/>
        </w:rPr>
        <w:t xml:space="preserve"> 별</w:t>
      </w:r>
      <w:proofErr w:type="gramEnd"/>
      <w:r w:rsidR="00262D58">
        <w:rPr>
          <w:rFonts w:hint="eastAsia"/>
        </w:rPr>
        <w:t xml:space="preserve"> 속성이 설정되어 있어야 합니다.</w:t>
      </w:r>
      <w:r w:rsidR="00262D58" w:rsidRPr="00262D58">
        <w:rPr>
          <w:color w:val="000000" w:themeColor="text1"/>
        </w:rPr>
        <w:t>)</w:t>
      </w:r>
    </w:p>
    <w:p w14:paraId="3A1ED6CC" w14:textId="44636759" w:rsidR="00765D0B" w:rsidRDefault="00A90F54" w:rsidP="00AF0502">
      <w:pPr>
        <w:pStyle w:val="aa"/>
        <w:numPr>
          <w:ilvl w:val="0"/>
          <w:numId w:val="20"/>
        </w:numPr>
        <w:ind w:leftChars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915F29" wp14:editId="70ED9808">
            <wp:simplePos x="0" y="0"/>
            <wp:positionH relativeFrom="margin">
              <wp:posOffset>1751330</wp:posOffset>
            </wp:positionH>
            <wp:positionV relativeFrom="paragraph">
              <wp:posOffset>5423789</wp:posOffset>
            </wp:positionV>
            <wp:extent cx="3142615" cy="1700530"/>
            <wp:effectExtent l="0" t="0" r="635" b="0"/>
            <wp:wrapTopAndBottom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CE3F56B" wp14:editId="51C697AB">
            <wp:simplePos x="0" y="0"/>
            <wp:positionH relativeFrom="margin">
              <wp:align>center</wp:align>
            </wp:positionH>
            <wp:positionV relativeFrom="paragraph">
              <wp:posOffset>2772156</wp:posOffset>
            </wp:positionV>
            <wp:extent cx="4443095" cy="2543810"/>
            <wp:effectExtent l="0" t="0" r="0" b="8890"/>
            <wp:wrapTopAndBottom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09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2639B0C" wp14:editId="407430A5">
            <wp:simplePos x="0" y="0"/>
            <wp:positionH relativeFrom="margin">
              <wp:align>center</wp:align>
            </wp:positionH>
            <wp:positionV relativeFrom="paragraph">
              <wp:posOffset>340233</wp:posOffset>
            </wp:positionV>
            <wp:extent cx="4452620" cy="2277110"/>
            <wp:effectExtent l="0" t="0" r="5080" b="8890"/>
            <wp:wrapTopAndBottom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[</w:t>
      </w:r>
      <w:r>
        <w:rPr>
          <w:rFonts w:hint="eastAsia"/>
          <w:noProof/>
        </w:rPr>
        <w:t>H</w:t>
      </w:r>
      <w:r>
        <w:rPr>
          <w:noProof/>
        </w:rPr>
        <w:t xml:space="preserve">ome] – [Save] </w:t>
      </w:r>
      <w:r>
        <w:rPr>
          <w:rFonts w:hint="eastAsia"/>
          <w:noProof/>
        </w:rPr>
        <w:t>버튼을 눌러 저장합니다.</w:t>
      </w:r>
    </w:p>
    <w:p w14:paraId="65768BCA" w14:textId="77777777" w:rsidR="00262D58" w:rsidRDefault="00262D58">
      <w:pPr>
        <w:widowControl/>
        <w:wordWrap/>
        <w:autoSpaceDE/>
        <w:autoSpaceDN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BEFF12C" w14:textId="72D1BD99" w:rsidR="00AF0502" w:rsidRDefault="00765D0B" w:rsidP="00262D58">
      <w:pPr>
        <w:pStyle w:val="2"/>
        <w:numPr>
          <w:ilvl w:val="1"/>
          <w:numId w:val="3"/>
        </w:numPr>
        <w:ind w:firstLineChars="0"/>
      </w:pPr>
      <w:bookmarkStart w:id="12" w:name="_Toc69388485"/>
      <w:r>
        <w:rPr>
          <w:rFonts w:hint="eastAsia"/>
        </w:rPr>
        <w:lastRenderedPageBreak/>
        <w:t>L</w:t>
      </w:r>
      <w:r>
        <w:t>ist Export</w:t>
      </w:r>
      <w:bookmarkEnd w:id="12"/>
    </w:p>
    <w:p w14:paraId="73637F8E" w14:textId="41820804" w:rsidR="00765D0B" w:rsidRDefault="00765D0B" w:rsidP="00765D0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</w:t>
      </w:r>
      <w:r>
        <w:t xml:space="preserve">Data] – [Line List] </w:t>
      </w:r>
      <w:r>
        <w:rPr>
          <w:rFonts w:hint="eastAsia"/>
        </w:rPr>
        <w:t>메뉴를 클릭합니다.</w:t>
      </w:r>
    </w:p>
    <w:p w14:paraId="347A6868" w14:textId="187A2EE1" w:rsidR="00765D0B" w:rsidRDefault="00765D0B" w:rsidP="00765D0B">
      <w:pPr>
        <w:pStyle w:val="aa"/>
        <w:numPr>
          <w:ilvl w:val="1"/>
          <w:numId w:val="20"/>
        </w:numPr>
        <w:ind w:leftChars="0"/>
      </w:pPr>
      <w:r w:rsidRPr="00A90F54">
        <w:rPr>
          <w:rFonts w:hint="eastAsia"/>
          <w:color w:val="FF0000"/>
        </w:rPr>
        <w:t>현재 열린 도면</w:t>
      </w:r>
      <w:r>
        <w:rPr>
          <w:rFonts w:hint="eastAsia"/>
        </w:rPr>
        <w:t xml:space="preserve">에서 생성된 </w:t>
      </w:r>
      <w:r>
        <w:t>Line List</w:t>
      </w:r>
      <w:r>
        <w:rPr>
          <w:rFonts w:hint="eastAsia"/>
        </w:rPr>
        <w:t>를 확인할 수 있습니다.</w:t>
      </w:r>
    </w:p>
    <w:p w14:paraId="226528EF" w14:textId="0DB819F4" w:rsidR="00765D0B" w:rsidRDefault="00A90F54" w:rsidP="00765D0B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From,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열의 셀을 눌러 도면 Item으로 이동해 확인할 수 있습니다.</w:t>
      </w:r>
    </w:p>
    <w:p w14:paraId="6AC86BD9" w14:textId="6EA16F62" w:rsidR="00A90F54" w:rsidRDefault="00A90F54" w:rsidP="00765D0B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List</w:t>
      </w:r>
      <w:r>
        <w:t xml:space="preserve"> </w:t>
      </w:r>
      <w:proofErr w:type="gramStart"/>
      <w:r>
        <w:rPr>
          <w:rFonts w:hint="eastAsia"/>
        </w:rPr>
        <w:t>Format</w:t>
      </w:r>
      <w:r>
        <w:t xml:space="preserve"> </w:t>
      </w:r>
      <w:r>
        <w:rPr>
          <w:rFonts w:hint="eastAsia"/>
        </w:rPr>
        <w:t>:</w:t>
      </w:r>
      <w:proofErr w:type="gramEnd"/>
      <w:r>
        <w:t xml:space="preserve"> </w:t>
      </w:r>
      <w:r>
        <w:rPr>
          <w:rFonts w:hint="eastAsia"/>
        </w:rPr>
        <w:t>라인 리스트의 포맷을 설정합니다.</w:t>
      </w:r>
      <w:r>
        <w:t xml:space="preserve"> </w:t>
      </w:r>
      <w:r>
        <w:rPr>
          <w:rFonts w:hint="eastAsia"/>
        </w:rPr>
        <w:t>(ID2</w:t>
      </w:r>
      <w:r>
        <w:t xml:space="preserve"> </w:t>
      </w:r>
      <w:r>
        <w:rPr>
          <w:rFonts w:hint="eastAsia"/>
        </w:rPr>
        <w:t>사용자 매뉴얼 4번 항목 참조)</w:t>
      </w:r>
    </w:p>
    <w:p w14:paraId="6A70CC25" w14:textId="423AF9D0" w:rsidR="00A90F54" w:rsidRDefault="00A90F54" w:rsidP="00765D0B">
      <w:pPr>
        <w:pStyle w:val="aa"/>
        <w:numPr>
          <w:ilvl w:val="1"/>
          <w:numId w:val="20"/>
        </w:numPr>
        <w:ind w:leftChars="0"/>
      </w:pPr>
      <w:proofErr w:type="gramStart"/>
      <w:r>
        <w:rPr>
          <w:rFonts w:hint="eastAsia"/>
        </w:rPr>
        <w:t>Save</w:t>
      </w:r>
      <w:r>
        <w:t xml:space="preserve"> </w:t>
      </w:r>
      <w:r>
        <w:rPr>
          <w:rFonts w:hint="eastAsia"/>
        </w:rPr>
        <w:t>:</w:t>
      </w:r>
      <w:proofErr w:type="gramEnd"/>
      <w:r>
        <w:t xml:space="preserve"> </w:t>
      </w:r>
      <w:r>
        <w:rPr>
          <w:rFonts w:hint="eastAsia"/>
        </w:rPr>
        <w:t>Excel</w:t>
      </w:r>
      <w:r>
        <w:t xml:space="preserve"> </w:t>
      </w:r>
      <w:r>
        <w:rPr>
          <w:rFonts w:hint="eastAsia"/>
        </w:rPr>
        <w:t>파일로 저장합니다.</w:t>
      </w:r>
    </w:p>
    <w:p w14:paraId="6B8E7A19" w14:textId="521478CC" w:rsidR="00A90F54" w:rsidRDefault="00A90F54" w:rsidP="00A90F5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Line</w:t>
      </w:r>
      <w:r>
        <w:t xml:space="preserve"> </w:t>
      </w:r>
      <w:proofErr w:type="gramStart"/>
      <w:r>
        <w:rPr>
          <w:rFonts w:hint="eastAsia"/>
        </w:rPr>
        <w:t>List</w:t>
      </w:r>
      <w:r>
        <w:t xml:space="preserve"> </w:t>
      </w:r>
      <w:r>
        <w:rPr>
          <w:rFonts w:hint="eastAsia"/>
        </w:rPr>
        <w:t>:</w:t>
      </w:r>
      <w:proofErr w:type="gramEnd"/>
      <w:r>
        <w:t xml:space="preserve"> </w:t>
      </w:r>
      <w:r>
        <w:rPr>
          <w:rFonts w:hint="eastAsia"/>
        </w:rPr>
        <w:t>ID2</w:t>
      </w:r>
      <w:r>
        <w:t xml:space="preserve"> </w:t>
      </w:r>
      <w:r>
        <w:rPr>
          <w:rFonts w:hint="eastAsia"/>
        </w:rPr>
        <w:t>사용자 매뉴얼 4번 항목 참조</w:t>
      </w:r>
    </w:p>
    <w:p w14:paraId="766B13C1" w14:textId="71D915E8" w:rsidR="00A90F54" w:rsidRDefault="00820F6C" w:rsidP="00A90F54">
      <w:pPr>
        <w:pStyle w:val="aa"/>
        <w:numPr>
          <w:ilvl w:val="0"/>
          <w:numId w:val="20"/>
        </w:numPr>
        <w:ind w:leftChars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68757B" wp14:editId="35EB0CFF">
            <wp:simplePos x="0" y="0"/>
            <wp:positionH relativeFrom="margin">
              <wp:align>right</wp:align>
            </wp:positionH>
            <wp:positionV relativeFrom="paragraph">
              <wp:posOffset>413131</wp:posOffset>
            </wp:positionV>
            <wp:extent cx="6645910" cy="2901315"/>
            <wp:effectExtent l="0" t="0" r="2540" b="0"/>
            <wp:wrapTopAndBottom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F54">
        <w:rPr>
          <w:rFonts w:hint="eastAsia"/>
        </w:rPr>
        <w:t>Instrument</w:t>
      </w:r>
      <w:r w:rsidR="00A90F54">
        <w:t xml:space="preserve"> </w:t>
      </w:r>
      <w:proofErr w:type="gramStart"/>
      <w:r w:rsidR="00A90F54">
        <w:rPr>
          <w:rFonts w:hint="eastAsia"/>
        </w:rPr>
        <w:t>List</w:t>
      </w:r>
      <w:r w:rsidR="00A90F54">
        <w:t xml:space="preserve"> </w:t>
      </w:r>
      <w:r w:rsidR="00A90F54">
        <w:rPr>
          <w:rFonts w:hint="eastAsia"/>
        </w:rPr>
        <w:t>:</w:t>
      </w:r>
      <w:proofErr w:type="gramEnd"/>
      <w:r w:rsidR="00A90F54">
        <w:t xml:space="preserve"> </w:t>
      </w:r>
      <w:r w:rsidR="00A90F54">
        <w:rPr>
          <w:rFonts w:hint="eastAsia"/>
        </w:rPr>
        <w:t>1,</w:t>
      </w:r>
      <w:r w:rsidR="00A90F54">
        <w:t xml:space="preserve"> </w:t>
      </w:r>
      <w:r w:rsidR="00A90F54">
        <w:rPr>
          <w:rFonts w:hint="eastAsia"/>
        </w:rPr>
        <w:t>2</w:t>
      </w:r>
      <w:r w:rsidR="00A90F54">
        <w:t xml:space="preserve">번 </w:t>
      </w:r>
      <w:r w:rsidR="00A90F54">
        <w:rPr>
          <w:rFonts w:hint="eastAsia"/>
        </w:rPr>
        <w:t>항목 참조</w:t>
      </w:r>
    </w:p>
    <w:p w14:paraId="4F45CADC" w14:textId="73ADE939" w:rsidR="00820F6C" w:rsidRPr="00765D0B" w:rsidRDefault="00820F6C" w:rsidP="00820F6C">
      <w:pPr>
        <w:pStyle w:val="aa"/>
        <w:ind w:leftChars="0" w:left="760"/>
        <w:rPr>
          <w:rFonts w:hint="eastAsia"/>
        </w:rPr>
      </w:pPr>
    </w:p>
    <w:p w14:paraId="1D47C68F" w14:textId="05DA0773" w:rsidR="00AF0502" w:rsidRPr="00AF0502" w:rsidRDefault="00262D58" w:rsidP="00AF0502">
      <w:pPr>
        <w:pStyle w:val="aa"/>
        <w:ind w:leftChars="0" w:left="760"/>
        <w:rPr>
          <w:rFonts w:hint="eastAsia"/>
        </w:rPr>
      </w:pPr>
      <w:r>
        <w:rPr>
          <w:noProof/>
        </w:rPr>
        <w:t xml:space="preserve"> </w:t>
      </w:r>
    </w:p>
    <w:p w14:paraId="527ED39C" w14:textId="7479FF01" w:rsidR="00977087" w:rsidRPr="00977087" w:rsidRDefault="00977087" w:rsidP="00977087">
      <w:pPr>
        <w:rPr>
          <w:rFonts w:hint="eastAsia"/>
        </w:rPr>
      </w:pPr>
    </w:p>
    <w:sectPr w:rsidR="00977087" w:rsidRPr="00977087" w:rsidSect="00CF21EA">
      <w:headerReference w:type="default" r:id="rId29"/>
      <w:footerReference w:type="default" r:id="rId30"/>
      <w:footerReference w:type="first" r:id="rId31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D786" w14:textId="77777777" w:rsidR="004E240B" w:rsidRDefault="004E240B">
      <w:r>
        <w:separator/>
      </w:r>
    </w:p>
  </w:endnote>
  <w:endnote w:type="continuationSeparator" w:id="0">
    <w:p w14:paraId="2B98D177" w14:textId="77777777" w:rsidR="004E240B" w:rsidRDefault="004E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8AC5" w14:textId="56F90D7C" w:rsidR="00991392" w:rsidRPr="002D7A1E" w:rsidRDefault="00991392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3D1F54">
      <w:rPr>
        <w:noProof/>
        <w:lang w:val="ko-KR"/>
      </w:rPr>
      <w:t>3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4976" w14:textId="77777777" w:rsidR="00991392" w:rsidRDefault="00991392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5752" w14:textId="77777777" w:rsidR="004E240B" w:rsidRDefault="004E240B">
      <w:bookmarkStart w:id="0" w:name="_Hlk482265958"/>
      <w:bookmarkEnd w:id="0"/>
      <w:r>
        <w:separator/>
      </w:r>
    </w:p>
  </w:footnote>
  <w:footnote w:type="continuationSeparator" w:id="0">
    <w:p w14:paraId="6C237CDF" w14:textId="77777777" w:rsidR="004E240B" w:rsidRDefault="004E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321C" w14:textId="77777777" w:rsidR="00991392" w:rsidRPr="00EB508A" w:rsidRDefault="00991392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CB47933"/>
    <w:multiLevelType w:val="hybridMultilevel"/>
    <w:tmpl w:val="C3C62D7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7214A3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3E31744"/>
    <w:multiLevelType w:val="hybridMultilevel"/>
    <w:tmpl w:val="8C7AB0FC"/>
    <w:lvl w:ilvl="0" w:tplc="0A7EF93C">
      <w:start w:val="8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9" w15:restartNumberingAfterBreak="0">
    <w:nsid w:val="181A4D83"/>
    <w:multiLevelType w:val="multilevel"/>
    <w:tmpl w:val="9B881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11" w15:restartNumberingAfterBreak="0">
    <w:nsid w:val="196A1AF9"/>
    <w:multiLevelType w:val="hybridMultilevel"/>
    <w:tmpl w:val="D33AE65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D4518B6"/>
    <w:multiLevelType w:val="hybridMultilevel"/>
    <w:tmpl w:val="9A984C2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AEEAD76E">
      <w:start w:val="1"/>
      <w:numFmt w:val="upperLetter"/>
      <w:lvlText w:val="%2."/>
      <w:lvlJc w:val="left"/>
      <w:pPr>
        <w:ind w:left="1200" w:hanging="400"/>
      </w:pPr>
      <w:rPr>
        <w:rFonts w:asciiTheme="majorHAnsi" w:eastAsiaTheme="majorEastAsia" w:hAnsiTheme="majorHAnsi" w:cstheme="majorBidi"/>
      </w:rPr>
    </w:lvl>
    <w:lvl w:ilvl="2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10C7404"/>
    <w:multiLevelType w:val="hybridMultilevel"/>
    <w:tmpl w:val="09045A1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28FB612A"/>
    <w:multiLevelType w:val="hybridMultilevel"/>
    <w:tmpl w:val="9E4C560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BED4B70"/>
    <w:multiLevelType w:val="multilevel"/>
    <w:tmpl w:val="882C8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1800"/>
      </w:pPr>
      <w:rPr>
        <w:rFonts w:hint="default"/>
      </w:rPr>
    </w:lvl>
  </w:abstractNum>
  <w:abstractNum w:abstractNumId="17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9" w15:restartNumberingAfterBreak="0">
    <w:nsid w:val="31042966"/>
    <w:multiLevelType w:val="hybridMultilevel"/>
    <w:tmpl w:val="C5749BEC"/>
    <w:lvl w:ilvl="0" w:tplc="0409000F">
      <w:start w:val="1"/>
      <w:numFmt w:val="decimal"/>
      <w:lvlText w:val="%1."/>
      <w:lvlJc w:val="left"/>
      <w:pPr>
        <w:ind w:left="1134" w:hanging="400"/>
      </w:pPr>
    </w:lvl>
    <w:lvl w:ilvl="1" w:tplc="04090019" w:tentative="1">
      <w:start w:val="1"/>
      <w:numFmt w:val="upperLetter"/>
      <w:lvlText w:val="%2."/>
      <w:lvlJc w:val="left"/>
      <w:pPr>
        <w:ind w:left="1534" w:hanging="400"/>
      </w:pPr>
    </w:lvl>
    <w:lvl w:ilvl="2" w:tplc="0409001B" w:tentative="1">
      <w:start w:val="1"/>
      <w:numFmt w:val="lowerRoman"/>
      <w:lvlText w:val="%3."/>
      <w:lvlJc w:val="right"/>
      <w:pPr>
        <w:ind w:left="1934" w:hanging="400"/>
      </w:pPr>
    </w:lvl>
    <w:lvl w:ilvl="3" w:tplc="0409000F" w:tentative="1">
      <w:start w:val="1"/>
      <w:numFmt w:val="decimal"/>
      <w:lvlText w:val="%4."/>
      <w:lvlJc w:val="left"/>
      <w:pPr>
        <w:ind w:left="2334" w:hanging="400"/>
      </w:pPr>
    </w:lvl>
    <w:lvl w:ilvl="4" w:tplc="04090019" w:tentative="1">
      <w:start w:val="1"/>
      <w:numFmt w:val="upperLetter"/>
      <w:lvlText w:val="%5."/>
      <w:lvlJc w:val="left"/>
      <w:pPr>
        <w:ind w:left="2734" w:hanging="400"/>
      </w:pPr>
    </w:lvl>
    <w:lvl w:ilvl="5" w:tplc="0409001B" w:tentative="1">
      <w:start w:val="1"/>
      <w:numFmt w:val="lowerRoman"/>
      <w:lvlText w:val="%6."/>
      <w:lvlJc w:val="right"/>
      <w:pPr>
        <w:ind w:left="3134" w:hanging="400"/>
      </w:pPr>
    </w:lvl>
    <w:lvl w:ilvl="6" w:tplc="0409000F" w:tentative="1">
      <w:start w:val="1"/>
      <w:numFmt w:val="decimal"/>
      <w:lvlText w:val="%7."/>
      <w:lvlJc w:val="left"/>
      <w:pPr>
        <w:ind w:left="3534" w:hanging="400"/>
      </w:pPr>
    </w:lvl>
    <w:lvl w:ilvl="7" w:tplc="04090019" w:tentative="1">
      <w:start w:val="1"/>
      <w:numFmt w:val="upperLetter"/>
      <w:lvlText w:val="%8."/>
      <w:lvlJc w:val="left"/>
      <w:pPr>
        <w:ind w:left="3934" w:hanging="400"/>
      </w:pPr>
    </w:lvl>
    <w:lvl w:ilvl="8" w:tplc="0409001B" w:tentative="1">
      <w:start w:val="1"/>
      <w:numFmt w:val="lowerRoman"/>
      <w:lvlText w:val="%9."/>
      <w:lvlJc w:val="right"/>
      <w:pPr>
        <w:ind w:left="4334" w:hanging="400"/>
      </w:pPr>
    </w:lvl>
  </w:abstractNum>
  <w:abstractNum w:abstractNumId="20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22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3" w15:restartNumberingAfterBreak="0">
    <w:nsid w:val="41C203B9"/>
    <w:multiLevelType w:val="multilevel"/>
    <w:tmpl w:val="EA685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4" w15:restartNumberingAfterBreak="0">
    <w:nsid w:val="43E436A6"/>
    <w:multiLevelType w:val="hybridMultilevel"/>
    <w:tmpl w:val="44DCFB92"/>
    <w:lvl w:ilvl="0" w:tplc="4C085CFA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7746E89"/>
    <w:multiLevelType w:val="hybridMultilevel"/>
    <w:tmpl w:val="C018CB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542F43DB"/>
    <w:multiLevelType w:val="multilevel"/>
    <w:tmpl w:val="FB348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1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33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5D321515"/>
    <w:multiLevelType w:val="hybridMultilevel"/>
    <w:tmpl w:val="16F060B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9926225"/>
    <w:multiLevelType w:val="hybridMultilevel"/>
    <w:tmpl w:val="4EF46658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11E5946">
      <w:numFmt w:val="bullet"/>
      <w:lvlText w:val="-"/>
      <w:lvlJc w:val="left"/>
      <w:pPr>
        <w:ind w:left="2760" w:hanging="360"/>
      </w:pPr>
      <w:rPr>
        <w:rFonts w:ascii="맑은 고딕" w:eastAsia="맑은 고딕" w:hAnsi="맑은 고딕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6DC268FD"/>
    <w:multiLevelType w:val="hybridMultilevel"/>
    <w:tmpl w:val="F814DE52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8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9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40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2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8"/>
  </w:num>
  <w:num w:numId="10">
    <w:abstractNumId w:val="36"/>
  </w:num>
  <w:num w:numId="11">
    <w:abstractNumId w:val="21"/>
  </w:num>
  <w:num w:numId="12">
    <w:abstractNumId w:val="14"/>
  </w:num>
  <w:num w:numId="13">
    <w:abstractNumId w:val="25"/>
  </w:num>
  <w:num w:numId="14">
    <w:abstractNumId w:val="27"/>
  </w:num>
  <w:num w:numId="15">
    <w:abstractNumId w:val="20"/>
  </w:num>
  <w:num w:numId="16">
    <w:abstractNumId w:val="33"/>
  </w:num>
  <w:num w:numId="17">
    <w:abstractNumId w:val="39"/>
  </w:num>
  <w:num w:numId="18">
    <w:abstractNumId w:val="10"/>
  </w:num>
  <w:num w:numId="19">
    <w:abstractNumId w:val="4"/>
  </w:num>
  <w:num w:numId="20">
    <w:abstractNumId w:val="35"/>
  </w:num>
  <w:num w:numId="21">
    <w:abstractNumId w:val="38"/>
  </w:num>
  <w:num w:numId="22">
    <w:abstractNumId w:val="32"/>
  </w:num>
  <w:num w:numId="23">
    <w:abstractNumId w:val="31"/>
  </w:num>
  <w:num w:numId="24">
    <w:abstractNumId w:val="40"/>
  </w:num>
  <w:num w:numId="25">
    <w:abstractNumId w:val="29"/>
  </w:num>
  <w:num w:numId="26">
    <w:abstractNumId w:val="6"/>
  </w:num>
  <w:num w:numId="27">
    <w:abstractNumId w:val="19"/>
  </w:num>
  <w:num w:numId="28">
    <w:abstractNumId w:val="16"/>
  </w:num>
  <w:num w:numId="29">
    <w:abstractNumId w:val="30"/>
  </w:num>
  <w:num w:numId="30">
    <w:abstractNumId w:val="11"/>
  </w:num>
  <w:num w:numId="31">
    <w:abstractNumId w:val="24"/>
  </w:num>
  <w:num w:numId="32">
    <w:abstractNumId w:val="7"/>
  </w:num>
  <w:num w:numId="33">
    <w:abstractNumId w:val="26"/>
  </w:num>
  <w:num w:numId="34">
    <w:abstractNumId w:val="34"/>
  </w:num>
  <w:num w:numId="35">
    <w:abstractNumId w:val="15"/>
  </w:num>
  <w:num w:numId="36">
    <w:abstractNumId w:val="23"/>
  </w:num>
  <w:num w:numId="37">
    <w:abstractNumId w:val="9"/>
  </w:num>
  <w:num w:numId="38">
    <w:abstractNumId w:val="3"/>
  </w:num>
  <w:num w:numId="39">
    <w:abstractNumId w:val="12"/>
  </w:num>
  <w:num w:numId="40">
    <w:abstractNumId w:val="13"/>
  </w:num>
  <w:num w:numId="41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0F53"/>
    <w:rsid w:val="0000128F"/>
    <w:rsid w:val="00001A22"/>
    <w:rsid w:val="00002C66"/>
    <w:rsid w:val="000033BF"/>
    <w:rsid w:val="00003FFF"/>
    <w:rsid w:val="000053F9"/>
    <w:rsid w:val="000057F2"/>
    <w:rsid w:val="0001079F"/>
    <w:rsid w:val="00010C7A"/>
    <w:rsid w:val="00012EE6"/>
    <w:rsid w:val="000133BF"/>
    <w:rsid w:val="00014E50"/>
    <w:rsid w:val="00015C39"/>
    <w:rsid w:val="00020D78"/>
    <w:rsid w:val="00021AA8"/>
    <w:rsid w:val="00022A3D"/>
    <w:rsid w:val="000248EE"/>
    <w:rsid w:val="000256E4"/>
    <w:rsid w:val="00026ADF"/>
    <w:rsid w:val="00026DAD"/>
    <w:rsid w:val="00027206"/>
    <w:rsid w:val="000273BA"/>
    <w:rsid w:val="00030243"/>
    <w:rsid w:val="0003053E"/>
    <w:rsid w:val="00031679"/>
    <w:rsid w:val="00032333"/>
    <w:rsid w:val="00034140"/>
    <w:rsid w:val="00036D07"/>
    <w:rsid w:val="00040BED"/>
    <w:rsid w:val="00041F3B"/>
    <w:rsid w:val="000433CD"/>
    <w:rsid w:val="000458FE"/>
    <w:rsid w:val="00046408"/>
    <w:rsid w:val="00051761"/>
    <w:rsid w:val="00054F50"/>
    <w:rsid w:val="00055C33"/>
    <w:rsid w:val="000563E8"/>
    <w:rsid w:val="000565A9"/>
    <w:rsid w:val="000579E6"/>
    <w:rsid w:val="00057D31"/>
    <w:rsid w:val="00060415"/>
    <w:rsid w:val="000617CA"/>
    <w:rsid w:val="000653F7"/>
    <w:rsid w:val="00066049"/>
    <w:rsid w:val="000665BB"/>
    <w:rsid w:val="0007065F"/>
    <w:rsid w:val="0007067A"/>
    <w:rsid w:val="00072335"/>
    <w:rsid w:val="000725EC"/>
    <w:rsid w:val="000733BD"/>
    <w:rsid w:val="00073F85"/>
    <w:rsid w:val="000768FE"/>
    <w:rsid w:val="00077926"/>
    <w:rsid w:val="00080FF1"/>
    <w:rsid w:val="00081BC9"/>
    <w:rsid w:val="00081E7E"/>
    <w:rsid w:val="000829C0"/>
    <w:rsid w:val="00083086"/>
    <w:rsid w:val="00083729"/>
    <w:rsid w:val="00083AA2"/>
    <w:rsid w:val="00084C54"/>
    <w:rsid w:val="000852D3"/>
    <w:rsid w:val="000853DB"/>
    <w:rsid w:val="00086B82"/>
    <w:rsid w:val="00087187"/>
    <w:rsid w:val="000876E2"/>
    <w:rsid w:val="0009098A"/>
    <w:rsid w:val="00094648"/>
    <w:rsid w:val="00095053"/>
    <w:rsid w:val="00095D9B"/>
    <w:rsid w:val="00097BAB"/>
    <w:rsid w:val="000A11F5"/>
    <w:rsid w:val="000A15BD"/>
    <w:rsid w:val="000A3445"/>
    <w:rsid w:val="000A3A9A"/>
    <w:rsid w:val="000A45A7"/>
    <w:rsid w:val="000A51EA"/>
    <w:rsid w:val="000A66A3"/>
    <w:rsid w:val="000B0451"/>
    <w:rsid w:val="000B053E"/>
    <w:rsid w:val="000B1695"/>
    <w:rsid w:val="000B24B4"/>
    <w:rsid w:val="000B4BFB"/>
    <w:rsid w:val="000B5510"/>
    <w:rsid w:val="000B78EC"/>
    <w:rsid w:val="000B7E21"/>
    <w:rsid w:val="000C038B"/>
    <w:rsid w:val="000C1227"/>
    <w:rsid w:val="000C1246"/>
    <w:rsid w:val="000C1A6A"/>
    <w:rsid w:val="000C34CF"/>
    <w:rsid w:val="000C3CD3"/>
    <w:rsid w:val="000C3CFD"/>
    <w:rsid w:val="000C404E"/>
    <w:rsid w:val="000C4C4F"/>
    <w:rsid w:val="000D3930"/>
    <w:rsid w:val="000D3C08"/>
    <w:rsid w:val="000D71FD"/>
    <w:rsid w:val="000D74DF"/>
    <w:rsid w:val="000D7B69"/>
    <w:rsid w:val="000E0D12"/>
    <w:rsid w:val="000E19CD"/>
    <w:rsid w:val="000E2172"/>
    <w:rsid w:val="000E429C"/>
    <w:rsid w:val="000E4B0A"/>
    <w:rsid w:val="000E5DDA"/>
    <w:rsid w:val="000E7FD6"/>
    <w:rsid w:val="000F158F"/>
    <w:rsid w:val="000F2C73"/>
    <w:rsid w:val="000F4698"/>
    <w:rsid w:val="000F4A96"/>
    <w:rsid w:val="000F586D"/>
    <w:rsid w:val="000F5A39"/>
    <w:rsid w:val="000F7E4B"/>
    <w:rsid w:val="000F7EE1"/>
    <w:rsid w:val="001000C3"/>
    <w:rsid w:val="001000E9"/>
    <w:rsid w:val="00101CB3"/>
    <w:rsid w:val="0010207D"/>
    <w:rsid w:val="001045ED"/>
    <w:rsid w:val="0010502C"/>
    <w:rsid w:val="0010594A"/>
    <w:rsid w:val="00106066"/>
    <w:rsid w:val="00106784"/>
    <w:rsid w:val="001105CA"/>
    <w:rsid w:val="00111513"/>
    <w:rsid w:val="00112377"/>
    <w:rsid w:val="001134B7"/>
    <w:rsid w:val="00115091"/>
    <w:rsid w:val="00116519"/>
    <w:rsid w:val="0012383A"/>
    <w:rsid w:val="00123B2B"/>
    <w:rsid w:val="001241BF"/>
    <w:rsid w:val="0012646C"/>
    <w:rsid w:val="001268B1"/>
    <w:rsid w:val="00130AC2"/>
    <w:rsid w:val="00130CBA"/>
    <w:rsid w:val="00136727"/>
    <w:rsid w:val="00136A93"/>
    <w:rsid w:val="00143374"/>
    <w:rsid w:val="00143D1C"/>
    <w:rsid w:val="00143F22"/>
    <w:rsid w:val="00144ECF"/>
    <w:rsid w:val="0015042A"/>
    <w:rsid w:val="00152306"/>
    <w:rsid w:val="00156BE2"/>
    <w:rsid w:val="00162733"/>
    <w:rsid w:val="001632E8"/>
    <w:rsid w:val="0016711A"/>
    <w:rsid w:val="00167EB4"/>
    <w:rsid w:val="001709D0"/>
    <w:rsid w:val="00181CCC"/>
    <w:rsid w:val="00182457"/>
    <w:rsid w:val="00182575"/>
    <w:rsid w:val="00182F6A"/>
    <w:rsid w:val="001834EC"/>
    <w:rsid w:val="00183948"/>
    <w:rsid w:val="001847F5"/>
    <w:rsid w:val="00185660"/>
    <w:rsid w:val="00185B88"/>
    <w:rsid w:val="00187858"/>
    <w:rsid w:val="00187C37"/>
    <w:rsid w:val="00187E50"/>
    <w:rsid w:val="00190736"/>
    <w:rsid w:val="001908D8"/>
    <w:rsid w:val="0019273B"/>
    <w:rsid w:val="00192EDC"/>
    <w:rsid w:val="0019309F"/>
    <w:rsid w:val="00197E5B"/>
    <w:rsid w:val="001A073D"/>
    <w:rsid w:val="001A0E2B"/>
    <w:rsid w:val="001A2643"/>
    <w:rsid w:val="001A30D3"/>
    <w:rsid w:val="001A3817"/>
    <w:rsid w:val="001A57B5"/>
    <w:rsid w:val="001A5DA2"/>
    <w:rsid w:val="001A69BA"/>
    <w:rsid w:val="001A6EF9"/>
    <w:rsid w:val="001B11E3"/>
    <w:rsid w:val="001B1C21"/>
    <w:rsid w:val="001B202A"/>
    <w:rsid w:val="001B28EA"/>
    <w:rsid w:val="001B503C"/>
    <w:rsid w:val="001B5596"/>
    <w:rsid w:val="001B5D79"/>
    <w:rsid w:val="001B6013"/>
    <w:rsid w:val="001B7CC4"/>
    <w:rsid w:val="001C0C1B"/>
    <w:rsid w:val="001C3236"/>
    <w:rsid w:val="001C3D70"/>
    <w:rsid w:val="001C3DF8"/>
    <w:rsid w:val="001C4540"/>
    <w:rsid w:val="001C78BF"/>
    <w:rsid w:val="001D11E6"/>
    <w:rsid w:val="001D17AE"/>
    <w:rsid w:val="001D1DEC"/>
    <w:rsid w:val="001D312B"/>
    <w:rsid w:val="001D52B0"/>
    <w:rsid w:val="001D5933"/>
    <w:rsid w:val="001D6DB3"/>
    <w:rsid w:val="001D7233"/>
    <w:rsid w:val="001D7A90"/>
    <w:rsid w:val="001E1D7C"/>
    <w:rsid w:val="001E214F"/>
    <w:rsid w:val="001E2548"/>
    <w:rsid w:val="001E25B0"/>
    <w:rsid w:val="001E3539"/>
    <w:rsid w:val="001E4672"/>
    <w:rsid w:val="001E5865"/>
    <w:rsid w:val="001E5A9F"/>
    <w:rsid w:val="001E6E67"/>
    <w:rsid w:val="001F062F"/>
    <w:rsid w:val="001F2863"/>
    <w:rsid w:val="001F7EF4"/>
    <w:rsid w:val="002002B1"/>
    <w:rsid w:val="00200E6C"/>
    <w:rsid w:val="00201515"/>
    <w:rsid w:val="002066DE"/>
    <w:rsid w:val="0020681F"/>
    <w:rsid w:val="00207D1C"/>
    <w:rsid w:val="002114E0"/>
    <w:rsid w:val="00213364"/>
    <w:rsid w:val="002137FB"/>
    <w:rsid w:val="00213FE4"/>
    <w:rsid w:val="00215E2B"/>
    <w:rsid w:val="002161F5"/>
    <w:rsid w:val="00217797"/>
    <w:rsid w:val="002207D4"/>
    <w:rsid w:val="002218A5"/>
    <w:rsid w:val="00221C75"/>
    <w:rsid w:val="00225811"/>
    <w:rsid w:val="00225CD1"/>
    <w:rsid w:val="002262D5"/>
    <w:rsid w:val="00232B13"/>
    <w:rsid w:val="00232B75"/>
    <w:rsid w:val="0023756C"/>
    <w:rsid w:val="00240879"/>
    <w:rsid w:val="00243969"/>
    <w:rsid w:val="00244058"/>
    <w:rsid w:val="002446CA"/>
    <w:rsid w:val="00245230"/>
    <w:rsid w:val="0024693D"/>
    <w:rsid w:val="0025205B"/>
    <w:rsid w:val="0025290C"/>
    <w:rsid w:val="002529A0"/>
    <w:rsid w:val="0025343B"/>
    <w:rsid w:val="002565FC"/>
    <w:rsid w:val="0025714F"/>
    <w:rsid w:val="00261D90"/>
    <w:rsid w:val="00262D58"/>
    <w:rsid w:val="00263121"/>
    <w:rsid w:val="00263CB4"/>
    <w:rsid w:val="00263CD4"/>
    <w:rsid w:val="0026424F"/>
    <w:rsid w:val="00265E5A"/>
    <w:rsid w:val="00267671"/>
    <w:rsid w:val="00267878"/>
    <w:rsid w:val="00267FED"/>
    <w:rsid w:val="002722B9"/>
    <w:rsid w:val="00272BDD"/>
    <w:rsid w:val="0027497A"/>
    <w:rsid w:val="00274F41"/>
    <w:rsid w:val="00275CFA"/>
    <w:rsid w:val="00275F0A"/>
    <w:rsid w:val="00277D01"/>
    <w:rsid w:val="00282411"/>
    <w:rsid w:val="002829CB"/>
    <w:rsid w:val="00283940"/>
    <w:rsid w:val="00285F99"/>
    <w:rsid w:val="00286F8F"/>
    <w:rsid w:val="002870F9"/>
    <w:rsid w:val="0029138D"/>
    <w:rsid w:val="002A02A6"/>
    <w:rsid w:val="002A0759"/>
    <w:rsid w:val="002A0B34"/>
    <w:rsid w:val="002A1EA5"/>
    <w:rsid w:val="002A3502"/>
    <w:rsid w:val="002A3D16"/>
    <w:rsid w:val="002A50FA"/>
    <w:rsid w:val="002B237F"/>
    <w:rsid w:val="002B23D6"/>
    <w:rsid w:val="002B4AEA"/>
    <w:rsid w:val="002B56EF"/>
    <w:rsid w:val="002B710E"/>
    <w:rsid w:val="002C0BB3"/>
    <w:rsid w:val="002C0E6B"/>
    <w:rsid w:val="002C0EA4"/>
    <w:rsid w:val="002C2C4C"/>
    <w:rsid w:val="002C3566"/>
    <w:rsid w:val="002C3CC5"/>
    <w:rsid w:val="002C79B1"/>
    <w:rsid w:val="002D001A"/>
    <w:rsid w:val="002D2852"/>
    <w:rsid w:val="002D2E1D"/>
    <w:rsid w:val="002D5EAB"/>
    <w:rsid w:val="002D6B5F"/>
    <w:rsid w:val="002D7985"/>
    <w:rsid w:val="002D7ED3"/>
    <w:rsid w:val="002E00D8"/>
    <w:rsid w:val="002E0B7F"/>
    <w:rsid w:val="002E1166"/>
    <w:rsid w:val="002E2A36"/>
    <w:rsid w:val="002E4454"/>
    <w:rsid w:val="002F0BC1"/>
    <w:rsid w:val="002F104E"/>
    <w:rsid w:val="002F1331"/>
    <w:rsid w:val="002F4C95"/>
    <w:rsid w:val="002F6E8A"/>
    <w:rsid w:val="002F79CB"/>
    <w:rsid w:val="003006C8"/>
    <w:rsid w:val="0030384B"/>
    <w:rsid w:val="00304890"/>
    <w:rsid w:val="00304D41"/>
    <w:rsid w:val="0031036E"/>
    <w:rsid w:val="00310416"/>
    <w:rsid w:val="00310E99"/>
    <w:rsid w:val="003113A4"/>
    <w:rsid w:val="00311D84"/>
    <w:rsid w:val="00312594"/>
    <w:rsid w:val="003145C5"/>
    <w:rsid w:val="00315CA9"/>
    <w:rsid w:val="00316277"/>
    <w:rsid w:val="003231E4"/>
    <w:rsid w:val="00323943"/>
    <w:rsid w:val="003263CA"/>
    <w:rsid w:val="0032667D"/>
    <w:rsid w:val="00327BB6"/>
    <w:rsid w:val="0033199E"/>
    <w:rsid w:val="00331CA2"/>
    <w:rsid w:val="003328A7"/>
    <w:rsid w:val="0033700B"/>
    <w:rsid w:val="00337926"/>
    <w:rsid w:val="0034019B"/>
    <w:rsid w:val="00340BF3"/>
    <w:rsid w:val="00340CA5"/>
    <w:rsid w:val="003414D9"/>
    <w:rsid w:val="00341EE1"/>
    <w:rsid w:val="00342891"/>
    <w:rsid w:val="00344040"/>
    <w:rsid w:val="00345050"/>
    <w:rsid w:val="003513FC"/>
    <w:rsid w:val="0035205B"/>
    <w:rsid w:val="003522CB"/>
    <w:rsid w:val="00352978"/>
    <w:rsid w:val="00354EAF"/>
    <w:rsid w:val="00355721"/>
    <w:rsid w:val="003572A4"/>
    <w:rsid w:val="00363EF6"/>
    <w:rsid w:val="0036624E"/>
    <w:rsid w:val="00366EC8"/>
    <w:rsid w:val="00367C37"/>
    <w:rsid w:val="00371DA5"/>
    <w:rsid w:val="00372625"/>
    <w:rsid w:val="00374D7E"/>
    <w:rsid w:val="00381BC5"/>
    <w:rsid w:val="003826F7"/>
    <w:rsid w:val="00383522"/>
    <w:rsid w:val="00384136"/>
    <w:rsid w:val="0038425B"/>
    <w:rsid w:val="0038446F"/>
    <w:rsid w:val="00384D8E"/>
    <w:rsid w:val="00385B4C"/>
    <w:rsid w:val="003868A8"/>
    <w:rsid w:val="00387387"/>
    <w:rsid w:val="0039089C"/>
    <w:rsid w:val="00392AE7"/>
    <w:rsid w:val="00393774"/>
    <w:rsid w:val="00394055"/>
    <w:rsid w:val="00395968"/>
    <w:rsid w:val="00395DD7"/>
    <w:rsid w:val="003965A7"/>
    <w:rsid w:val="003A0804"/>
    <w:rsid w:val="003A11B9"/>
    <w:rsid w:val="003A1BED"/>
    <w:rsid w:val="003A2EA2"/>
    <w:rsid w:val="003A2FE0"/>
    <w:rsid w:val="003A30F0"/>
    <w:rsid w:val="003A6CE1"/>
    <w:rsid w:val="003A7B08"/>
    <w:rsid w:val="003A7BC2"/>
    <w:rsid w:val="003B23DE"/>
    <w:rsid w:val="003B2B68"/>
    <w:rsid w:val="003B4D7C"/>
    <w:rsid w:val="003B50F5"/>
    <w:rsid w:val="003B72B5"/>
    <w:rsid w:val="003B74EC"/>
    <w:rsid w:val="003B7E6A"/>
    <w:rsid w:val="003C12CE"/>
    <w:rsid w:val="003C1EFF"/>
    <w:rsid w:val="003C3BEF"/>
    <w:rsid w:val="003C6148"/>
    <w:rsid w:val="003C6392"/>
    <w:rsid w:val="003C7D10"/>
    <w:rsid w:val="003D0FB9"/>
    <w:rsid w:val="003D1F54"/>
    <w:rsid w:val="003D35D3"/>
    <w:rsid w:val="003D48E3"/>
    <w:rsid w:val="003D5BCE"/>
    <w:rsid w:val="003E0DE9"/>
    <w:rsid w:val="003E1540"/>
    <w:rsid w:val="003E1C9F"/>
    <w:rsid w:val="003E1CDF"/>
    <w:rsid w:val="003E51F7"/>
    <w:rsid w:val="003E7C7E"/>
    <w:rsid w:val="003F1173"/>
    <w:rsid w:val="003F2E32"/>
    <w:rsid w:val="003F39F0"/>
    <w:rsid w:val="003F56E2"/>
    <w:rsid w:val="003F6EFA"/>
    <w:rsid w:val="003F79FB"/>
    <w:rsid w:val="00400812"/>
    <w:rsid w:val="00400F4A"/>
    <w:rsid w:val="0040142D"/>
    <w:rsid w:val="0040184F"/>
    <w:rsid w:val="0040229F"/>
    <w:rsid w:val="00402370"/>
    <w:rsid w:val="004029B0"/>
    <w:rsid w:val="00402E61"/>
    <w:rsid w:val="004032F8"/>
    <w:rsid w:val="00403323"/>
    <w:rsid w:val="00403C54"/>
    <w:rsid w:val="0040489D"/>
    <w:rsid w:val="004051DB"/>
    <w:rsid w:val="00405B60"/>
    <w:rsid w:val="00407B7B"/>
    <w:rsid w:val="0041224D"/>
    <w:rsid w:val="00417C43"/>
    <w:rsid w:val="00420AFB"/>
    <w:rsid w:val="0042219F"/>
    <w:rsid w:val="00424083"/>
    <w:rsid w:val="00424659"/>
    <w:rsid w:val="00424EB4"/>
    <w:rsid w:val="004301C8"/>
    <w:rsid w:val="004326D3"/>
    <w:rsid w:val="00433ADA"/>
    <w:rsid w:val="00434BD2"/>
    <w:rsid w:val="00440C09"/>
    <w:rsid w:val="0044158C"/>
    <w:rsid w:val="00442448"/>
    <w:rsid w:val="00443972"/>
    <w:rsid w:val="0044424C"/>
    <w:rsid w:val="00445C4F"/>
    <w:rsid w:val="00445CC6"/>
    <w:rsid w:val="00446020"/>
    <w:rsid w:val="00446045"/>
    <w:rsid w:val="00447E9B"/>
    <w:rsid w:val="00450107"/>
    <w:rsid w:val="004502D7"/>
    <w:rsid w:val="00450C39"/>
    <w:rsid w:val="004520DE"/>
    <w:rsid w:val="004535C7"/>
    <w:rsid w:val="00453A18"/>
    <w:rsid w:val="0045442A"/>
    <w:rsid w:val="00454C63"/>
    <w:rsid w:val="00454E85"/>
    <w:rsid w:val="00455DDA"/>
    <w:rsid w:val="00460B43"/>
    <w:rsid w:val="00460FFD"/>
    <w:rsid w:val="00463053"/>
    <w:rsid w:val="00464370"/>
    <w:rsid w:val="0046572E"/>
    <w:rsid w:val="004673D0"/>
    <w:rsid w:val="00470EC1"/>
    <w:rsid w:val="00472E06"/>
    <w:rsid w:val="00473D34"/>
    <w:rsid w:val="00474BC7"/>
    <w:rsid w:val="00475ED2"/>
    <w:rsid w:val="0047750B"/>
    <w:rsid w:val="00477BF7"/>
    <w:rsid w:val="00480287"/>
    <w:rsid w:val="004812B0"/>
    <w:rsid w:val="004841BC"/>
    <w:rsid w:val="004844E6"/>
    <w:rsid w:val="00486A30"/>
    <w:rsid w:val="00491A35"/>
    <w:rsid w:val="00491C07"/>
    <w:rsid w:val="0049341B"/>
    <w:rsid w:val="00495C3F"/>
    <w:rsid w:val="00496671"/>
    <w:rsid w:val="004969A4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C3"/>
    <w:rsid w:val="004C2924"/>
    <w:rsid w:val="004C2C04"/>
    <w:rsid w:val="004C3232"/>
    <w:rsid w:val="004C4626"/>
    <w:rsid w:val="004C5627"/>
    <w:rsid w:val="004C59E4"/>
    <w:rsid w:val="004C62E0"/>
    <w:rsid w:val="004D02CC"/>
    <w:rsid w:val="004D0D4E"/>
    <w:rsid w:val="004D21E3"/>
    <w:rsid w:val="004D5FC3"/>
    <w:rsid w:val="004D60CB"/>
    <w:rsid w:val="004E011F"/>
    <w:rsid w:val="004E013A"/>
    <w:rsid w:val="004E1278"/>
    <w:rsid w:val="004E16BE"/>
    <w:rsid w:val="004E240B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0B8D"/>
    <w:rsid w:val="00501FC2"/>
    <w:rsid w:val="0050216C"/>
    <w:rsid w:val="00502F2C"/>
    <w:rsid w:val="00504FD9"/>
    <w:rsid w:val="00505037"/>
    <w:rsid w:val="00505084"/>
    <w:rsid w:val="00505EDA"/>
    <w:rsid w:val="005111E5"/>
    <w:rsid w:val="005119EE"/>
    <w:rsid w:val="00511BBA"/>
    <w:rsid w:val="0051235E"/>
    <w:rsid w:val="00513C82"/>
    <w:rsid w:val="0051516E"/>
    <w:rsid w:val="00515659"/>
    <w:rsid w:val="00515766"/>
    <w:rsid w:val="005206EF"/>
    <w:rsid w:val="00520EEC"/>
    <w:rsid w:val="00521543"/>
    <w:rsid w:val="005224A0"/>
    <w:rsid w:val="00522ACF"/>
    <w:rsid w:val="00523A9A"/>
    <w:rsid w:val="005242AE"/>
    <w:rsid w:val="00524544"/>
    <w:rsid w:val="00526F95"/>
    <w:rsid w:val="00527368"/>
    <w:rsid w:val="005301B3"/>
    <w:rsid w:val="00530756"/>
    <w:rsid w:val="005320FB"/>
    <w:rsid w:val="00532372"/>
    <w:rsid w:val="00533070"/>
    <w:rsid w:val="0053367F"/>
    <w:rsid w:val="00534252"/>
    <w:rsid w:val="00535293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2802"/>
    <w:rsid w:val="0055435C"/>
    <w:rsid w:val="005561D8"/>
    <w:rsid w:val="0055656C"/>
    <w:rsid w:val="005566D6"/>
    <w:rsid w:val="00557544"/>
    <w:rsid w:val="00564E13"/>
    <w:rsid w:val="00565C7D"/>
    <w:rsid w:val="00565CDD"/>
    <w:rsid w:val="00570872"/>
    <w:rsid w:val="0057198D"/>
    <w:rsid w:val="005725B9"/>
    <w:rsid w:val="00573BD4"/>
    <w:rsid w:val="00576460"/>
    <w:rsid w:val="00577729"/>
    <w:rsid w:val="00577BAF"/>
    <w:rsid w:val="00580C4D"/>
    <w:rsid w:val="00581969"/>
    <w:rsid w:val="00582524"/>
    <w:rsid w:val="005839AA"/>
    <w:rsid w:val="005843A8"/>
    <w:rsid w:val="00584447"/>
    <w:rsid w:val="00585C99"/>
    <w:rsid w:val="00585F60"/>
    <w:rsid w:val="00586B6C"/>
    <w:rsid w:val="005914E6"/>
    <w:rsid w:val="005925B2"/>
    <w:rsid w:val="00592A71"/>
    <w:rsid w:val="00594218"/>
    <w:rsid w:val="00595850"/>
    <w:rsid w:val="00596BA3"/>
    <w:rsid w:val="00597B88"/>
    <w:rsid w:val="005A0FB2"/>
    <w:rsid w:val="005A2D4C"/>
    <w:rsid w:val="005A4E53"/>
    <w:rsid w:val="005A75C2"/>
    <w:rsid w:val="005A7603"/>
    <w:rsid w:val="005B15F1"/>
    <w:rsid w:val="005B3310"/>
    <w:rsid w:val="005B47C3"/>
    <w:rsid w:val="005B5E84"/>
    <w:rsid w:val="005B6196"/>
    <w:rsid w:val="005C0A22"/>
    <w:rsid w:val="005C1C49"/>
    <w:rsid w:val="005C2399"/>
    <w:rsid w:val="005C483E"/>
    <w:rsid w:val="005C49AE"/>
    <w:rsid w:val="005C5D59"/>
    <w:rsid w:val="005C6B89"/>
    <w:rsid w:val="005D0100"/>
    <w:rsid w:val="005D2741"/>
    <w:rsid w:val="005D4F20"/>
    <w:rsid w:val="005D61F5"/>
    <w:rsid w:val="005D67D7"/>
    <w:rsid w:val="005E12E5"/>
    <w:rsid w:val="005E2A8C"/>
    <w:rsid w:val="005E374D"/>
    <w:rsid w:val="005E71C9"/>
    <w:rsid w:val="005E751D"/>
    <w:rsid w:val="005F371E"/>
    <w:rsid w:val="005F3BC8"/>
    <w:rsid w:val="005F4D20"/>
    <w:rsid w:val="005F60D1"/>
    <w:rsid w:val="005F6CCA"/>
    <w:rsid w:val="00601564"/>
    <w:rsid w:val="00602EC2"/>
    <w:rsid w:val="00603006"/>
    <w:rsid w:val="006048E9"/>
    <w:rsid w:val="00604F34"/>
    <w:rsid w:val="006050A0"/>
    <w:rsid w:val="006059A1"/>
    <w:rsid w:val="00605DAD"/>
    <w:rsid w:val="006071E5"/>
    <w:rsid w:val="006072CF"/>
    <w:rsid w:val="006074B6"/>
    <w:rsid w:val="00607CC2"/>
    <w:rsid w:val="00610B5B"/>
    <w:rsid w:val="006120AB"/>
    <w:rsid w:val="00612A4E"/>
    <w:rsid w:val="00613395"/>
    <w:rsid w:val="006162F5"/>
    <w:rsid w:val="0061688D"/>
    <w:rsid w:val="006179ED"/>
    <w:rsid w:val="006207F5"/>
    <w:rsid w:val="00621BA9"/>
    <w:rsid w:val="00624866"/>
    <w:rsid w:val="00624F8A"/>
    <w:rsid w:val="00625865"/>
    <w:rsid w:val="00634108"/>
    <w:rsid w:val="00634F52"/>
    <w:rsid w:val="00635270"/>
    <w:rsid w:val="00635306"/>
    <w:rsid w:val="00636044"/>
    <w:rsid w:val="0063606D"/>
    <w:rsid w:val="00636260"/>
    <w:rsid w:val="00636C75"/>
    <w:rsid w:val="006374DB"/>
    <w:rsid w:val="00640298"/>
    <w:rsid w:val="00641C05"/>
    <w:rsid w:val="00642D01"/>
    <w:rsid w:val="00643DD2"/>
    <w:rsid w:val="00643F6C"/>
    <w:rsid w:val="00644962"/>
    <w:rsid w:val="00644FBD"/>
    <w:rsid w:val="006477D0"/>
    <w:rsid w:val="00647D97"/>
    <w:rsid w:val="006510B3"/>
    <w:rsid w:val="0065362F"/>
    <w:rsid w:val="006537CA"/>
    <w:rsid w:val="006538E0"/>
    <w:rsid w:val="006551B6"/>
    <w:rsid w:val="00656F30"/>
    <w:rsid w:val="00656F92"/>
    <w:rsid w:val="00661E15"/>
    <w:rsid w:val="006621B0"/>
    <w:rsid w:val="00662D96"/>
    <w:rsid w:val="0066303F"/>
    <w:rsid w:val="006635F1"/>
    <w:rsid w:val="00663E12"/>
    <w:rsid w:val="00671F0E"/>
    <w:rsid w:val="00674191"/>
    <w:rsid w:val="00675CD9"/>
    <w:rsid w:val="00677E12"/>
    <w:rsid w:val="006804B5"/>
    <w:rsid w:val="0068226F"/>
    <w:rsid w:val="00682E0E"/>
    <w:rsid w:val="00683B1B"/>
    <w:rsid w:val="00691A26"/>
    <w:rsid w:val="00691C1D"/>
    <w:rsid w:val="006948DA"/>
    <w:rsid w:val="00695665"/>
    <w:rsid w:val="00696C55"/>
    <w:rsid w:val="006974AF"/>
    <w:rsid w:val="006A0F7C"/>
    <w:rsid w:val="006A5120"/>
    <w:rsid w:val="006A75D9"/>
    <w:rsid w:val="006A7E27"/>
    <w:rsid w:val="006B0239"/>
    <w:rsid w:val="006B2685"/>
    <w:rsid w:val="006B40D7"/>
    <w:rsid w:val="006B49F6"/>
    <w:rsid w:val="006B761E"/>
    <w:rsid w:val="006B79F5"/>
    <w:rsid w:val="006C21A8"/>
    <w:rsid w:val="006C264E"/>
    <w:rsid w:val="006C2A21"/>
    <w:rsid w:val="006C3C0F"/>
    <w:rsid w:val="006C4CCA"/>
    <w:rsid w:val="006C71FD"/>
    <w:rsid w:val="006D1865"/>
    <w:rsid w:val="006D1B8F"/>
    <w:rsid w:val="006D40AD"/>
    <w:rsid w:val="006D5FA3"/>
    <w:rsid w:val="006E1CAB"/>
    <w:rsid w:val="006E3B6A"/>
    <w:rsid w:val="006E4822"/>
    <w:rsid w:val="006E4D32"/>
    <w:rsid w:val="006E6370"/>
    <w:rsid w:val="006E7012"/>
    <w:rsid w:val="006F0465"/>
    <w:rsid w:val="006F112E"/>
    <w:rsid w:val="006F2274"/>
    <w:rsid w:val="006F268D"/>
    <w:rsid w:val="006F4A80"/>
    <w:rsid w:val="006F6984"/>
    <w:rsid w:val="006F70FE"/>
    <w:rsid w:val="006F7185"/>
    <w:rsid w:val="00701FFD"/>
    <w:rsid w:val="00703FDA"/>
    <w:rsid w:val="00704162"/>
    <w:rsid w:val="00704C83"/>
    <w:rsid w:val="00705AC5"/>
    <w:rsid w:val="00706D27"/>
    <w:rsid w:val="007113E4"/>
    <w:rsid w:val="00712715"/>
    <w:rsid w:val="00714681"/>
    <w:rsid w:val="00714C5F"/>
    <w:rsid w:val="00715421"/>
    <w:rsid w:val="0071782A"/>
    <w:rsid w:val="00720702"/>
    <w:rsid w:val="007231A2"/>
    <w:rsid w:val="00723F48"/>
    <w:rsid w:val="00724681"/>
    <w:rsid w:val="00724838"/>
    <w:rsid w:val="00724DDC"/>
    <w:rsid w:val="00725274"/>
    <w:rsid w:val="0073291A"/>
    <w:rsid w:val="00732ADB"/>
    <w:rsid w:val="00733E45"/>
    <w:rsid w:val="00734458"/>
    <w:rsid w:val="0073498D"/>
    <w:rsid w:val="00734F1C"/>
    <w:rsid w:val="007377FF"/>
    <w:rsid w:val="00741FD5"/>
    <w:rsid w:val="007424D9"/>
    <w:rsid w:val="00744397"/>
    <w:rsid w:val="00745814"/>
    <w:rsid w:val="00747976"/>
    <w:rsid w:val="00751D73"/>
    <w:rsid w:val="00751E12"/>
    <w:rsid w:val="0075228E"/>
    <w:rsid w:val="00755BF1"/>
    <w:rsid w:val="00756A19"/>
    <w:rsid w:val="00756C99"/>
    <w:rsid w:val="0075792B"/>
    <w:rsid w:val="007615C5"/>
    <w:rsid w:val="007618E8"/>
    <w:rsid w:val="007630D0"/>
    <w:rsid w:val="00765D0B"/>
    <w:rsid w:val="00766A25"/>
    <w:rsid w:val="0077015A"/>
    <w:rsid w:val="00770698"/>
    <w:rsid w:val="00772024"/>
    <w:rsid w:val="00774554"/>
    <w:rsid w:val="00774647"/>
    <w:rsid w:val="0077516F"/>
    <w:rsid w:val="00775D86"/>
    <w:rsid w:val="0077670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218B"/>
    <w:rsid w:val="00792B45"/>
    <w:rsid w:val="007931C2"/>
    <w:rsid w:val="0079386F"/>
    <w:rsid w:val="00793E78"/>
    <w:rsid w:val="00794108"/>
    <w:rsid w:val="00794631"/>
    <w:rsid w:val="00795B56"/>
    <w:rsid w:val="00797AFF"/>
    <w:rsid w:val="007A14FB"/>
    <w:rsid w:val="007A156E"/>
    <w:rsid w:val="007A2F15"/>
    <w:rsid w:val="007A5523"/>
    <w:rsid w:val="007B0446"/>
    <w:rsid w:val="007B0F7A"/>
    <w:rsid w:val="007B2367"/>
    <w:rsid w:val="007B39B6"/>
    <w:rsid w:val="007B7365"/>
    <w:rsid w:val="007B765B"/>
    <w:rsid w:val="007C13CC"/>
    <w:rsid w:val="007C16FB"/>
    <w:rsid w:val="007C1FA1"/>
    <w:rsid w:val="007C2120"/>
    <w:rsid w:val="007C241E"/>
    <w:rsid w:val="007C29C5"/>
    <w:rsid w:val="007C39F0"/>
    <w:rsid w:val="007C474F"/>
    <w:rsid w:val="007C60B4"/>
    <w:rsid w:val="007D0269"/>
    <w:rsid w:val="007D3996"/>
    <w:rsid w:val="007D3F33"/>
    <w:rsid w:val="007D6881"/>
    <w:rsid w:val="007E091C"/>
    <w:rsid w:val="007E0F90"/>
    <w:rsid w:val="007E1A9E"/>
    <w:rsid w:val="007E2344"/>
    <w:rsid w:val="007E2A6D"/>
    <w:rsid w:val="007E3DA7"/>
    <w:rsid w:val="007E4DCC"/>
    <w:rsid w:val="007F02BD"/>
    <w:rsid w:val="007F0CFA"/>
    <w:rsid w:val="007F107E"/>
    <w:rsid w:val="007F19D8"/>
    <w:rsid w:val="007F22B1"/>
    <w:rsid w:val="007F2C84"/>
    <w:rsid w:val="007F3305"/>
    <w:rsid w:val="007F38CC"/>
    <w:rsid w:val="007F4AF5"/>
    <w:rsid w:val="007F6345"/>
    <w:rsid w:val="007F6D0D"/>
    <w:rsid w:val="00800E8D"/>
    <w:rsid w:val="00801AF1"/>
    <w:rsid w:val="00805434"/>
    <w:rsid w:val="00805BE7"/>
    <w:rsid w:val="00805FD2"/>
    <w:rsid w:val="008066B9"/>
    <w:rsid w:val="008075D1"/>
    <w:rsid w:val="0080764F"/>
    <w:rsid w:val="00807C3D"/>
    <w:rsid w:val="00811DD6"/>
    <w:rsid w:val="00811F75"/>
    <w:rsid w:val="00814AD7"/>
    <w:rsid w:val="00817274"/>
    <w:rsid w:val="008174A0"/>
    <w:rsid w:val="0082069D"/>
    <w:rsid w:val="00820F6C"/>
    <w:rsid w:val="00823F18"/>
    <w:rsid w:val="00825F3C"/>
    <w:rsid w:val="00830E3A"/>
    <w:rsid w:val="00831EC5"/>
    <w:rsid w:val="00833B45"/>
    <w:rsid w:val="00834119"/>
    <w:rsid w:val="0083470A"/>
    <w:rsid w:val="0083472B"/>
    <w:rsid w:val="0083549D"/>
    <w:rsid w:val="00836131"/>
    <w:rsid w:val="00840332"/>
    <w:rsid w:val="0084334E"/>
    <w:rsid w:val="00845168"/>
    <w:rsid w:val="008455F9"/>
    <w:rsid w:val="00845B1F"/>
    <w:rsid w:val="0084673C"/>
    <w:rsid w:val="008471D3"/>
    <w:rsid w:val="00847871"/>
    <w:rsid w:val="00847ACF"/>
    <w:rsid w:val="008537F9"/>
    <w:rsid w:val="00854719"/>
    <w:rsid w:val="0085518A"/>
    <w:rsid w:val="00855CF5"/>
    <w:rsid w:val="00856226"/>
    <w:rsid w:val="00856942"/>
    <w:rsid w:val="00857FAC"/>
    <w:rsid w:val="00861809"/>
    <w:rsid w:val="008631CA"/>
    <w:rsid w:val="00870D1B"/>
    <w:rsid w:val="00872885"/>
    <w:rsid w:val="00873134"/>
    <w:rsid w:val="00874807"/>
    <w:rsid w:val="00874D81"/>
    <w:rsid w:val="008765C8"/>
    <w:rsid w:val="008773DF"/>
    <w:rsid w:val="008801A3"/>
    <w:rsid w:val="00880704"/>
    <w:rsid w:val="00882790"/>
    <w:rsid w:val="008844AB"/>
    <w:rsid w:val="008855E5"/>
    <w:rsid w:val="00885A50"/>
    <w:rsid w:val="00886073"/>
    <w:rsid w:val="00886BBB"/>
    <w:rsid w:val="00891FCF"/>
    <w:rsid w:val="00892B72"/>
    <w:rsid w:val="00892BEF"/>
    <w:rsid w:val="00892BF1"/>
    <w:rsid w:val="008931CC"/>
    <w:rsid w:val="00893F1F"/>
    <w:rsid w:val="008955E3"/>
    <w:rsid w:val="00896BA8"/>
    <w:rsid w:val="00896D53"/>
    <w:rsid w:val="00896DCE"/>
    <w:rsid w:val="00897DD9"/>
    <w:rsid w:val="008A0BB4"/>
    <w:rsid w:val="008A131F"/>
    <w:rsid w:val="008A2F51"/>
    <w:rsid w:val="008A3DDA"/>
    <w:rsid w:val="008A67B9"/>
    <w:rsid w:val="008B0671"/>
    <w:rsid w:val="008B07A9"/>
    <w:rsid w:val="008B2D5A"/>
    <w:rsid w:val="008B2DC5"/>
    <w:rsid w:val="008B4091"/>
    <w:rsid w:val="008B529F"/>
    <w:rsid w:val="008B6736"/>
    <w:rsid w:val="008B73F4"/>
    <w:rsid w:val="008C1170"/>
    <w:rsid w:val="008C13E6"/>
    <w:rsid w:val="008C368D"/>
    <w:rsid w:val="008C3F8F"/>
    <w:rsid w:val="008C5084"/>
    <w:rsid w:val="008C5482"/>
    <w:rsid w:val="008C56DC"/>
    <w:rsid w:val="008C5C51"/>
    <w:rsid w:val="008D1A7F"/>
    <w:rsid w:val="008D1ECB"/>
    <w:rsid w:val="008D2FB8"/>
    <w:rsid w:val="008D3FCE"/>
    <w:rsid w:val="008D5A95"/>
    <w:rsid w:val="008D6D65"/>
    <w:rsid w:val="008E1C6D"/>
    <w:rsid w:val="008E3B08"/>
    <w:rsid w:val="008E5199"/>
    <w:rsid w:val="008E68BC"/>
    <w:rsid w:val="008E6A95"/>
    <w:rsid w:val="008E7219"/>
    <w:rsid w:val="008E7B9F"/>
    <w:rsid w:val="008F1086"/>
    <w:rsid w:val="008F1355"/>
    <w:rsid w:val="008F18E1"/>
    <w:rsid w:val="008F32F5"/>
    <w:rsid w:val="008F3E81"/>
    <w:rsid w:val="009006AF"/>
    <w:rsid w:val="00900AE3"/>
    <w:rsid w:val="009010B5"/>
    <w:rsid w:val="00901738"/>
    <w:rsid w:val="009033EA"/>
    <w:rsid w:val="009060B6"/>
    <w:rsid w:val="00906B64"/>
    <w:rsid w:val="00906C06"/>
    <w:rsid w:val="00906E1C"/>
    <w:rsid w:val="009072C0"/>
    <w:rsid w:val="00907EC9"/>
    <w:rsid w:val="0091165E"/>
    <w:rsid w:val="00913FC7"/>
    <w:rsid w:val="0091484C"/>
    <w:rsid w:val="00914CC9"/>
    <w:rsid w:val="0092019F"/>
    <w:rsid w:val="00923927"/>
    <w:rsid w:val="00923D28"/>
    <w:rsid w:val="00924C33"/>
    <w:rsid w:val="00926D0E"/>
    <w:rsid w:val="00927556"/>
    <w:rsid w:val="00930BB7"/>
    <w:rsid w:val="00930CA6"/>
    <w:rsid w:val="00931284"/>
    <w:rsid w:val="009318AC"/>
    <w:rsid w:val="00931D70"/>
    <w:rsid w:val="00936600"/>
    <w:rsid w:val="00937223"/>
    <w:rsid w:val="00937ABC"/>
    <w:rsid w:val="00940491"/>
    <w:rsid w:val="009418FF"/>
    <w:rsid w:val="00941A66"/>
    <w:rsid w:val="00942504"/>
    <w:rsid w:val="00942F26"/>
    <w:rsid w:val="00943DB7"/>
    <w:rsid w:val="00943FDD"/>
    <w:rsid w:val="00944EAE"/>
    <w:rsid w:val="009457FC"/>
    <w:rsid w:val="00945A91"/>
    <w:rsid w:val="0095252C"/>
    <w:rsid w:val="00952A06"/>
    <w:rsid w:val="00953369"/>
    <w:rsid w:val="00953F07"/>
    <w:rsid w:val="00954117"/>
    <w:rsid w:val="00956328"/>
    <w:rsid w:val="00956B72"/>
    <w:rsid w:val="0096080E"/>
    <w:rsid w:val="009619E2"/>
    <w:rsid w:val="0096567C"/>
    <w:rsid w:val="00965C4C"/>
    <w:rsid w:val="009660CE"/>
    <w:rsid w:val="00970D30"/>
    <w:rsid w:val="00970E2C"/>
    <w:rsid w:val="009715B2"/>
    <w:rsid w:val="009732AF"/>
    <w:rsid w:val="009748A4"/>
    <w:rsid w:val="00974AEB"/>
    <w:rsid w:val="00975FE6"/>
    <w:rsid w:val="0097681B"/>
    <w:rsid w:val="009769FC"/>
    <w:rsid w:val="00977087"/>
    <w:rsid w:val="009809FB"/>
    <w:rsid w:val="00980A7A"/>
    <w:rsid w:val="00980FE2"/>
    <w:rsid w:val="00984159"/>
    <w:rsid w:val="00984660"/>
    <w:rsid w:val="009854F6"/>
    <w:rsid w:val="00991392"/>
    <w:rsid w:val="00993282"/>
    <w:rsid w:val="0099345E"/>
    <w:rsid w:val="00995544"/>
    <w:rsid w:val="009957B4"/>
    <w:rsid w:val="00995CA9"/>
    <w:rsid w:val="00995F77"/>
    <w:rsid w:val="0099657D"/>
    <w:rsid w:val="00996A50"/>
    <w:rsid w:val="009A3784"/>
    <w:rsid w:val="009B1477"/>
    <w:rsid w:val="009B2818"/>
    <w:rsid w:val="009B39B0"/>
    <w:rsid w:val="009B3F4C"/>
    <w:rsid w:val="009B4B6B"/>
    <w:rsid w:val="009B7263"/>
    <w:rsid w:val="009C45C8"/>
    <w:rsid w:val="009C61ED"/>
    <w:rsid w:val="009C62FF"/>
    <w:rsid w:val="009C6CED"/>
    <w:rsid w:val="009C7281"/>
    <w:rsid w:val="009C78F8"/>
    <w:rsid w:val="009D145C"/>
    <w:rsid w:val="009D1761"/>
    <w:rsid w:val="009D201A"/>
    <w:rsid w:val="009D34E6"/>
    <w:rsid w:val="009D38EE"/>
    <w:rsid w:val="009D47DD"/>
    <w:rsid w:val="009D60D6"/>
    <w:rsid w:val="009D61AC"/>
    <w:rsid w:val="009D652C"/>
    <w:rsid w:val="009D6BFE"/>
    <w:rsid w:val="009D6EA3"/>
    <w:rsid w:val="009E2E70"/>
    <w:rsid w:val="009E32F7"/>
    <w:rsid w:val="009E4DF0"/>
    <w:rsid w:val="009E5157"/>
    <w:rsid w:val="009E68C6"/>
    <w:rsid w:val="009E745F"/>
    <w:rsid w:val="009E7CBF"/>
    <w:rsid w:val="009F0555"/>
    <w:rsid w:val="009F0B1B"/>
    <w:rsid w:val="009F1910"/>
    <w:rsid w:val="009F43BF"/>
    <w:rsid w:val="009F48B0"/>
    <w:rsid w:val="009F695B"/>
    <w:rsid w:val="009F6BF6"/>
    <w:rsid w:val="009F6C72"/>
    <w:rsid w:val="009F7654"/>
    <w:rsid w:val="009F77C2"/>
    <w:rsid w:val="00A01651"/>
    <w:rsid w:val="00A03501"/>
    <w:rsid w:val="00A04862"/>
    <w:rsid w:val="00A06465"/>
    <w:rsid w:val="00A07825"/>
    <w:rsid w:val="00A10F36"/>
    <w:rsid w:val="00A11848"/>
    <w:rsid w:val="00A11F8B"/>
    <w:rsid w:val="00A120B2"/>
    <w:rsid w:val="00A12371"/>
    <w:rsid w:val="00A147F6"/>
    <w:rsid w:val="00A1677D"/>
    <w:rsid w:val="00A17E7D"/>
    <w:rsid w:val="00A17F91"/>
    <w:rsid w:val="00A239B6"/>
    <w:rsid w:val="00A23AA6"/>
    <w:rsid w:val="00A25C7D"/>
    <w:rsid w:val="00A2770C"/>
    <w:rsid w:val="00A302F8"/>
    <w:rsid w:val="00A31087"/>
    <w:rsid w:val="00A311A9"/>
    <w:rsid w:val="00A31442"/>
    <w:rsid w:val="00A347B1"/>
    <w:rsid w:val="00A35D99"/>
    <w:rsid w:val="00A36420"/>
    <w:rsid w:val="00A3657F"/>
    <w:rsid w:val="00A4037B"/>
    <w:rsid w:val="00A42135"/>
    <w:rsid w:val="00A456D3"/>
    <w:rsid w:val="00A457A7"/>
    <w:rsid w:val="00A46C79"/>
    <w:rsid w:val="00A46C95"/>
    <w:rsid w:val="00A46D7F"/>
    <w:rsid w:val="00A4794F"/>
    <w:rsid w:val="00A50139"/>
    <w:rsid w:val="00A57722"/>
    <w:rsid w:val="00A616F6"/>
    <w:rsid w:val="00A61F05"/>
    <w:rsid w:val="00A62741"/>
    <w:rsid w:val="00A634BC"/>
    <w:rsid w:val="00A66211"/>
    <w:rsid w:val="00A66F4F"/>
    <w:rsid w:val="00A6705C"/>
    <w:rsid w:val="00A7190A"/>
    <w:rsid w:val="00A728CE"/>
    <w:rsid w:val="00A739BA"/>
    <w:rsid w:val="00A7450A"/>
    <w:rsid w:val="00A75255"/>
    <w:rsid w:val="00A76B17"/>
    <w:rsid w:val="00A77BBE"/>
    <w:rsid w:val="00A83486"/>
    <w:rsid w:val="00A849BF"/>
    <w:rsid w:val="00A850FC"/>
    <w:rsid w:val="00A8662B"/>
    <w:rsid w:val="00A87063"/>
    <w:rsid w:val="00A908B1"/>
    <w:rsid w:val="00A90F54"/>
    <w:rsid w:val="00A91141"/>
    <w:rsid w:val="00A911CD"/>
    <w:rsid w:val="00A9187D"/>
    <w:rsid w:val="00A92381"/>
    <w:rsid w:val="00A923F4"/>
    <w:rsid w:val="00A93066"/>
    <w:rsid w:val="00A97491"/>
    <w:rsid w:val="00AA0374"/>
    <w:rsid w:val="00AA10FD"/>
    <w:rsid w:val="00AA1EB1"/>
    <w:rsid w:val="00AA22CD"/>
    <w:rsid w:val="00AA38FF"/>
    <w:rsid w:val="00AA4AF1"/>
    <w:rsid w:val="00AA529C"/>
    <w:rsid w:val="00AA5397"/>
    <w:rsid w:val="00AA544B"/>
    <w:rsid w:val="00AA5CB9"/>
    <w:rsid w:val="00AA6EA5"/>
    <w:rsid w:val="00AA7EB9"/>
    <w:rsid w:val="00AB1D09"/>
    <w:rsid w:val="00AB2BD1"/>
    <w:rsid w:val="00AB2E6B"/>
    <w:rsid w:val="00AB341D"/>
    <w:rsid w:val="00AB361F"/>
    <w:rsid w:val="00AB4E65"/>
    <w:rsid w:val="00AB539D"/>
    <w:rsid w:val="00AB5543"/>
    <w:rsid w:val="00AB5F3A"/>
    <w:rsid w:val="00AB7762"/>
    <w:rsid w:val="00AC0331"/>
    <w:rsid w:val="00AC03A4"/>
    <w:rsid w:val="00AC1229"/>
    <w:rsid w:val="00AC15A3"/>
    <w:rsid w:val="00AC188E"/>
    <w:rsid w:val="00AC33DF"/>
    <w:rsid w:val="00AC41BA"/>
    <w:rsid w:val="00AC55A4"/>
    <w:rsid w:val="00AC71F5"/>
    <w:rsid w:val="00AC741F"/>
    <w:rsid w:val="00AC7795"/>
    <w:rsid w:val="00AD0B45"/>
    <w:rsid w:val="00AD1B31"/>
    <w:rsid w:val="00AD2D9F"/>
    <w:rsid w:val="00AD2DEE"/>
    <w:rsid w:val="00AD4C24"/>
    <w:rsid w:val="00AD6185"/>
    <w:rsid w:val="00AD7356"/>
    <w:rsid w:val="00AD75A3"/>
    <w:rsid w:val="00AD7A84"/>
    <w:rsid w:val="00AE0B33"/>
    <w:rsid w:val="00AE152E"/>
    <w:rsid w:val="00AE1FEA"/>
    <w:rsid w:val="00AE67AC"/>
    <w:rsid w:val="00AE6A5C"/>
    <w:rsid w:val="00AF0334"/>
    <w:rsid w:val="00AF0502"/>
    <w:rsid w:val="00AF18F7"/>
    <w:rsid w:val="00AF411C"/>
    <w:rsid w:val="00AF4E51"/>
    <w:rsid w:val="00AF59E9"/>
    <w:rsid w:val="00AF66B8"/>
    <w:rsid w:val="00B01A44"/>
    <w:rsid w:val="00B01F5E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50C1"/>
    <w:rsid w:val="00B2682E"/>
    <w:rsid w:val="00B31906"/>
    <w:rsid w:val="00B33DCA"/>
    <w:rsid w:val="00B35A46"/>
    <w:rsid w:val="00B36037"/>
    <w:rsid w:val="00B36BCB"/>
    <w:rsid w:val="00B41FE3"/>
    <w:rsid w:val="00B4306D"/>
    <w:rsid w:val="00B4350C"/>
    <w:rsid w:val="00B43CFC"/>
    <w:rsid w:val="00B44C35"/>
    <w:rsid w:val="00B45E81"/>
    <w:rsid w:val="00B45F4C"/>
    <w:rsid w:val="00B46BA7"/>
    <w:rsid w:val="00B538FF"/>
    <w:rsid w:val="00B54777"/>
    <w:rsid w:val="00B54F4A"/>
    <w:rsid w:val="00B555F3"/>
    <w:rsid w:val="00B569B6"/>
    <w:rsid w:val="00B61F08"/>
    <w:rsid w:val="00B6409B"/>
    <w:rsid w:val="00B65143"/>
    <w:rsid w:val="00B66EA6"/>
    <w:rsid w:val="00B67529"/>
    <w:rsid w:val="00B67B8A"/>
    <w:rsid w:val="00B7095B"/>
    <w:rsid w:val="00B730A7"/>
    <w:rsid w:val="00B7359C"/>
    <w:rsid w:val="00B73A67"/>
    <w:rsid w:val="00B740E1"/>
    <w:rsid w:val="00B74588"/>
    <w:rsid w:val="00B7614F"/>
    <w:rsid w:val="00B77EDF"/>
    <w:rsid w:val="00B806A2"/>
    <w:rsid w:val="00B81430"/>
    <w:rsid w:val="00B81E11"/>
    <w:rsid w:val="00B82975"/>
    <w:rsid w:val="00B832E0"/>
    <w:rsid w:val="00B83BAD"/>
    <w:rsid w:val="00B83D61"/>
    <w:rsid w:val="00B85D90"/>
    <w:rsid w:val="00B85E12"/>
    <w:rsid w:val="00B9090A"/>
    <w:rsid w:val="00B933D2"/>
    <w:rsid w:val="00B93C0D"/>
    <w:rsid w:val="00B94553"/>
    <w:rsid w:val="00B946F3"/>
    <w:rsid w:val="00B94AF2"/>
    <w:rsid w:val="00B95FCB"/>
    <w:rsid w:val="00B96D57"/>
    <w:rsid w:val="00B9788D"/>
    <w:rsid w:val="00B97ABC"/>
    <w:rsid w:val="00BA0EA9"/>
    <w:rsid w:val="00BA16E4"/>
    <w:rsid w:val="00BA195E"/>
    <w:rsid w:val="00BA1AF6"/>
    <w:rsid w:val="00BA39D0"/>
    <w:rsid w:val="00BA74F0"/>
    <w:rsid w:val="00BB051B"/>
    <w:rsid w:val="00BB11AC"/>
    <w:rsid w:val="00BB14C1"/>
    <w:rsid w:val="00BB27B4"/>
    <w:rsid w:val="00BB2E0C"/>
    <w:rsid w:val="00BB301A"/>
    <w:rsid w:val="00BB375E"/>
    <w:rsid w:val="00BB448D"/>
    <w:rsid w:val="00BB4711"/>
    <w:rsid w:val="00BB6447"/>
    <w:rsid w:val="00BB68B2"/>
    <w:rsid w:val="00BB6D6B"/>
    <w:rsid w:val="00BB72C5"/>
    <w:rsid w:val="00BC1AA7"/>
    <w:rsid w:val="00BC3869"/>
    <w:rsid w:val="00BC67BC"/>
    <w:rsid w:val="00BD0C57"/>
    <w:rsid w:val="00BD4623"/>
    <w:rsid w:val="00BD709C"/>
    <w:rsid w:val="00BD7E8A"/>
    <w:rsid w:val="00BE00F0"/>
    <w:rsid w:val="00BE0B08"/>
    <w:rsid w:val="00BE34D9"/>
    <w:rsid w:val="00BE403A"/>
    <w:rsid w:val="00BE544B"/>
    <w:rsid w:val="00BE5513"/>
    <w:rsid w:val="00BE5B16"/>
    <w:rsid w:val="00BE5FBD"/>
    <w:rsid w:val="00BE6832"/>
    <w:rsid w:val="00BE696D"/>
    <w:rsid w:val="00BE7098"/>
    <w:rsid w:val="00BE737F"/>
    <w:rsid w:val="00BE77F4"/>
    <w:rsid w:val="00BF0716"/>
    <w:rsid w:val="00BF20EF"/>
    <w:rsid w:val="00BF33CD"/>
    <w:rsid w:val="00BF45EA"/>
    <w:rsid w:val="00BF4998"/>
    <w:rsid w:val="00BF5716"/>
    <w:rsid w:val="00BF7856"/>
    <w:rsid w:val="00C0288E"/>
    <w:rsid w:val="00C02F2A"/>
    <w:rsid w:val="00C03801"/>
    <w:rsid w:val="00C0400C"/>
    <w:rsid w:val="00C058CB"/>
    <w:rsid w:val="00C062DE"/>
    <w:rsid w:val="00C07DC8"/>
    <w:rsid w:val="00C122C1"/>
    <w:rsid w:val="00C13535"/>
    <w:rsid w:val="00C1391C"/>
    <w:rsid w:val="00C144DB"/>
    <w:rsid w:val="00C1564A"/>
    <w:rsid w:val="00C16086"/>
    <w:rsid w:val="00C176AE"/>
    <w:rsid w:val="00C206B2"/>
    <w:rsid w:val="00C21E01"/>
    <w:rsid w:val="00C221BF"/>
    <w:rsid w:val="00C235A8"/>
    <w:rsid w:val="00C24162"/>
    <w:rsid w:val="00C2423F"/>
    <w:rsid w:val="00C31F96"/>
    <w:rsid w:val="00C3532C"/>
    <w:rsid w:val="00C359D4"/>
    <w:rsid w:val="00C36F71"/>
    <w:rsid w:val="00C4026F"/>
    <w:rsid w:val="00C40A90"/>
    <w:rsid w:val="00C43CE9"/>
    <w:rsid w:val="00C444C6"/>
    <w:rsid w:val="00C50B0C"/>
    <w:rsid w:val="00C52F65"/>
    <w:rsid w:val="00C533A8"/>
    <w:rsid w:val="00C5507C"/>
    <w:rsid w:val="00C5767A"/>
    <w:rsid w:val="00C57D4B"/>
    <w:rsid w:val="00C60BCB"/>
    <w:rsid w:val="00C60D4D"/>
    <w:rsid w:val="00C61194"/>
    <w:rsid w:val="00C61696"/>
    <w:rsid w:val="00C62604"/>
    <w:rsid w:val="00C63B27"/>
    <w:rsid w:val="00C645D6"/>
    <w:rsid w:val="00C65754"/>
    <w:rsid w:val="00C67EC5"/>
    <w:rsid w:val="00C709A1"/>
    <w:rsid w:val="00C70D74"/>
    <w:rsid w:val="00C71FEB"/>
    <w:rsid w:val="00C7276C"/>
    <w:rsid w:val="00C72EB9"/>
    <w:rsid w:val="00C72FAB"/>
    <w:rsid w:val="00C72FE3"/>
    <w:rsid w:val="00C731BB"/>
    <w:rsid w:val="00C73BF7"/>
    <w:rsid w:val="00C764B8"/>
    <w:rsid w:val="00C76CA7"/>
    <w:rsid w:val="00C77554"/>
    <w:rsid w:val="00C77AFA"/>
    <w:rsid w:val="00C77CA3"/>
    <w:rsid w:val="00C8028C"/>
    <w:rsid w:val="00C843A2"/>
    <w:rsid w:val="00C84700"/>
    <w:rsid w:val="00C84EA1"/>
    <w:rsid w:val="00C853B2"/>
    <w:rsid w:val="00C86996"/>
    <w:rsid w:val="00C91672"/>
    <w:rsid w:val="00C92BCC"/>
    <w:rsid w:val="00C93E01"/>
    <w:rsid w:val="00C943E1"/>
    <w:rsid w:val="00C96AAA"/>
    <w:rsid w:val="00C974F3"/>
    <w:rsid w:val="00CA069E"/>
    <w:rsid w:val="00CA23F6"/>
    <w:rsid w:val="00CA463D"/>
    <w:rsid w:val="00CA51AE"/>
    <w:rsid w:val="00CA7567"/>
    <w:rsid w:val="00CB00A5"/>
    <w:rsid w:val="00CB0D43"/>
    <w:rsid w:val="00CB1C1B"/>
    <w:rsid w:val="00CB25D8"/>
    <w:rsid w:val="00CB4545"/>
    <w:rsid w:val="00CB6C02"/>
    <w:rsid w:val="00CB7DF9"/>
    <w:rsid w:val="00CC12A7"/>
    <w:rsid w:val="00CC4065"/>
    <w:rsid w:val="00CC51B8"/>
    <w:rsid w:val="00CC5BF5"/>
    <w:rsid w:val="00CC60F6"/>
    <w:rsid w:val="00CC623D"/>
    <w:rsid w:val="00CD0850"/>
    <w:rsid w:val="00CD5FE0"/>
    <w:rsid w:val="00CD60A3"/>
    <w:rsid w:val="00CD6DB0"/>
    <w:rsid w:val="00CD7CEF"/>
    <w:rsid w:val="00CE1F20"/>
    <w:rsid w:val="00CE2283"/>
    <w:rsid w:val="00CE3838"/>
    <w:rsid w:val="00CE3F28"/>
    <w:rsid w:val="00CE52BF"/>
    <w:rsid w:val="00CE5E38"/>
    <w:rsid w:val="00CE5E65"/>
    <w:rsid w:val="00CF0CDA"/>
    <w:rsid w:val="00CF20B7"/>
    <w:rsid w:val="00CF21EA"/>
    <w:rsid w:val="00CF226F"/>
    <w:rsid w:val="00CF5572"/>
    <w:rsid w:val="00CF5702"/>
    <w:rsid w:val="00CF5FA3"/>
    <w:rsid w:val="00CF7160"/>
    <w:rsid w:val="00D01A16"/>
    <w:rsid w:val="00D01E29"/>
    <w:rsid w:val="00D03CD8"/>
    <w:rsid w:val="00D03D81"/>
    <w:rsid w:val="00D03EB1"/>
    <w:rsid w:val="00D04ADD"/>
    <w:rsid w:val="00D0553C"/>
    <w:rsid w:val="00D066BA"/>
    <w:rsid w:val="00D07313"/>
    <w:rsid w:val="00D106BC"/>
    <w:rsid w:val="00D114E5"/>
    <w:rsid w:val="00D118DB"/>
    <w:rsid w:val="00D1489A"/>
    <w:rsid w:val="00D14A27"/>
    <w:rsid w:val="00D170CE"/>
    <w:rsid w:val="00D17EC3"/>
    <w:rsid w:val="00D224CF"/>
    <w:rsid w:val="00D251DE"/>
    <w:rsid w:val="00D26D03"/>
    <w:rsid w:val="00D275DA"/>
    <w:rsid w:val="00D30E1E"/>
    <w:rsid w:val="00D32CAD"/>
    <w:rsid w:val="00D3361E"/>
    <w:rsid w:val="00D339DC"/>
    <w:rsid w:val="00D349E6"/>
    <w:rsid w:val="00D36139"/>
    <w:rsid w:val="00D36BA5"/>
    <w:rsid w:val="00D37E21"/>
    <w:rsid w:val="00D4152A"/>
    <w:rsid w:val="00D41A1A"/>
    <w:rsid w:val="00D42250"/>
    <w:rsid w:val="00D423AD"/>
    <w:rsid w:val="00D4280F"/>
    <w:rsid w:val="00D44FBB"/>
    <w:rsid w:val="00D45BEC"/>
    <w:rsid w:val="00D4644C"/>
    <w:rsid w:val="00D46F9E"/>
    <w:rsid w:val="00D4768C"/>
    <w:rsid w:val="00D530D4"/>
    <w:rsid w:val="00D538CF"/>
    <w:rsid w:val="00D539A3"/>
    <w:rsid w:val="00D57584"/>
    <w:rsid w:val="00D61AC7"/>
    <w:rsid w:val="00D62397"/>
    <w:rsid w:val="00D628DF"/>
    <w:rsid w:val="00D63693"/>
    <w:rsid w:val="00D636F2"/>
    <w:rsid w:val="00D649AB"/>
    <w:rsid w:val="00D64C84"/>
    <w:rsid w:val="00D706EC"/>
    <w:rsid w:val="00D75DD1"/>
    <w:rsid w:val="00D76086"/>
    <w:rsid w:val="00D807AA"/>
    <w:rsid w:val="00D80F52"/>
    <w:rsid w:val="00D81415"/>
    <w:rsid w:val="00D81EB7"/>
    <w:rsid w:val="00D82002"/>
    <w:rsid w:val="00D84E52"/>
    <w:rsid w:val="00D85080"/>
    <w:rsid w:val="00D8629F"/>
    <w:rsid w:val="00D86B17"/>
    <w:rsid w:val="00D87062"/>
    <w:rsid w:val="00D8712E"/>
    <w:rsid w:val="00D91AC3"/>
    <w:rsid w:val="00D9386E"/>
    <w:rsid w:val="00D93E0A"/>
    <w:rsid w:val="00D94698"/>
    <w:rsid w:val="00D949E9"/>
    <w:rsid w:val="00D95111"/>
    <w:rsid w:val="00D9511A"/>
    <w:rsid w:val="00D9531D"/>
    <w:rsid w:val="00D9715E"/>
    <w:rsid w:val="00D9763E"/>
    <w:rsid w:val="00DA22BF"/>
    <w:rsid w:val="00DA27B1"/>
    <w:rsid w:val="00DA4A06"/>
    <w:rsid w:val="00DA572F"/>
    <w:rsid w:val="00DB0504"/>
    <w:rsid w:val="00DB2620"/>
    <w:rsid w:val="00DB268B"/>
    <w:rsid w:val="00DB2C02"/>
    <w:rsid w:val="00DB4F6F"/>
    <w:rsid w:val="00DB68ED"/>
    <w:rsid w:val="00DB78D1"/>
    <w:rsid w:val="00DC0992"/>
    <w:rsid w:val="00DC1B7B"/>
    <w:rsid w:val="00DC25FA"/>
    <w:rsid w:val="00DC3B45"/>
    <w:rsid w:val="00DC3F77"/>
    <w:rsid w:val="00DC4C47"/>
    <w:rsid w:val="00DC4FB1"/>
    <w:rsid w:val="00DC685B"/>
    <w:rsid w:val="00DC6F30"/>
    <w:rsid w:val="00DD10C1"/>
    <w:rsid w:val="00DD1D65"/>
    <w:rsid w:val="00DD1E3C"/>
    <w:rsid w:val="00DD2B4B"/>
    <w:rsid w:val="00DD4007"/>
    <w:rsid w:val="00DE0D7E"/>
    <w:rsid w:val="00DE1094"/>
    <w:rsid w:val="00DE25C3"/>
    <w:rsid w:val="00DE3B86"/>
    <w:rsid w:val="00DE5514"/>
    <w:rsid w:val="00DE685F"/>
    <w:rsid w:val="00DE78BA"/>
    <w:rsid w:val="00DF1360"/>
    <w:rsid w:val="00DF27C3"/>
    <w:rsid w:val="00DF2A19"/>
    <w:rsid w:val="00DF3153"/>
    <w:rsid w:val="00DF4BF6"/>
    <w:rsid w:val="00DF7FD3"/>
    <w:rsid w:val="00E04267"/>
    <w:rsid w:val="00E04800"/>
    <w:rsid w:val="00E04C33"/>
    <w:rsid w:val="00E04E49"/>
    <w:rsid w:val="00E05E02"/>
    <w:rsid w:val="00E063B5"/>
    <w:rsid w:val="00E06799"/>
    <w:rsid w:val="00E07180"/>
    <w:rsid w:val="00E07F53"/>
    <w:rsid w:val="00E10CEF"/>
    <w:rsid w:val="00E1248E"/>
    <w:rsid w:val="00E141C9"/>
    <w:rsid w:val="00E14B51"/>
    <w:rsid w:val="00E156C3"/>
    <w:rsid w:val="00E1660F"/>
    <w:rsid w:val="00E17548"/>
    <w:rsid w:val="00E236BF"/>
    <w:rsid w:val="00E24EAD"/>
    <w:rsid w:val="00E26957"/>
    <w:rsid w:val="00E27E38"/>
    <w:rsid w:val="00E30631"/>
    <w:rsid w:val="00E33FF6"/>
    <w:rsid w:val="00E34337"/>
    <w:rsid w:val="00E368A0"/>
    <w:rsid w:val="00E36C44"/>
    <w:rsid w:val="00E379D5"/>
    <w:rsid w:val="00E37C4A"/>
    <w:rsid w:val="00E4010E"/>
    <w:rsid w:val="00E4350B"/>
    <w:rsid w:val="00E44BCB"/>
    <w:rsid w:val="00E50EB1"/>
    <w:rsid w:val="00E51853"/>
    <w:rsid w:val="00E51957"/>
    <w:rsid w:val="00E53056"/>
    <w:rsid w:val="00E545FD"/>
    <w:rsid w:val="00E549C2"/>
    <w:rsid w:val="00E6015E"/>
    <w:rsid w:val="00E6070C"/>
    <w:rsid w:val="00E60A67"/>
    <w:rsid w:val="00E60EAE"/>
    <w:rsid w:val="00E62C93"/>
    <w:rsid w:val="00E62CA2"/>
    <w:rsid w:val="00E6350A"/>
    <w:rsid w:val="00E640D2"/>
    <w:rsid w:val="00E66071"/>
    <w:rsid w:val="00E67B74"/>
    <w:rsid w:val="00E70C7D"/>
    <w:rsid w:val="00E723A0"/>
    <w:rsid w:val="00E7251E"/>
    <w:rsid w:val="00E736F7"/>
    <w:rsid w:val="00E7547C"/>
    <w:rsid w:val="00E758ED"/>
    <w:rsid w:val="00E76B90"/>
    <w:rsid w:val="00E76E56"/>
    <w:rsid w:val="00E770C2"/>
    <w:rsid w:val="00E81B53"/>
    <w:rsid w:val="00E82C8D"/>
    <w:rsid w:val="00E849BC"/>
    <w:rsid w:val="00E86D25"/>
    <w:rsid w:val="00E8797B"/>
    <w:rsid w:val="00E9266E"/>
    <w:rsid w:val="00E94130"/>
    <w:rsid w:val="00E96622"/>
    <w:rsid w:val="00E9697E"/>
    <w:rsid w:val="00E97E97"/>
    <w:rsid w:val="00EA0B50"/>
    <w:rsid w:val="00EA0C27"/>
    <w:rsid w:val="00EA2446"/>
    <w:rsid w:val="00EA2B87"/>
    <w:rsid w:val="00EA3DA3"/>
    <w:rsid w:val="00EA3F5E"/>
    <w:rsid w:val="00EA4A1D"/>
    <w:rsid w:val="00EA505B"/>
    <w:rsid w:val="00EA536C"/>
    <w:rsid w:val="00EA5BA7"/>
    <w:rsid w:val="00EA69CF"/>
    <w:rsid w:val="00EA76FA"/>
    <w:rsid w:val="00EB24E9"/>
    <w:rsid w:val="00EB348F"/>
    <w:rsid w:val="00EB3AF5"/>
    <w:rsid w:val="00EB508A"/>
    <w:rsid w:val="00EB630E"/>
    <w:rsid w:val="00EB6BB6"/>
    <w:rsid w:val="00EB73D8"/>
    <w:rsid w:val="00EB7D84"/>
    <w:rsid w:val="00EC039B"/>
    <w:rsid w:val="00EC0982"/>
    <w:rsid w:val="00EC2D82"/>
    <w:rsid w:val="00EC30E8"/>
    <w:rsid w:val="00EC38FE"/>
    <w:rsid w:val="00EC4050"/>
    <w:rsid w:val="00EC4ADD"/>
    <w:rsid w:val="00ED001A"/>
    <w:rsid w:val="00ED02FD"/>
    <w:rsid w:val="00ED114A"/>
    <w:rsid w:val="00ED13C1"/>
    <w:rsid w:val="00ED3E3D"/>
    <w:rsid w:val="00ED421B"/>
    <w:rsid w:val="00ED4848"/>
    <w:rsid w:val="00ED5CDD"/>
    <w:rsid w:val="00ED6428"/>
    <w:rsid w:val="00ED6B26"/>
    <w:rsid w:val="00ED6E95"/>
    <w:rsid w:val="00ED7615"/>
    <w:rsid w:val="00ED78E2"/>
    <w:rsid w:val="00EE19E2"/>
    <w:rsid w:val="00EE1C1C"/>
    <w:rsid w:val="00EE1C2B"/>
    <w:rsid w:val="00EE3D11"/>
    <w:rsid w:val="00EE3EF7"/>
    <w:rsid w:val="00EE63DD"/>
    <w:rsid w:val="00EF0516"/>
    <w:rsid w:val="00EF1531"/>
    <w:rsid w:val="00EF247C"/>
    <w:rsid w:val="00EF4D90"/>
    <w:rsid w:val="00EF7CF7"/>
    <w:rsid w:val="00F0425C"/>
    <w:rsid w:val="00F04562"/>
    <w:rsid w:val="00F056AC"/>
    <w:rsid w:val="00F06226"/>
    <w:rsid w:val="00F06CDE"/>
    <w:rsid w:val="00F06F37"/>
    <w:rsid w:val="00F0779D"/>
    <w:rsid w:val="00F106FB"/>
    <w:rsid w:val="00F12E9F"/>
    <w:rsid w:val="00F13509"/>
    <w:rsid w:val="00F13E53"/>
    <w:rsid w:val="00F1403D"/>
    <w:rsid w:val="00F140A5"/>
    <w:rsid w:val="00F1447F"/>
    <w:rsid w:val="00F14BFE"/>
    <w:rsid w:val="00F1551D"/>
    <w:rsid w:val="00F16D51"/>
    <w:rsid w:val="00F175CD"/>
    <w:rsid w:val="00F21835"/>
    <w:rsid w:val="00F219AF"/>
    <w:rsid w:val="00F23241"/>
    <w:rsid w:val="00F2480C"/>
    <w:rsid w:val="00F24E89"/>
    <w:rsid w:val="00F30F32"/>
    <w:rsid w:val="00F3128C"/>
    <w:rsid w:val="00F319D4"/>
    <w:rsid w:val="00F3241F"/>
    <w:rsid w:val="00F324F5"/>
    <w:rsid w:val="00F33508"/>
    <w:rsid w:val="00F34E08"/>
    <w:rsid w:val="00F352A0"/>
    <w:rsid w:val="00F35528"/>
    <w:rsid w:val="00F369FA"/>
    <w:rsid w:val="00F371C4"/>
    <w:rsid w:val="00F4455B"/>
    <w:rsid w:val="00F4558C"/>
    <w:rsid w:val="00F45927"/>
    <w:rsid w:val="00F4652F"/>
    <w:rsid w:val="00F46782"/>
    <w:rsid w:val="00F50A06"/>
    <w:rsid w:val="00F53B47"/>
    <w:rsid w:val="00F568E2"/>
    <w:rsid w:val="00F5706D"/>
    <w:rsid w:val="00F5732C"/>
    <w:rsid w:val="00F621A6"/>
    <w:rsid w:val="00F62775"/>
    <w:rsid w:val="00F63345"/>
    <w:rsid w:val="00F63C01"/>
    <w:rsid w:val="00F646B8"/>
    <w:rsid w:val="00F665D0"/>
    <w:rsid w:val="00F6663C"/>
    <w:rsid w:val="00F70DA5"/>
    <w:rsid w:val="00F71102"/>
    <w:rsid w:val="00F71372"/>
    <w:rsid w:val="00F7257A"/>
    <w:rsid w:val="00F72CB4"/>
    <w:rsid w:val="00F73232"/>
    <w:rsid w:val="00F736D2"/>
    <w:rsid w:val="00F73A75"/>
    <w:rsid w:val="00F73B3B"/>
    <w:rsid w:val="00F74CFA"/>
    <w:rsid w:val="00F77BEE"/>
    <w:rsid w:val="00F800B2"/>
    <w:rsid w:val="00F81C9B"/>
    <w:rsid w:val="00F841D0"/>
    <w:rsid w:val="00F8799D"/>
    <w:rsid w:val="00F9086B"/>
    <w:rsid w:val="00F90AD5"/>
    <w:rsid w:val="00F91F1D"/>
    <w:rsid w:val="00F956B7"/>
    <w:rsid w:val="00F96D89"/>
    <w:rsid w:val="00FA2247"/>
    <w:rsid w:val="00FA2617"/>
    <w:rsid w:val="00FA28A1"/>
    <w:rsid w:val="00FA2B96"/>
    <w:rsid w:val="00FA3487"/>
    <w:rsid w:val="00FA3E31"/>
    <w:rsid w:val="00FA3E67"/>
    <w:rsid w:val="00FA43DB"/>
    <w:rsid w:val="00FA5872"/>
    <w:rsid w:val="00FA5A3A"/>
    <w:rsid w:val="00FA6099"/>
    <w:rsid w:val="00FA779A"/>
    <w:rsid w:val="00FB06B3"/>
    <w:rsid w:val="00FB0832"/>
    <w:rsid w:val="00FB0D1D"/>
    <w:rsid w:val="00FB4272"/>
    <w:rsid w:val="00FB4BAF"/>
    <w:rsid w:val="00FB4F95"/>
    <w:rsid w:val="00FB615F"/>
    <w:rsid w:val="00FB63B9"/>
    <w:rsid w:val="00FC1B2A"/>
    <w:rsid w:val="00FC1F15"/>
    <w:rsid w:val="00FC21C7"/>
    <w:rsid w:val="00FC34AD"/>
    <w:rsid w:val="00FC454C"/>
    <w:rsid w:val="00FC45E9"/>
    <w:rsid w:val="00FC4FB1"/>
    <w:rsid w:val="00FC52B2"/>
    <w:rsid w:val="00FC5628"/>
    <w:rsid w:val="00FC5635"/>
    <w:rsid w:val="00FC69E1"/>
    <w:rsid w:val="00FD0ECD"/>
    <w:rsid w:val="00FD2B45"/>
    <w:rsid w:val="00FD2C6C"/>
    <w:rsid w:val="00FD30D0"/>
    <w:rsid w:val="00FD43D3"/>
    <w:rsid w:val="00FD5137"/>
    <w:rsid w:val="00FD6354"/>
    <w:rsid w:val="00FD63B4"/>
    <w:rsid w:val="00FE08FE"/>
    <w:rsid w:val="00FE095D"/>
    <w:rsid w:val="00FE0FF7"/>
    <w:rsid w:val="00FE2919"/>
    <w:rsid w:val="00FE2C2D"/>
    <w:rsid w:val="00FE6FA3"/>
    <w:rsid w:val="00FE7DC0"/>
    <w:rsid w:val="00FF1C57"/>
    <w:rsid w:val="00FF26BA"/>
    <w:rsid w:val="00FF2FD1"/>
    <w:rsid w:val="00FF3A52"/>
    <w:rsid w:val="00FF4300"/>
    <w:rsid w:val="00FF533A"/>
    <w:rsid w:val="00FF5AC8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4">
    <w:name w:val="확인되지 않은 멘션1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character" w:styleId="ad">
    <w:name w:val="Intense Emphasis"/>
    <w:basedOn w:val="a0"/>
    <w:uiPriority w:val="21"/>
    <w:qFormat/>
    <w:rsid w:val="00656F9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635A-56DE-45D0-899F-1D28E3FD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528</TotalTime>
  <Pages>10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3780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함 의성</cp:lastModifiedBy>
  <cp:revision>56</cp:revision>
  <cp:lastPrinted>2019-12-27T06:15:00Z</cp:lastPrinted>
  <dcterms:created xsi:type="dcterms:W3CDTF">2020-11-02T09:23:00Z</dcterms:created>
  <dcterms:modified xsi:type="dcterms:W3CDTF">2021-04-15T05:14:00Z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C:\Users\User\Desktop\20201102_ID2 Manual\ID2 User Manual.docx</vt:lpwstr>
  </property>
</Properties>
</file>