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5A828811" w14:textId="77777777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5CAACAA4" w14:textId="21FC0B33" w:rsidR="00D114E5" w:rsidRDefault="00267878" w:rsidP="00267878">
      <w:pPr>
        <w:spacing w:line="204" w:lineRule="auto"/>
        <w:jc w:val="center"/>
        <w:rPr>
          <w:b/>
          <w:color w:val="262626"/>
          <w:sz w:val="40"/>
          <w:szCs w:val="40"/>
        </w:rPr>
      </w:pPr>
      <w:r>
        <w:rPr>
          <w:rFonts w:hint="eastAsia"/>
          <w:b/>
          <w:color w:val="262626"/>
          <w:sz w:val="40"/>
          <w:szCs w:val="40"/>
        </w:rPr>
        <w:t>(</w:t>
      </w:r>
      <w:r w:rsidR="00026E7C">
        <w:rPr>
          <w:rFonts w:hint="eastAsia"/>
          <w:b/>
          <w:color w:val="262626"/>
          <w:sz w:val="40"/>
          <w:szCs w:val="40"/>
        </w:rPr>
        <w:t>H</w:t>
      </w:r>
      <w:r w:rsidR="00026E7C">
        <w:rPr>
          <w:b/>
          <w:color w:val="262626"/>
          <w:sz w:val="40"/>
          <w:szCs w:val="40"/>
        </w:rPr>
        <w:t>YTOS</w:t>
      </w:r>
      <w:r>
        <w:rPr>
          <w:rFonts w:hint="eastAsia"/>
          <w:b/>
          <w:color w:val="262626"/>
          <w:sz w:val="40"/>
          <w:szCs w:val="40"/>
        </w:rPr>
        <w:t>)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8A4A4F0" w14:textId="77777777" w:rsidR="00D114E5" w:rsidRDefault="00D114E5" w:rsidP="00267878">
      <w:pPr>
        <w:jc w:val="center"/>
        <w:rPr>
          <w:sz w:val="22"/>
        </w:rPr>
      </w:pPr>
    </w:p>
    <w:p w14:paraId="7F58488D" w14:textId="77777777" w:rsidR="00267878" w:rsidRDefault="00267878" w:rsidP="00267878">
      <w:pPr>
        <w:jc w:val="center"/>
        <w:rPr>
          <w:sz w:val="22"/>
        </w:rPr>
      </w:pPr>
    </w:p>
    <w:p w14:paraId="78E4405B" w14:textId="77777777" w:rsidR="00D114E5" w:rsidRDefault="00D114E5" w:rsidP="00267878">
      <w:pPr>
        <w:jc w:val="center"/>
        <w:rPr>
          <w:sz w:val="22"/>
        </w:rPr>
      </w:pPr>
    </w:p>
    <w:p w14:paraId="6785DC11" w14:textId="77777777" w:rsidR="00D114E5" w:rsidRDefault="00D114E5" w:rsidP="00267878">
      <w:pPr>
        <w:jc w:val="center"/>
        <w:rPr>
          <w:sz w:val="22"/>
        </w:rPr>
      </w:pPr>
    </w:p>
    <w:p w14:paraId="15585F81" w14:textId="77777777" w:rsidR="00D114E5" w:rsidRPr="00683211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62092E40" w14:textId="487E04CC" w:rsidR="00D114E5" w:rsidRPr="00267878" w:rsidRDefault="00A25C7D" w:rsidP="0026787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201</w:t>
      </w:r>
      <w:r w:rsidR="004C2C04">
        <w:rPr>
          <w:sz w:val="48"/>
          <w:szCs w:val="48"/>
        </w:rPr>
        <w:t>9</w:t>
      </w:r>
      <w:r w:rsidR="00267878" w:rsidRPr="00267878">
        <w:rPr>
          <w:rFonts w:hint="eastAsia"/>
          <w:sz w:val="48"/>
          <w:szCs w:val="48"/>
        </w:rPr>
        <w:t>년</w:t>
      </w:r>
      <w:r w:rsidR="00C206B2">
        <w:rPr>
          <w:rFonts w:hint="eastAsia"/>
          <w:sz w:val="48"/>
          <w:szCs w:val="48"/>
        </w:rPr>
        <w:t xml:space="preserve"> </w:t>
      </w:r>
      <w:r w:rsidR="004C2C04">
        <w:rPr>
          <w:sz w:val="48"/>
          <w:szCs w:val="48"/>
        </w:rPr>
        <w:t>0</w:t>
      </w:r>
      <w:r w:rsidR="00C73FA7">
        <w:rPr>
          <w:sz w:val="48"/>
          <w:szCs w:val="48"/>
        </w:rPr>
        <w:t>8</w:t>
      </w:r>
      <w:r w:rsidR="00267878" w:rsidRPr="00267878">
        <w:rPr>
          <w:rFonts w:hint="eastAsia"/>
          <w:sz w:val="48"/>
          <w:szCs w:val="48"/>
        </w:rPr>
        <w:t>월</w:t>
      </w:r>
    </w:p>
    <w:p w14:paraId="154047C3" w14:textId="77777777" w:rsidR="00D114E5" w:rsidRDefault="00D114E5" w:rsidP="00267878">
      <w:pPr>
        <w:jc w:val="center"/>
        <w:rPr>
          <w:sz w:val="22"/>
        </w:rPr>
      </w:pP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F249143" w14:textId="77777777" w:rsidR="00267878" w:rsidRDefault="00267878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77777777" w:rsidR="00A25C7D" w:rsidRDefault="00A25C7D" w:rsidP="00A25C7D">
      <w:pPr>
        <w:jc w:val="center"/>
        <w:rPr>
          <w:sz w:val="22"/>
        </w:rPr>
      </w:pPr>
    </w:p>
    <w:p w14:paraId="6FD68D9B" w14:textId="77777777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bookmarkStart w:id="2" w:name="_GoBack"/>
    <w:bookmarkEnd w:id="2"/>
    <w:p w14:paraId="21E685AC" w14:textId="1A2F10EF" w:rsidR="00F87C2D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17192127" w:history="1">
        <w:r w:rsidR="00F87C2D" w:rsidRPr="00676A43">
          <w:rPr>
            <w:rStyle w:val="a6"/>
          </w:rPr>
          <w:t>1</w:t>
        </w:r>
        <w:r w:rsidR="00F87C2D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F87C2D" w:rsidRPr="00676A43">
          <w:rPr>
            <w:rStyle w:val="a6"/>
          </w:rPr>
          <w:t>설치</w:t>
        </w:r>
        <w:r w:rsidR="00F87C2D">
          <w:rPr>
            <w:webHidden/>
          </w:rPr>
          <w:tab/>
        </w:r>
        <w:r w:rsidR="00F87C2D">
          <w:rPr>
            <w:webHidden/>
          </w:rPr>
          <w:fldChar w:fldCharType="begin"/>
        </w:r>
        <w:r w:rsidR="00F87C2D">
          <w:rPr>
            <w:webHidden/>
          </w:rPr>
          <w:instrText xml:space="preserve"> PAGEREF _Toc17192127 \h </w:instrText>
        </w:r>
        <w:r w:rsidR="00F87C2D">
          <w:rPr>
            <w:webHidden/>
          </w:rPr>
        </w:r>
        <w:r w:rsidR="00F87C2D">
          <w:rPr>
            <w:webHidden/>
          </w:rPr>
          <w:fldChar w:fldCharType="separate"/>
        </w:r>
        <w:r w:rsidR="00F87C2D">
          <w:rPr>
            <w:webHidden/>
          </w:rPr>
          <w:t>3</w:t>
        </w:r>
        <w:r w:rsidR="00F87C2D">
          <w:rPr>
            <w:webHidden/>
          </w:rPr>
          <w:fldChar w:fldCharType="end"/>
        </w:r>
      </w:hyperlink>
    </w:p>
    <w:p w14:paraId="23A2E08B" w14:textId="04246715" w:rsidR="00F87C2D" w:rsidRDefault="00F87C2D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192128" w:history="1">
        <w:r w:rsidRPr="00676A43">
          <w:rPr>
            <w:rStyle w:val="a6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6A43">
          <w:rPr>
            <w:rStyle w:val="a6"/>
            <w:noProof/>
          </w:rPr>
          <w:t>프로그램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설치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_Toc17192128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8CEBCB" w14:textId="65469124" w:rsidR="00F87C2D" w:rsidRDefault="00F87C2D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7192129" w:history="1">
        <w:r w:rsidRPr="00676A4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Pr="00676A43">
          <w:rPr>
            <w:rStyle w:val="a6"/>
          </w:rPr>
          <w:t>프로그램 실행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_Toc17192129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B3EA688" w14:textId="01B1B141" w:rsidR="00F87C2D" w:rsidRDefault="00F87C2D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192130" w:history="1">
        <w:r w:rsidRPr="00676A43">
          <w:rPr>
            <w:rStyle w:val="a6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6A43">
          <w:rPr>
            <w:rStyle w:val="a6"/>
            <w:noProof/>
          </w:rPr>
          <w:t>프로젝트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실행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_Toc17192130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D879CCD" w14:textId="6E1AB072" w:rsidR="00F87C2D" w:rsidRDefault="00F87C2D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192131" w:history="1">
        <w:r w:rsidRPr="00676A43">
          <w:rPr>
            <w:rStyle w:val="a6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6A43">
          <w:rPr>
            <w:rStyle w:val="a6"/>
            <w:noProof/>
          </w:rPr>
          <w:t>프로젝트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생성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_Toc17192131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9745CF" w14:textId="55E9107F" w:rsidR="00F87C2D" w:rsidRDefault="00F87C2D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192132" w:history="1">
        <w:r w:rsidRPr="00676A43">
          <w:rPr>
            <w:rStyle w:val="a6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6A43">
          <w:rPr>
            <w:rStyle w:val="a6"/>
            <w:noProof/>
          </w:rPr>
          <w:t>프로젝트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삭제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_Toc17192132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45DC7CD" w14:textId="62DC1522" w:rsidR="00F87C2D" w:rsidRDefault="00F87C2D">
      <w:pPr>
        <w:pStyle w:val="20"/>
        <w:tabs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192133" w:history="1">
        <w:r w:rsidRPr="00676A43">
          <w:rPr>
            <w:rStyle w:val="a6"/>
            <w:noProof/>
          </w:rPr>
          <w:t xml:space="preserve">2.4   </w:t>
        </w:r>
        <w:r w:rsidRPr="00676A43">
          <w:rPr>
            <w:rStyle w:val="a6"/>
            <w:noProof/>
          </w:rPr>
          <w:t>도면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생성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_Toc17192133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CC6E6C0" w14:textId="5B6DC87E" w:rsidR="00F87C2D" w:rsidRDefault="00F87C2D">
      <w:pPr>
        <w:pStyle w:val="20"/>
        <w:tabs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192134" w:history="1">
        <w:r w:rsidRPr="00676A43">
          <w:rPr>
            <w:rStyle w:val="a6"/>
            <w:noProof/>
          </w:rPr>
          <w:t xml:space="preserve">2.5   </w:t>
        </w:r>
        <w:r w:rsidRPr="00676A43">
          <w:rPr>
            <w:rStyle w:val="a6"/>
            <w:noProof/>
          </w:rPr>
          <w:t>도면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삭제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_Toc17192134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58F4770" w14:textId="025411ED" w:rsidR="00F87C2D" w:rsidRDefault="00F87C2D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192135" w:history="1">
        <w:r w:rsidRPr="00676A43">
          <w:rPr>
            <w:rStyle w:val="a6"/>
            <w:noProof/>
          </w:rPr>
          <w:t>2.6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6A43">
          <w:rPr>
            <w:rStyle w:val="a6"/>
            <w:noProof/>
          </w:rPr>
          <w:t>개체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삽입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_Toc17192135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4B47EE8" w14:textId="12F2C8F8" w:rsidR="00F87C2D" w:rsidRDefault="00F87C2D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192136" w:history="1">
        <w:r w:rsidRPr="00676A43">
          <w:rPr>
            <w:rStyle w:val="a6"/>
            <w:noProof/>
          </w:rPr>
          <w:t>2.7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6A43">
          <w:rPr>
            <w:rStyle w:val="a6"/>
            <w:noProof/>
          </w:rPr>
          <w:t>스트림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라인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연결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_Toc17192136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B7587B6" w14:textId="1F4EBC29" w:rsidR="00F87C2D" w:rsidRDefault="00F87C2D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192137" w:history="1">
        <w:r w:rsidRPr="00676A43">
          <w:rPr>
            <w:rStyle w:val="a6"/>
            <w:noProof/>
          </w:rPr>
          <w:t>2.8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6A43">
          <w:rPr>
            <w:rStyle w:val="a6"/>
            <w:noProof/>
          </w:rPr>
          <w:t>개체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및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스트림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라인</w:t>
        </w:r>
        <w:r w:rsidRPr="00676A43">
          <w:rPr>
            <w:rStyle w:val="a6"/>
            <w:noProof/>
          </w:rPr>
          <w:t xml:space="preserve"> </w:t>
        </w:r>
        <w:r w:rsidRPr="00676A43">
          <w:rPr>
            <w:rStyle w:val="a6"/>
            <w:noProof/>
          </w:rPr>
          <w:t>삭제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_Toc17192137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FB2C18E" w14:textId="6E0187A4" w:rsidR="00D114E5" w:rsidRPr="009A0D37" w:rsidRDefault="00D114E5" w:rsidP="00D114E5">
      <w:pPr>
        <w:spacing w:line="360" w:lineRule="auto"/>
        <w:rPr>
          <w:sz w:val="22"/>
        </w:rPr>
      </w:pPr>
      <w:r w:rsidRPr="009A0D37">
        <w:fldChar w:fldCharType="end"/>
      </w:r>
    </w:p>
    <w:p w14:paraId="17B83510" w14:textId="77777777" w:rsidR="00D114E5" w:rsidRDefault="00D114E5" w:rsidP="00D114E5">
      <w:pPr>
        <w:widowControl/>
        <w:wordWrap/>
        <w:autoSpaceDE/>
        <w:autoSpaceDN/>
        <w:jc w:val="left"/>
      </w:pPr>
      <w:r>
        <w:br w:type="page"/>
      </w:r>
    </w:p>
    <w:bookmarkStart w:id="3" w:name="_Toc17192127"/>
    <w:p w14:paraId="10D85D70" w14:textId="77777777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3"/>
    </w:p>
    <w:p w14:paraId="5785551F" w14:textId="5F820B7C" w:rsidR="000033BF" w:rsidRDefault="00EB508A" w:rsidP="005111E5">
      <w:pPr>
        <w:pStyle w:val="2"/>
        <w:numPr>
          <w:ilvl w:val="1"/>
          <w:numId w:val="2"/>
        </w:numPr>
        <w:ind w:firstLineChars="0"/>
      </w:pPr>
      <w:bookmarkStart w:id="4" w:name="_Toc17192128"/>
      <w:r>
        <w:rPr>
          <w:rFonts w:hint="eastAsia"/>
        </w:rPr>
        <w:t>프로그램 설치</w:t>
      </w:r>
      <w:bookmarkEnd w:id="4"/>
    </w:p>
    <w:p w14:paraId="1AFF8FFB" w14:textId="77777777" w:rsidR="0062108E" w:rsidRPr="0062108E" w:rsidRDefault="0062108E" w:rsidP="0062108E">
      <w:pPr>
        <w:rPr>
          <w:rFonts w:hint="eastAsia"/>
        </w:rPr>
      </w:pPr>
    </w:p>
    <w:p w14:paraId="311F7262" w14:textId="0FA04659" w:rsidR="003231E4" w:rsidRDefault="003231E4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ex</w:t>
      </w:r>
      <w:r w:rsidR="0062108E">
        <w:t xml:space="preserve">t </w:t>
      </w:r>
      <w:r w:rsidR="0062108E">
        <w:rPr>
          <w:rFonts w:hint="eastAsia"/>
        </w:rPr>
        <w:t>버튼을 누른다.</w:t>
      </w:r>
      <w:r>
        <w:br/>
      </w:r>
      <w:r w:rsidR="009715B2">
        <w:rPr>
          <w:noProof/>
        </w:rPr>
        <w:drawing>
          <wp:inline distT="0" distB="0" distL="0" distR="0" wp14:anchorId="0A46A764" wp14:editId="2D8B2A9A">
            <wp:extent cx="4829175" cy="3775536"/>
            <wp:effectExtent l="19050" t="19050" r="9525" b="1587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7755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6FC269" w14:textId="77777777" w:rsidR="0062108E" w:rsidRDefault="0062108E" w:rsidP="0062108E">
      <w:pPr>
        <w:pStyle w:val="aa"/>
        <w:ind w:leftChars="0" w:left="760"/>
        <w:rPr>
          <w:rFonts w:hint="eastAsia"/>
        </w:rPr>
      </w:pPr>
    </w:p>
    <w:p w14:paraId="7607A842" w14:textId="409A58D1" w:rsidR="00A85A4E" w:rsidRDefault="0062108E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라이선스 동의를 선택 후 </w:t>
      </w:r>
      <w:r>
        <w:t xml:space="preserve">Next </w:t>
      </w:r>
      <w:r>
        <w:rPr>
          <w:rFonts w:hint="eastAsia"/>
        </w:rPr>
        <w:t>버튼을 누른다.</w:t>
      </w:r>
    </w:p>
    <w:p w14:paraId="14C3E142" w14:textId="77777777" w:rsidR="0062108E" w:rsidRDefault="009715B2" w:rsidP="0062108E">
      <w:pPr>
        <w:pStyle w:val="aa"/>
        <w:ind w:leftChars="0" w:left="760"/>
      </w:pPr>
      <w:r>
        <w:rPr>
          <w:noProof/>
        </w:rPr>
        <w:drawing>
          <wp:inline distT="0" distB="0" distL="0" distR="0" wp14:anchorId="63E1638A" wp14:editId="1F6D4912">
            <wp:extent cx="4848225" cy="3790430"/>
            <wp:effectExtent l="19050" t="19050" r="9525" b="1968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790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231E4">
        <w:br/>
      </w:r>
    </w:p>
    <w:p w14:paraId="16387CBB" w14:textId="77777777" w:rsidR="0062108E" w:rsidRDefault="0062108E" w:rsidP="009715B2">
      <w:pPr>
        <w:pStyle w:val="aa"/>
        <w:ind w:leftChars="0" w:left="760" w:firstLineChars="200" w:firstLine="400"/>
      </w:pPr>
    </w:p>
    <w:p w14:paraId="433C3BD8" w14:textId="77777777" w:rsidR="0062108E" w:rsidRDefault="0062108E" w:rsidP="0062108E">
      <w:pPr>
        <w:rPr>
          <w:rFonts w:hint="eastAsia"/>
        </w:rPr>
      </w:pPr>
    </w:p>
    <w:p w14:paraId="1E73F790" w14:textId="1E0DC5C2" w:rsidR="00A46C79" w:rsidRDefault="0062108E" w:rsidP="0062108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 xml:space="preserve">ext </w:t>
      </w:r>
      <w:r>
        <w:rPr>
          <w:rFonts w:hint="eastAsia"/>
        </w:rPr>
        <w:t>버튼을 누른다.</w:t>
      </w:r>
      <w:r w:rsidR="003231E4">
        <w:br/>
      </w:r>
      <w:r w:rsidR="009715B2">
        <w:rPr>
          <w:noProof/>
        </w:rPr>
        <w:drawing>
          <wp:inline distT="0" distB="0" distL="0" distR="0" wp14:anchorId="24577001" wp14:editId="257FF907">
            <wp:extent cx="4857750" cy="3797877"/>
            <wp:effectExtent l="19050" t="19050" r="19050" b="1270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978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0664FC" w14:textId="499481B9" w:rsidR="00A85A4E" w:rsidRDefault="00A85A4E" w:rsidP="00A85A4E">
      <w:r>
        <w:rPr>
          <w:rFonts w:hint="eastAsia"/>
        </w:rPr>
        <w:t xml:space="preserve"> </w:t>
      </w:r>
      <w:r>
        <w:t xml:space="preserve">      </w:t>
      </w:r>
    </w:p>
    <w:p w14:paraId="6DD65E0A" w14:textId="3F1228C8" w:rsidR="0062108E" w:rsidRDefault="0062108E" w:rsidP="0062108E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I</w:t>
      </w:r>
      <w:r>
        <w:t xml:space="preserve">nstall </w:t>
      </w:r>
      <w:r>
        <w:rPr>
          <w:rFonts w:hint="eastAsia"/>
        </w:rPr>
        <w:t>버튼을 누른다.</w:t>
      </w:r>
    </w:p>
    <w:p w14:paraId="6610572C" w14:textId="20100F28" w:rsidR="00A85A4E" w:rsidRDefault="00A85A4E" w:rsidP="0062108E">
      <w:pPr>
        <w:pStyle w:val="aa"/>
        <w:ind w:leftChars="0" w:left="760" w:firstLineChars="20" w:firstLine="40"/>
      </w:pPr>
      <w:r>
        <w:rPr>
          <w:noProof/>
        </w:rPr>
        <w:drawing>
          <wp:inline distT="0" distB="0" distL="0" distR="0" wp14:anchorId="70C6E42D" wp14:editId="0BADA7EE">
            <wp:extent cx="4857750" cy="3797877"/>
            <wp:effectExtent l="19050" t="19050" r="19050" b="1270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978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224621" w14:textId="74E9163C" w:rsidR="0062108E" w:rsidRDefault="0062108E" w:rsidP="0062108E">
      <w:pPr>
        <w:pStyle w:val="aa"/>
        <w:ind w:leftChars="0" w:left="760" w:firstLineChars="20" w:firstLine="40"/>
      </w:pPr>
    </w:p>
    <w:p w14:paraId="2D06E91E" w14:textId="7D29FE55" w:rsidR="0062108E" w:rsidRDefault="0062108E" w:rsidP="0062108E">
      <w:pPr>
        <w:pStyle w:val="aa"/>
        <w:ind w:leftChars="0" w:left="760" w:firstLineChars="20" w:firstLine="40"/>
      </w:pPr>
    </w:p>
    <w:p w14:paraId="4F0F0C4C" w14:textId="0F579E8C" w:rsidR="0062108E" w:rsidRDefault="0062108E" w:rsidP="0062108E">
      <w:pPr>
        <w:pStyle w:val="aa"/>
        <w:ind w:leftChars="0" w:left="760" w:firstLineChars="20" w:firstLine="40"/>
      </w:pPr>
    </w:p>
    <w:p w14:paraId="2F6A19A8" w14:textId="0E926D70" w:rsidR="0062108E" w:rsidRDefault="0062108E" w:rsidP="0062108E">
      <w:pPr>
        <w:pStyle w:val="aa"/>
        <w:ind w:leftChars="0" w:left="760" w:firstLineChars="20" w:firstLine="40"/>
      </w:pPr>
    </w:p>
    <w:p w14:paraId="227D287F" w14:textId="77777777" w:rsidR="0062108E" w:rsidRDefault="0062108E" w:rsidP="0062108E">
      <w:pPr>
        <w:rPr>
          <w:rFonts w:hint="eastAsia"/>
        </w:rPr>
      </w:pPr>
    </w:p>
    <w:p w14:paraId="50D360A2" w14:textId="48F8DF11" w:rsidR="0062108E" w:rsidRDefault="0062108E" w:rsidP="0062108E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프로그램 설치 진행상태가 보인다.</w:t>
      </w:r>
    </w:p>
    <w:p w14:paraId="181F0296" w14:textId="77AE49BB" w:rsidR="00A85A4E" w:rsidRDefault="00A85A4E" w:rsidP="0062108E">
      <w:pPr>
        <w:pStyle w:val="aa"/>
        <w:ind w:leftChars="0" w:left="760" w:firstLineChars="20" w:firstLine="40"/>
      </w:pPr>
      <w:r>
        <w:rPr>
          <w:noProof/>
        </w:rPr>
        <w:drawing>
          <wp:inline distT="0" distB="0" distL="0" distR="0" wp14:anchorId="03ADD49D" wp14:editId="01F6E4A5">
            <wp:extent cx="4857750" cy="3797877"/>
            <wp:effectExtent l="19050" t="19050" r="19050" b="1270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978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4F8930" w14:textId="2A4EE9C1" w:rsidR="0062108E" w:rsidRDefault="0062108E" w:rsidP="0062108E">
      <w:pPr>
        <w:pStyle w:val="aa"/>
        <w:ind w:leftChars="0" w:left="760" w:firstLineChars="20" w:firstLine="40"/>
      </w:pPr>
    </w:p>
    <w:p w14:paraId="4765A4FF" w14:textId="2A8DD57E" w:rsidR="00A85A4E" w:rsidRDefault="0062108E" w:rsidP="0062108E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F</w:t>
      </w:r>
      <w:r>
        <w:t xml:space="preserve">inish </w:t>
      </w:r>
      <w:r>
        <w:rPr>
          <w:rFonts w:hint="eastAsia"/>
        </w:rPr>
        <w:t>버튼을 누른다.</w:t>
      </w:r>
    </w:p>
    <w:p w14:paraId="4D1B3900" w14:textId="7456E3A8" w:rsidR="00F26A59" w:rsidRPr="005F34E1" w:rsidRDefault="00A85A4E" w:rsidP="005F34E1">
      <w:pPr>
        <w:pStyle w:val="aa"/>
        <w:ind w:leftChars="0" w:left="760" w:firstLineChars="20" w:firstLine="40"/>
      </w:pPr>
      <w:r>
        <w:rPr>
          <w:noProof/>
        </w:rPr>
        <w:drawing>
          <wp:inline distT="0" distB="0" distL="0" distR="0" wp14:anchorId="2EC7A22D" wp14:editId="33CBB594">
            <wp:extent cx="4857750" cy="3797877"/>
            <wp:effectExtent l="19050" t="19050" r="19050" b="1270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978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26A59" w:rsidRPr="005F34E1">
        <w:rPr>
          <w:b/>
          <w:bCs/>
          <w:sz w:val="22"/>
          <w:szCs w:val="20"/>
        </w:rPr>
        <w:br w:type="page"/>
      </w:r>
    </w:p>
    <w:p w14:paraId="10766716" w14:textId="77777777" w:rsidR="007D3996" w:rsidRDefault="007D3996">
      <w:pPr>
        <w:widowControl/>
        <w:wordWrap/>
        <w:autoSpaceDE/>
        <w:autoSpaceDN/>
        <w:jc w:val="left"/>
        <w:rPr>
          <w:b/>
          <w:bCs/>
          <w:sz w:val="22"/>
          <w:szCs w:val="20"/>
        </w:rPr>
      </w:pPr>
    </w:p>
    <w:p w14:paraId="28668699" w14:textId="1952CEBA" w:rsidR="00D114E5" w:rsidRDefault="005F34E1" w:rsidP="008C368D">
      <w:pPr>
        <w:pStyle w:val="1"/>
        <w:numPr>
          <w:ilvl w:val="0"/>
          <w:numId w:val="3"/>
        </w:numPr>
        <w:rPr>
          <w:szCs w:val="20"/>
        </w:rPr>
      </w:pPr>
      <w:bookmarkStart w:id="5" w:name="_Toc17192129"/>
      <w:r>
        <w:rPr>
          <w:rFonts w:hint="eastAsia"/>
          <w:szCs w:val="20"/>
        </w:rPr>
        <w:t>프로그램 실행</w:t>
      </w:r>
      <w:bookmarkEnd w:id="5"/>
    </w:p>
    <w:bookmarkStart w:id="6" w:name="_Toc17192130"/>
    <w:p w14:paraId="00466E02" w14:textId="1803B9AB" w:rsidR="008955E3" w:rsidRDefault="00DF2A19" w:rsidP="00AB4E65">
      <w:pPr>
        <w:pStyle w:val="2"/>
        <w:numPr>
          <w:ilvl w:val="1"/>
          <w:numId w:val="5"/>
        </w:numPr>
        <w:ind w:firstLine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402370">
        <w:rPr>
          <w:rFonts w:hint="eastAsia"/>
        </w:rPr>
        <w:t xml:space="preserve">프로젝트 </w:t>
      </w:r>
      <w:r w:rsidR="005F34E1">
        <w:rPr>
          <w:rFonts w:hint="eastAsia"/>
        </w:rPr>
        <w:t>실행</w:t>
      </w:r>
      <w:bookmarkEnd w:id="6"/>
    </w:p>
    <w:p w14:paraId="61F69149" w14:textId="0B2C2BB1" w:rsidR="005F34E1" w:rsidRDefault="005F34E1" w:rsidP="005F34E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바탕화면의 </w:t>
      </w:r>
      <w:r>
        <w:t xml:space="preserve">HYTOS </w:t>
      </w:r>
      <w:r>
        <w:rPr>
          <w:rFonts w:hint="eastAsia"/>
        </w:rPr>
        <w:t>아이콘을 더블클릭 한다.</w:t>
      </w:r>
    </w:p>
    <w:p w14:paraId="451A5D57" w14:textId="0F9799D4" w:rsidR="005F34E1" w:rsidRPr="005F34E1" w:rsidRDefault="005F34E1" w:rsidP="005F34E1">
      <w:pPr>
        <w:pStyle w:val="aa"/>
        <w:ind w:leftChars="0" w:left="760"/>
        <w:rPr>
          <w:rFonts w:hint="eastAsia"/>
        </w:rPr>
      </w:pPr>
      <w:r>
        <w:rPr>
          <w:noProof/>
        </w:rPr>
        <w:drawing>
          <wp:inline distT="0" distB="0" distL="0" distR="0" wp14:anchorId="4D75ACF3" wp14:editId="3678B806">
            <wp:extent cx="714375" cy="654843"/>
            <wp:effectExtent l="19050" t="19050" r="9525" b="1206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548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2F5FF3" w14:textId="7D06CEE5" w:rsidR="004A32B6" w:rsidRPr="00434FB3" w:rsidRDefault="00E01433" w:rsidP="00E01433">
      <w:pPr>
        <w:widowControl/>
        <w:wordWrap/>
        <w:autoSpaceDE/>
        <w:autoSpaceDN/>
        <w:jc w:val="left"/>
        <w:rPr>
          <w:rFonts w:hint="eastAsia"/>
        </w:rPr>
      </w:pPr>
      <w:r>
        <w:br w:type="page"/>
      </w:r>
    </w:p>
    <w:p w14:paraId="4D7D8542" w14:textId="57062330" w:rsidR="00F140A5" w:rsidRDefault="009D257D" w:rsidP="00F90AD5">
      <w:pPr>
        <w:pStyle w:val="2"/>
        <w:numPr>
          <w:ilvl w:val="1"/>
          <w:numId w:val="5"/>
        </w:numPr>
        <w:ind w:firstLineChars="0"/>
      </w:pPr>
      <w:bookmarkStart w:id="7" w:name="_Toc17192131"/>
      <w:r>
        <w:rPr>
          <w:rFonts w:hint="eastAsia"/>
        </w:rPr>
        <w:lastRenderedPageBreak/>
        <w:t xml:space="preserve">프로젝트 </w:t>
      </w:r>
      <w:r w:rsidR="005F34E1">
        <w:rPr>
          <w:rFonts w:hint="eastAsia"/>
        </w:rPr>
        <w:t>생성</w:t>
      </w:r>
      <w:bookmarkEnd w:id="7"/>
    </w:p>
    <w:p w14:paraId="2180D0F7" w14:textId="76438289" w:rsidR="005F34E1" w:rsidRDefault="005F34E1" w:rsidP="005F34E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오른쪽 </w:t>
      </w:r>
      <w:r>
        <w:t xml:space="preserve">+ </w:t>
      </w:r>
      <w:r>
        <w:rPr>
          <w:rFonts w:hint="eastAsia"/>
        </w:rPr>
        <w:t xml:space="preserve">버튼을 </w:t>
      </w:r>
      <w:r w:rsidR="0087421E">
        <w:rPr>
          <w:rFonts w:hint="eastAsia"/>
        </w:rPr>
        <w:t>누른다.</w:t>
      </w:r>
    </w:p>
    <w:p w14:paraId="302A2FCD" w14:textId="050968BC" w:rsidR="005F34E1" w:rsidRPr="005F34E1" w:rsidRDefault="005F34E1" w:rsidP="005F34E1">
      <w:pPr>
        <w:pStyle w:val="aa"/>
        <w:ind w:leftChars="0" w:left="760"/>
        <w:rPr>
          <w:rFonts w:hint="eastAsia"/>
        </w:rPr>
      </w:pPr>
      <w:r>
        <w:rPr>
          <w:noProof/>
        </w:rPr>
        <w:drawing>
          <wp:inline distT="0" distB="0" distL="0" distR="0" wp14:anchorId="5503B748" wp14:editId="0752D3D6">
            <wp:extent cx="4309200" cy="1324800"/>
            <wp:effectExtent l="19050" t="19050" r="15240" b="2794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200" cy="1324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6E176E" w14:textId="375E25B5" w:rsidR="003513FC" w:rsidRDefault="00434FB3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프로젝트 폴더를 생성 후 선택 버튼을 누른다.</w:t>
      </w:r>
    </w:p>
    <w:p w14:paraId="31D95829" w14:textId="6EC853F0" w:rsidR="00434FB3" w:rsidRDefault="00434FB3" w:rsidP="00434FB3">
      <w:pPr>
        <w:pStyle w:val="aa"/>
        <w:ind w:leftChars="0" w:left="760"/>
        <w:rPr>
          <w:rFonts w:hint="eastAsia"/>
        </w:rPr>
      </w:pPr>
      <w:r>
        <w:rPr>
          <w:noProof/>
        </w:rPr>
        <w:drawing>
          <wp:inline distT="0" distB="0" distL="0" distR="0" wp14:anchorId="16491F24" wp14:editId="0E3C72C9">
            <wp:extent cx="6181725" cy="4191000"/>
            <wp:effectExtent l="19050" t="19050" r="28575" b="1905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이미지 2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191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7B2E22" w14:textId="14105B70" w:rsidR="00FB4BAF" w:rsidRDefault="00FB4BAF" w:rsidP="00C65754">
      <w:pPr>
        <w:jc w:val="center"/>
        <w:rPr>
          <w:noProof/>
        </w:rPr>
      </w:pPr>
    </w:p>
    <w:p w14:paraId="0FA59802" w14:textId="77777777" w:rsidR="00CF5FA3" w:rsidRDefault="0083470A" w:rsidP="00CF5FA3">
      <w:pPr>
        <w:jc w:val="center"/>
      </w:pPr>
      <w:r>
        <w:br w:type="page"/>
      </w:r>
    </w:p>
    <w:p w14:paraId="5EC54D68" w14:textId="20FF55A7" w:rsidR="00DC4C47" w:rsidRDefault="0087421E" w:rsidP="00FC1B2A">
      <w:pPr>
        <w:pStyle w:val="2"/>
        <w:numPr>
          <w:ilvl w:val="1"/>
          <w:numId w:val="5"/>
        </w:numPr>
        <w:ind w:firstLineChars="0"/>
      </w:pPr>
      <w:bookmarkStart w:id="8" w:name="_Toc17192132"/>
      <w:r>
        <w:rPr>
          <w:rFonts w:hint="eastAsia"/>
        </w:rPr>
        <w:lastRenderedPageBreak/>
        <w:t>프로젝트 삭제</w:t>
      </w:r>
      <w:bookmarkEnd w:id="8"/>
    </w:p>
    <w:p w14:paraId="7E85A063" w14:textId="163E0989" w:rsidR="0087421E" w:rsidRDefault="0087421E" w:rsidP="0087421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삭제하고자 하는 프로젝트를 선택 후 오른쪽 </w:t>
      </w:r>
      <w:r>
        <w:t xml:space="preserve">– </w:t>
      </w:r>
      <w:r>
        <w:rPr>
          <w:rFonts w:hint="eastAsia"/>
        </w:rPr>
        <w:t>버튼을 누른다.</w:t>
      </w:r>
    </w:p>
    <w:p w14:paraId="37752D8B" w14:textId="65008557" w:rsidR="0087421E" w:rsidRDefault="0087421E" w:rsidP="0087421E">
      <w:pPr>
        <w:pStyle w:val="aa"/>
        <w:ind w:leftChars="0" w:left="760"/>
      </w:pPr>
      <w:r>
        <w:rPr>
          <w:rFonts w:hint="eastAsia"/>
          <w:noProof/>
        </w:rPr>
        <w:drawing>
          <wp:inline distT="0" distB="0" distL="0" distR="0" wp14:anchorId="7A115F65" wp14:editId="7DD2494C">
            <wp:extent cx="4305300" cy="1323975"/>
            <wp:effectExtent l="19050" t="19050" r="19050" b="2857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이미지 2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323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0839C3" w14:textId="7347A43C" w:rsidR="0087421E" w:rsidRDefault="0087421E" w:rsidP="0087421E">
      <w:pPr>
        <w:pStyle w:val="aa"/>
        <w:numPr>
          <w:ilvl w:val="0"/>
          <w:numId w:val="20"/>
        </w:numPr>
        <w:ind w:leftChars="0"/>
      </w:pPr>
      <w:r>
        <w:t>OK</w:t>
      </w:r>
      <w:r>
        <w:rPr>
          <w:rFonts w:hint="eastAsia"/>
        </w:rPr>
        <w:t>버튼을 눌러</w:t>
      </w:r>
      <w:r w:rsidR="00E01433">
        <w:rPr>
          <w:rFonts w:hint="eastAsia"/>
        </w:rPr>
        <w:t xml:space="preserve"> 프로젝트를 삭제한다.</w:t>
      </w:r>
    </w:p>
    <w:p w14:paraId="1E74912D" w14:textId="30956378" w:rsidR="00E01433" w:rsidRPr="0087421E" w:rsidRDefault="00E01433" w:rsidP="00E01433">
      <w:pPr>
        <w:pStyle w:val="aa"/>
        <w:ind w:leftChars="0" w:left="760"/>
        <w:rPr>
          <w:rFonts w:hint="eastAsia"/>
        </w:rPr>
      </w:pPr>
      <w:r>
        <w:rPr>
          <w:noProof/>
        </w:rPr>
        <w:drawing>
          <wp:inline distT="0" distB="0" distL="0" distR="0" wp14:anchorId="6E15BC78" wp14:editId="325460F9">
            <wp:extent cx="3362325" cy="1057275"/>
            <wp:effectExtent l="19050" t="19050" r="28575" b="2857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057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9B23AB" w14:textId="77777777" w:rsidR="00C65754" w:rsidRPr="00C65754" w:rsidRDefault="00C65754" w:rsidP="00C65754"/>
    <w:p w14:paraId="5DB43109" w14:textId="5DE10A0B" w:rsidR="00C65754" w:rsidRDefault="00C65754" w:rsidP="00C65754">
      <w:pPr>
        <w:jc w:val="center"/>
      </w:pPr>
    </w:p>
    <w:p w14:paraId="43CCCE31" w14:textId="25CC3477" w:rsidR="00C65754" w:rsidRDefault="00E01433">
      <w:pPr>
        <w:widowControl/>
        <w:wordWrap/>
        <w:autoSpaceDE/>
        <w:autoSpaceDN/>
        <w:jc w:val="left"/>
        <w:rPr>
          <w:rFonts w:hint="eastAsia"/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5700B09B" w14:textId="64B34AFD" w:rsidR="00CF5FA3" w:rsidRDefault="00CF5FA3" w:rsidP="00CF5FA3">
      <w:pPr>
        <w:pStyle w:val="2"/>
      </w:pPr>
      <w:bookmarkStart w:id="9" w:name="_Toc17192133"/>
      <w:r>
        <w:rPr>
          <w:rFonts w:hint="eastAsia"/>
        </w:rPr>
        <w:lastRenderedPageBreak/>
        <w:t>2</w:t>
      </w:r>
      <w:r>
        <w:t xml:space="preserve">.4 </w:t>
      </w:r>
      <w:r w:rsidR="00DA7C9B">
        <w:t xml:space="preserve">  </w:t>
      </w:r>
      <w:r w:rsidR="00E01433">
        <w:rPr>
          <w:rFonts w:hint="eastAsia"/>
        </w:rPr>
        <w:t>도면 생성</w:t>
      </w:r>
      <w:bookmarkEnd w:id="9"/>
    </w:p>
    <w:p w14:paraId="508418E7" w14:textId="0F28606B" w:rsidR="00CF5FA3" w:rsidRDefault="00CF5FA3" w:rsidP="00C65754">
      <w:pPr>
        <w:pStyle w:val="aa"/>
        <w:numPr>
          <w:ilvl w:val="0"/>
          <w:numId w:val="20"/>
        </w:numPr>
        <w:ind w:leftChars="0"/>
      </w:pPr>
      <w:r>
        <w:t>[</w:t>
      </w:r>
      <w:r w:rsidR="00DB0B92">
        <w:t>File</w:t>
      </w:r>
      <w:r>
        <w:rPr>
          <w:rFonts w:hint="eastAsia"/>
        </w:rPr>
        <w:t>]</w:t>
      </w:r>
      <w:r>
        <w:t xml:space="preserve"> – [</w:t>
      </w:r>
      <w:r w:rsidR="00DB0B92">
        <w:t>New</w:t>
      </w:r>
      <w:r>
        <w:t>]</w:t>
      </w:r>
      <w:r w:rsidR="00DB0B92">
        <w:rPr>
          <w:rFonts w:hint="eastAsia"/>
        </w:rPr>
        <w:t xml:space="preserve"> 버튼을 누른다.</w:t>
      </w:r>
    </w:p>
    <w:p w14:paraId="1B07A7F7" w14:textId="675251D2" w:rsidR="00D00CC8" w:rsidRDefault="00D00CC8" w:rsidP="00D00CC8">
      <w:pPr>
        <w:pStyle w:val="aa"/>
        <w:ind w:leftChars="0" w:left="760"/>
      </w:pPr>
      <w:r>
        <w:rPr>
          <w:rFonts w:hint="eastAsia"/>
          <w:noProof/>
        </w:rPr>
        <w:drawing>
          <wp:inline distT="0" distB="0" distL="0" distR="0" wp14:anchorId="580860C4" wp14:editId="3BEF5310">
            <wp:extent cx="2657475" cy="1228725"/>
            <wp:effectExtent l="19050" t="19050" r="28575" b="2857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이미지 2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28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19CA4A" w14:textId="5167E0CF" w:rsidR="00D00CC8" w:rsidRDefault="00D00CC8" w:rsidP="00D00CC8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ame</w:t>
      </w:r>
      <w:r>
        <w:rPr>
          <w:rFonts w:hint="eastAsia"/>
        </w:rPr>
        <w:t xml:space="preserve">을 입력 후 </w:t>
      </w:r>
      <w:r>
        <w:t xml:space="preserve">OK </w:t>
      </w:r>
      <w:r>
        <w:rPr>
          <w:rFonts w:hint="eastAsia"/>
        </w:rPr>
        <w:t>버튼을 누른다.</w:t>
      </w:r>
    </w:p>
    <w:p w14:paraId="192843C3" w14:textId="5ABC8CD5" w:rsidR="00D00CC8" w:rsidRDefault="00D00CC8" w:rsidP="00D00CC8">
      <w:pPr>
        <w:pStyle w:val="aa"/>
        <w:ind w:leftChars="0" w:left="760"/>
      </w:pPr>
      <w:r>
        <w:rPr>
          <w:rFonts w:hint="eastAsia"/>
          <w:noProof/>
        </w:rPr>
        <w:drawing>
          <wp:inline distT="0" distB="0" distL="0" distR="0" wp14:anchorId="023C0393" wp14:editId="1352636A">
            <wp:extent cx="2657475" cy="1228725"/>
            <wp:effectExtent l="19050" t="19050" r="28575" b="2857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이미지 3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28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A6ED0E" w14:textId="13EF047E" w:rsidR="001D1DEC" w:rsidRPr="00CF5FA3" w:rsidRDefault="001D1DEC" w:rsidP="00CF5FA3"/>
    <w:p w14:paraId="6FE0DB25" w14:textId="77777777" w:rsidR="00C65754" w:rsidRDefault="00C65754">
      <w:pPr>
        <w:widowControl/>
        <w:wordWrap/>
        <w:autoSpaceDE/>
        <w:autoSpaceDN/>
        <w:jc w:val="left"/>
        <w:rPr>
          <w:b/>
          <w:bCs/>
          <w:sz w:val="22"/>
        </w:rPr>
      </w:pPr>
      <w:r>
        <w:br w:type="page"/>
      </w:r>
    </w:p>
    <w:p w14:paraId="204408F7" w14:textId="5B8385E5" w:rsidR="0091484C" w:rsidRDefault="0091484C" w:rsidP="0091484C">
      <w:pPr>
        <w:pStyle w:val="2"/>
      </w:pPr>
      <w:bookmarkStart w:id="10" w:name="_Toc17192134"/>
      <w:r>
        <w:rPr>
          <w:rFonts w:hint="eastAsia"/>
        </w:rPr>
        <w:lastRenderedPageBreak/>
        <w:t>2</w:t>
      </w:r>
      <w:r>
        <w:t xml:space="preserve">.5 </w:t>
      </w:r>
      <w:r w:rsidR="00DA7C9B">
        <w:t xml:space="preserve">  </w:t>
      </w:r>
      <w:r w:rsidR="00D00CC8">
        <w:rPr>
          <w:rFonts w:hint="eastAsia"/>
        </w:rPr>
        <w:t>도면 삭제</w:t>
      </w:r>
      <w:bookmarkEnd w:id="10"/>
    </w:p>
    <w:p w14:paraId="6D189C35" w14:textId="39869FA7" w:rsidR="0091484C" w:rsidRDefault="00197142" w:rsidP="00C6575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 탐색기창에서 </w:t>
      </w:r>
      <w:r w:rsidR="00D00CC8">
        <w:rPr>
          <w:rFonts w:hint="eastAsia"/>
        </w:rPr>
        <w:t>삭제하고자 하는 도면을 선택 후 마우스 우 클릭을 한다</w:t>
      </w:r>
    </w:p>
    <w:p w14:paraId="1BAAA7A0" w14:textId="7CA7944B" w:rsidR="00D00CC8" w:rsidRDefault="00D00CC8" w:rsidP="00D00CC8">
      <w:pPr>
        <w:pStyle w:val="aa"/>
        <w:ind w:leftChars="0" w:left="760"/>
      </w:pPr>
      <w:r>
        <w:rPr>
          <w:rFonts w:hint="eastAsia"/>
          <w:noProof/>
        </w:rPr>
        <w:drawing>
          <wp:inline distT="0" distB="0" distL="0" distR="0" wp14:anchorId="7C5A3D22" wp14:editId="65E63E90">
            <wp:extent cx="2914650" cy="1381125"/>
            <wp:effectExtent l="19050" t="19050" r="19050" b="2857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이미지 3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381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3F0FE27" w14:textId="2DEAF762" w:rsidR="00197142" w:rsidRDefault="00197142" w:rsidP="0019714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D</w:t>
      </w:r>
      <w:r>
        <w:t xml:space="preserve">elete Drawing </w:t>
      </w:r>
      <w:r>
        <w:rPr>
          <w:rFonts w:hint="eastAsia"/>
        </w:rPr>
        <w:t>버튼을 클릭한다.</w:t>
      </w:r>
    </w:p>
    <w:p w14:paraId="2A21469D" w14:textId="3CC3B56D" w:rsidR="00197142" w:rsidRDefault="00197142" w:rsidP="00197142">
      <w:pPr>
        <w:pStyle w:val="aa"/>
        <w:ind w:leftChars="0" w:left="7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B13EFB0" wp14:editId="3B852FA1">
            <wp:extent cx="2371725" cy="1057275"/>
            <wp:effectExtent l="19050" t="19050" r="28575" b="28575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이미지 3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57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C28109" w14:textId="78FED6C5" w:rsidR="00C65754" w:rsidRPr="00C65754" w:rsidRDefault="00197142" w:rsidP="00197142">
      <w:pPr>
        <w:widowControl/>
        <w:wordWrap/>
        <w:autoSpaceDE/>
        <w:autoSpaceDN/>
        <w:jc w:val="left"/>
        <w:rPr>
          <w:rFonts w:hint="eastAsia"/>
          <w:noProof/>
        </w:rPr>
      </w:pPr>
      <w:r>
        <w:rPr>
          <w:noProof/>
        </w:rPr>
        <w:br w:type="page"/>
      </w:r>
    </w:p>
    <w:p w14:paraId="64D1F744" w14:textId="65DFECBF" w:rsidR="00C65754" w:rsidRDefault="00C65754" w:rsidP="00C65754">
      <w:pPr>
        <w:jc w:val="center"/>
      </w:pPr>
    </w:p>
    <w:p w14:paraId="53B67138" w14:textId="21F79680" w:rsidR="0091484C" w:rsidRDefault="00DA7C9B" w:rsidP="009A4782">
      <w:pPr>
        <w:pStyle w:val="2"/>
        <w:numPr>
          <w:ilvl w:val="1"/>
          <w:numId w:val="27"/>
        </w:numPr>
        <w:ind w:firstLineChars="0"/>
      </w:pPr>
      <w:r>
        <w:t xml:space="preserve"> </w:t>
      </w:r>
      <w:r w:rsidR="008B373C">
        <w:rPr>
          <w:rFonts w:hint="eastAsia"/>
        </w:rPr>
        <w:t xml:space="preserve"> </w:t>
      </w:r>
      <w:bookmarkStart w:id="11" w:name="_Toc17192135"/>
      <w:r w:rsidR="00197142">
        <w:rPr>
          <w:rFonts w:hint="eastAsia"/>
        </w:rPr>
        <w:t>개체 삽입</w:t>
      </w:r>
      <w:bookmarkEnd w:id="11"/>
    </w:p>
    <w:p w14:paraId="32558238" w14:textId="026541CA" w:rsidR="00197142" w:rsidRPr="00197142" w:rsidRDefault="00197142" w:rsidP="00197142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>심벌 탐색기창에 있는 개체를 선택한다.</w:t>
      </w:r>
    </w:p>
    <w:p w14:paraId="3BA55E0B" w14:textId="3D17F286" w:rsidR="009A4782" w:rsidRDefault="00197142" w:rsidP="00197142">
      <w:pPr>
        <w:pStyle w:val="aa"/>
        <w:ind w:leftChars="0" w:left="760"/>
        <w:rPr>
          <w:rFonts w:hint="eastAsia"/>
        </w:rPr>
      </w:pPr>
      <w:r>
        <w:rPr>
          <w:noProof/>
        </w:rPr>
        <w:drawing>
          <wp:inline distT="0" distB="0" distL="0" distR="0" wp14:anchorId="313CD0EF" wp14:editId="483F50F9">
            <wp:extent cx="2628900" cy="3638550"/>
            <wp:effectExtent l="19050" t="19050" r="19050" b="1905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638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AF03750" w14:textId="31D7D47C" w:rsidR="009A4782" w:rsidRDefault="00197142" w:rsidP="009A478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선택한 개체를 드래그 하여 도면에 놓는다</w:t>
      </w:r>
    </w:p>
    <w:p w14:paraId="3FFF6686" w14:textId="25B2BB47" w:rsidR="00197142" w:rsidRDefault="00197142" w:rsidP="00197142">
      <w:pPr>
        <w:pStyle w:val="aa"/>
        <w:ind w:leftChars="0" w:left="760"/>
        <w:rPr>
          <w:rFonts w:hint="eastAsia"/>
        </w:rPr>
      </w:pPr>
      <w:r>
        <w:rPr>
          <w:noProof/>
        </w:rPr>
        <w:drawing>
          <wp:inline distT="0" distB="0" distL="0" distR="0" wp14:anchorId="54C75C4C" wp14:editId="1F86F72A">
            <wp:extent cx="6285636" cy="3404720"/>
            <wp:effectExtent l="19050" t="19050" r="20320" b="24765"/>
            <wp:docPr id="192" name="그림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636" cy="3404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F018A4" w14:textId="78FF7525" w:rsidR="001045ED" w:rsidRDefault="001045ED" w:rsidP="00F7294A">
      <w:pPr>
        <w:rPr>
          <w:rFonts w:hint="eastAsia"/>
        </w:rPr>
      </w:pPr>
    </w:p>
    <w:p w14:paraId="4FD07B47" w14:textId="5AD111E8" w:rsidR="0053478C" w:rsidRDefault="0053478C" w:rsidP="001045ED">
      <w:pPr>
        <w:jc w:val="center"/>
      </w:pPr>
    </w:p>
    <w:p w14:paraId="7F062170" w14:textId="21A8EA98" w:rsidR="008B373C" w:rsidRDefault="008B373C" w:rsidP="001045ED">
      <w:pPr>
        <w:jc w:val="center"/>
      </w:pPr>
    </w:p>
    <w:p w14:paraId="3CDDD20D" w14:textId="0F3460C0" w:rsidR="00013EE2" w:rsidRDefault="00013EE2" w:rsidP="00013EE2">
      <w:pPr>
        <w:widowControl/>
        <w:wordWrap/>
        <w:autoSpaceDE/>
        <w:autoSpaceDN/>
        <w:jc w:val="left"/>
      </w:pPr>
      <w:r>
        <w:br w:type="page"/>
      </w:r>
    </w:p>
    <w:p w14:paraId="3FF6C7F8" w14:textId="6ED20FBB" w:rsidR="00013EE2" w:rsidRDefault="00DA7C9B" w:rsidP="00013EE2">
      <w:pPr>
        <w:pStyle w:val="2"/>
        <w:numPr>
          <w:ilvl w:val="1"/>
          <w:numId w:val="27"/>
        </w:numPr>
        <w:ind w:firstLineChars="0"/>
      </w:pPr>
      <w:r>
        <w:rPr>
          <w:rFonts w:hint="eastAsia"/>
        </w:rPr>
        <w:lastRenderedPageBreak/>
        <w:t xml:space="preserve"> </w:t>
      </w:r>
      <w:bookmarkStart w:id="12" w:name="_Toc17192136"/>
      <w:r w:rsidR="00F7294A">
        <w:rPr>
          <w:rFonts w:hint="eastAsia"/>
        </w:rPr>
        <w:t>스트림 라인 연결</w:t>
      </w:r>
      <w:bookmarkEnd w:id="12"/>
    </w:p>
    <w:p w14:paraId="2367B22F" w14:textId="734E68CE" w:rsidR="00013EE2" w:rsidRDefault="00F7294A" w:rsidP="00013EE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[T</w:t>
      </w:r>
      <w:r>
        <w:t xml:space="preserve">ools] – [Stream Line] </w:t>
      </w:r>
      <w:r>
        <w:rPr>
          <w:rFonts w:hint="eastAsia"/>
        </w:rPr>
        <w:t>버튼을 누른다.</w:t>
      </w:r>
    </w:p>
    <w:p w14:paraId="2217AA44" w14:textId="20C92B2D" w:rsidR="00F7294A" w:rsidRDefault="00F7294A" w:rsidP="00013EE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시작 개체의 노즐 번호를 선택한다.</w:t>
      </w:r>
    </w:p>
    <w:p w14:paraId="5806FE33" w14:textId="46DFE89F" w:rsidR="00F7294A" w:rsidRDefault="00F7294A" w:rsidP="00013EE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목적지 개체의 노즐 번호를 선택한다.</w:t>
      </w:r>
    </w:p>
    <w:p w14:paraId="3F234376" w14:textId="0199A047" w:rsidR="00F7294A" w:rsidRDefault="00F7294A" w:rsidP="00013EE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스트림 라인이 정상적으로 연결되면 노즐 번호의 색상이 바뀐다.</w:t>
      </w:r>
    </w:p>
    <w:p w14:paraId="029B0F6C" w14:textId="2AF74C9C" w:rsidR="00F7294A" w:rsidRDefault="00F7294A" w:rsidP="00F7294A">
      <w:pPr>
        <w:pStyle w:val="aa"/>
        <w:ind w:leftChars="0" w:left="760"/>
      </w:pPr>
      <w:r>
        <w:rPr>
          <w:rFonts w:hint="eastAsia"/>
          <w:noProof/>
        </w:rPr>
        <w:drawing>
          <wp:inline distT="0" distB="0" distL="0" distR="0" wp14:anchorId="04F437A5" wp14:editId="122EE6BC">
            <wp:extent cx="6274800" cy="3398400"/>
            <wp:effectExtent l="19050" t="19050" r="12065" b="12065"/>
            <wp:docPr id="193" name="그림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이미지 37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800" cy="339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E8C82F" w14:textId="66C78C17" w:rsidR="00044769" w:rsidRDefault="00044769" w:rsidP="00044769">
      <w:pPr>
        <w:widowControl/>
        <w:wordWrap/>
        <w:autoSpaceDE/>
        <w:autoSpaceDN/>
        <w:jc w:val="left"/>
        <w:rPr>
          <w:rFonts w:hint="eastAsia"/>
        </w:rPr>
      </w:pPr>
      <w:r>
        <w:br w:type="page"/>
      </w:r>
    </w:p>
    <w:p w14:paraId="47AC08CF" w14:textId="64720503" w:rsidR="009533D3" w:rsidRDefault="00044769" w:rsidP="00044769">
      <w:pPr>
        <w:pStyle w:val="2"/>
        <w:numPr>
          <w:ilvl w:val="1"/>
          <w:numId w:val="27"/>
        </w:numPr>
        <w:ind w:firstLineChars="0"/>
      </w:pPr>
      <w:r>
        <w:rPr>
          <w:rFonts w:hint="eastAsia"/>
        </w:rPr>
        <w:lastRenderedPageBreak/>
        <w:t xml:space="preserve"> </w:t>
      </w:r>
      <w:bookmarkStart w:id="13" w:name="_Toc17192137"/>
      <w:r>
        <w:rPr>
          <w:rFonts w:hint="eastAsia"/>
        </w:rPr>
        <w:t>개체 및 스트림 라인 삭제</w:t>
      </w:r>
      <w:bookmarkEnd w:id="13"/>
    </w:p>
    <w:p w14:paraId="2457FF3E" w14:textId="75F468EF" w:rsidR="00044769" w:rsidRPr="00044769" w:rsidRDefault="00044769" w:rsidP="00044769">
      <w:pPr>
        <w:pStyle w:val="aa"/>
        <w:numPr>
          <w:ilvl w:val="0"/>
          <w:numId w:val="33"/>
        </w:numPr>
        <w:ind w:leftChars="0"/>
        <w:rPr>
          <w:rFonts w:hint="eastAsia"/>
        </w:rPr>
      </w:pPr>
      <w:r>
        <w:rPr>
          <w:rFonts w:hint="eastAsia"/>
        </w:rPr>
        <w:t>화면에서 삭제하고자 하는 개체 및 스트림 라인을 선택</w:t>
      </w:r>
      <w:r w:rsidR="00410C1F">
        <w:rPr>
          <w:rFonts w:hint="eastAsia"/>
        </w:rPr>
        <w:t>한다.</w:t>
      </w:r>
    </w:p>
    <w:p w14:paraId="526A14AA" w14:textId="3C6A7EA7" w:rsidR="00013EE2" w:rsidRDefault="00410C1F" w:rsidP="00013EE2">
      <w:pPr>
        <w:pStyle w:val="aa"/>
        <w:ind w:leftChars="0" w:left="694"/>
      </w:pPr>
      <w:r>
        <w:rPr>
          <w:noProof/>
        </w:rPr>
        <w:drawing>
          <wp:inline distT="0" distB="0" distL="0" distR="0" wp14:anchorId="48358ACE" wp14:editId="1330EB6B">
            <wp:extent cx="5932411" cy="3754460"/>
            <wp:effectExtent l="19050" t="19050" r="11430" b="17780"/>
            <wp:docPr id="194" name="그림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이미지 40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421" cy="37683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89A0D0" w14:textId="34992EAA" w:rsidR="00410C1F" w:rsidRDefault="00410C1F" w:rsidP="00410C1F">
      <w:pPr>
        <w:pStyle w:val="aa"/>
        <w:numPr>
          <w:ilvl w:val="0"/>
          <w:numId w:val="33"/>
        </w:numPr>
        <w:ind w:leftChars="0"/>
      </w:pPr>
      <w:r>
        <w:rPr>
          <w:rFonts w:hint="eastAsia"/>
        </w:rPr>
        <w:t>D</w:t>
      </w:r>
      <w:r>
        <w:t xml:space="preserve">EL </w:t>
      </w:r>
      <w:r>
        <w:rPr>
          <w:rFonts w:hint="eastAsia"/>
        </w:rPr>
        <w:t>버튼을 눌러 개체 및 스트림 라인을 삭제한다.</w:t>
      </w:r>
    </w:p>
    <w:p w14:paraId="6224B0A2" w14:textId="5A69C91C" w:rsidR="00410C1F" w:rsidRDefault="00410C1F" w:rsidP="00410C1F">
      <w:pPr>
        <w:pStyle w:val="aa"/>
        <w:ind w:leftChars="0" w:left="734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755283E" wp14:editId="67443389">
            <wp:extent cx="5924550" cy="4210050"/>
            <wp:effectExtent l="19050" t="19050" r="19050" b="19050"/>
            <wp:docPr id="195" name="그림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이미지 41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210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56DD7C" w14:textId="4911532A" w:rsidR="009533D3" w:rsidRPr="00410C1F" w:rsidRDefault="00410C1F" w:rsidP="00410C1F">
      <w:pPr>
        <w:pStyle w:val="aa"/>
        <w:numPr>
          <w:ilvl w:val="0"/>
          <w:numId w:val="33"/>
        </w:numPr>
        <w:ind w:leftChars="0"/>
      </w:pPr>
      <w:r>
        <w:rPr>
          <w:rFonts w:hint="eastAsia"/>
        </w:rPr>
        <w:t>스트림 라인</w:t>
      </w:r>
      <w:r w:rsidR="00D03BD3">
        <w:rPr>
          <w:rFonts w:hint="eastAsia"/>
        </w:rPr>
        <w:t xml:space="preserve">에 </w:t>
      </w:r>
      <w:r>
        <w:rPr>
          <w:rFonts w:hint="eastAsia"/>
        </w:rPr>
        <w:t>연결 되어있</w:t>
      </w:r>
      <w:r w:rsidR="00331831">
        <w:rPr>
          <w:rFonts w:hint="eastAsia"/>
        </w:rPr>
        <w:t>던 개체의</w:t>
      </w:r>
      <w:r>
        <w:rPr>
          <w:rFonts w:hint="eastAsia"/>
        </w:rPr>
        <w:t xml:space="preserve"> 노즐 번호</w:t>
      </w:r>
      <w:r w:rsidR="00291BAA">
        <w:rPr>
          <w:rFonts w:hint="eastAsia"/>
        </w:rPr>
        <w:t>의 색상이</w:t>
      </w:r>
      <w:r>
        <w:rPr>
          <w:rFonts w:hint="eastAsia"/>
        </w:rPr>
        <w:t xml:space="preserve"> 다시 초기화 된다.</w:t>
      </w:r>
    </w:p>
    <w:p w14:paraId="58BE5CFF" w14:textId="72CDFDE1" w:rsidR="009533D3" w:rsidRDefault="009533D3" w:rsidP="00013EE2">
      <w:pPr>
        <w:pStyle w:val="aa"/>
        <w:ind w:leftChars="0" w:left="694"/>
      </w:pPr>
    </w:p>
    <w:p w14:paraId="48F9BE71" w14:textId="7A608274" w:rsidR="00E141C9" w:rsidRDefault="00E141C9" w:rsidP="00044769">
      <w:pPr>
        <w:widowControl/>
        <w:wordWrap/>
        <w:autoSpaceDE/>
        <w:autoSpaceDN/>
        <w:jc w:val="left"/>
        <w:rPr>
          <w:rFonts w:hint="eastAsia"/>
        </w:rPr>
      </w:pPr>
    </w:p>
    <w:sectPr w:rsidR="00E141C9" w:rsidSect="00CF21EA">
      <w:headerReference w:type="default" r:id="rId28"/>
      <w:footerReference w:type="default" r:id="rId29"/>
      <w:footerReference w:type="first" r:id="rId30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85292" w14:textId="77777777" w:rsidR="000E3FA2" w:rsidRDefault="000E3FA2">
      <w:r>
        <w:separator/>
      </w:r>
    </w:p>
  </w:endnote>
  <w:endnote w:type="continuationSeparator" w:id="0">
    <w:p w14:paraId="603C6AAC" w14:textId="77777777" w:rsidR="000E3FA2" w:rsidRDefault="000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8AC5" w14:textId="77777777" w:rsidR="0053478C" w:rsidRPr="002D7A1E" w:rsidRDefault="0053478C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23241">
      <w:rPr>
        <w:noProof/>
        <w:lang w:val="ko-KR"/>
      </w:rPr>
      <w:t>19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4976" w14:textId="77777777" w:rsidR="0053478C" w:rsidRDefault="0053478C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BB04" w14:textId="77777777" w:rsidR="000E3FA2" w:rsidRDefault="000E3FA2">
      <w:bookmarkStart w:id="0" w:name="_Hlk482265958"/>
      <w:bookmarkEnd w:id="0"/>
      <w:r>
        <w:separator/>
      </w:r>
    </w:p>
  </w:footnote>
  <w:footnote w:type="continuationSeparator" w:id="0">
    <w:p w14:paraId="08A7C813" w14:textId="77777777" w:rsidR="000E3FA2" w:rsidRDefault="000E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321C" w14:textId="13BD13B1" w:rsidR="0053478C" w:rsidRPr="00EB508A" w:rsidRDefault="00683211" w:rsidP="00996A50">
    <w:pPr>
      <w:pStyle w:val="a3"/>
      <w:jc w:val="right"/>
      <w:rPr>
        <w:szCs w:val="20"/>
      </w:rPr>
    </w:pPr>
    <w:r>
      <w:rPr>
        <w:szCs w:val="20"/>
      </w:rPr>
      <w:t>HYTOS</w:t>
    </w:r>
    <w:r w:rsidR="0053478C"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E7439D"/>
    <w:multiLevelType w:val="multilevel"/>
    <w:tmpl w:val="370AF3D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5" w15:restartNumberingAfterBreak="0">
    <w:nsid w:val="107214A3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9" w15:restartNumberingAfterBreak="0">
    <w:nsid w:val="284B121D"/>
    <w:multiLevelType w:val="multilevel"/>
    <w:tmpl w:val="2FBCCEA4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10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2901506F"/>
    <w:multiLevelType w:val="hybridMultilevel"/>
    <w:tmpl w:val="657A6EAC"/>
    <w:lvl w:ilvl="0" w:tplc="13AAD1C0">
      <w:numFmt w:val="bullet"/>
      <w:lvlText w:val="-"/>
      <w:lvlJc w:val="left"/>
      <w:pPr>
        <w:ind w:left="734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4" w:hanging="400"/>
      </w:pPr>
      <w:rPr>
        <w:rFonts w:ascii="Wingdings" w:hAnsi="Wingdings" w:hint="default"/>
      </w:rPr>
    </w:lvl>
  </w:abstractNum>
  <w:abstractNum w:abstractNumId="12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4" w15:restartNumberingAfterBreak="0">
    <w:nsid w:val="2D6E0F22"/>
    <w:multiLevelType w:val="hybridMultilevel"/>
    <w:tmpl w:val="8E24755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7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4A067DA2"/>
    <w:multiLevelType w:val="hybridMultilevel"/>
    <w:tmpl w:val="30F445C0"/>
    <w:lvl w:ilvl="0" w:tplc="991E8CC6">
      <w:numFmt w:val="bullet"/>
      <w:lvlText w:val="◆"/>
      <w:lvlJc w:val="left"/>
      <w:pPr>
        <w:ind w:left="1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0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25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66452AC1"/>
    <w:multiLevelType w:val="multilevel"/>
    <w:tmpl w:val="EF78539C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27" w15:restartNumberingAfterBreak="0">
    <w:nsid w:val="69926225"/>
    <w:multiLevelType w:val="hybridMultilevel"/>
    <w:tmpl w:val="71B6CA9A"/>
    <w:lvl w:ilvl="0" w:tplc="13AAD1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71983525"/>
    <w:multiLevelType w:val="multilevel"/>
    <w:tmpl w:val="1CDA4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30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1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32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1"/>
  </w:num>
  <w:num w:numId="10">
    <w:abstractNumId w:val="28"/>
  </w:num>
  <w:num w:numId="11">
    <w:abstractNumId w:val="16"/>
  </w:num>
  <w:num w:numId="12">
    <w:abstractNumId w:val="10"/>
  </w:num>
  <w:num w:numId="13">
    <w:abstractNumId w:val="18"/>
  </w:num>
  <w:num w:numId="14">
    <w:abstractNumId w:val="20"/>
  </w:num>
  <w:num w:numId="15">
    <w:abstractNumId w:val="15"/>
  </w:num>
  <w:num w:numId="16">
    <w:abstractNumId w:val="25"/>
  </w:num>
  <w:num w:numId="17">
    <w:abstractNumId w:val="31"/>
  </w:num>
  <w:num w:numId="18">
    <w:abstractNumId w:val="8"/>
  </w:num>
  <w:num w:numId="19">
    <w:abstractNumId w:val="3"/>
  </w:num>
  <w:num w:numId="20">
    <w:abstractNumId w:val="27"/>
  </w:num>
  <w:num w:numId="21">
    <w:abstractNumId w:val="30"/>
  </w:num>
  <w:num w:numId="22">
    <w:abstractNumId w:val="24"/>
  </w:num>
  <w:num w:numId="23">
    <w:abstractNumId w:val="23"/>
  </w:num>
  <w:num w:numId="24">
    <w:abstractNumId w:val="32"/>
  </w:num>
  <w:num w:numId="25">
    <w:abstractNumId w:val="22"/>
  </w:num>
  <w:num w:numId="26">
    <w:abstractNumId w:val="6"/>
  </w:num>
  <w:num w:numId="27">
    <w:abstractNumId w:val="29"/>
  </w:num>
  <w:num w:numId="28">
    <w:abstractNumId w:val="19"/>
  </w:num>
  <w:num w:numId="29">
    <w:abstractNumId w:val="26"/>
  </w:num>
  <w:num w:numId="30">
    <w:abstractNumId w:val="4"/>
  </w:num>
  <w:num w:numId="31">
    <w:abstractNumId w:val="9"/>
  </w:num>
  <w:num w:numId="32">
    <w:abstractNumId w:val="14"/>
  </w:num>
  <w:num w:numId="3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128F"/>
    <w:rsid w:val="00001A22"/>
    <w:rsid w:val="00002C66"/>
    <w:rsid w:val="000033BF"/>
    <w:rsid w:val="00003FFF"/>
    <w:rsid w:val="000057F2"/>
    <w:rsid w:val="000133BF"/>
    <w:rsid w:val="00013EE2"/>
    <w:rsid w:val="00015C39"/>
    <w:rsid w:val="00020D78"/>
    <w:rsid w:val="00021AA8"/>
    <w:rsid w:val="00022A3D"/>
    <w:rsid w:val="000256E4"/>
    <w:rsid w:val="00026DAD"/>
    <w:rsid w:val="00026E7C"/>
    <w:rsid w:val="000273BA"/>
    <w:rsid w:val="0003053E"/>
    <w:rsid w:val="00032333"/>
    <w:rsid w:val="00034140"/>
    <w:rsid w:val="00040BED"/>
    <w:rsid w:val="000433CD"/>
    <w:rsid w:val="00044769"/>
    <w:rsid w:val="000458FE"/>
    <w:rsid w:val="00046408"/>
    <w:rsid w:val="00051761"/>
    <w:rsid w:val="00054F50"/>
    <w:rsid w:val="00055C33"/>
    <w:rsid w:val="000563E8"/>
    <w:rsid w:val="000579E6"/>
    <w:rsid w:val="00057D31"/>
    <w:rsid w:val="000617CA"/>
    <w:rsid w:val="000653F7"/>
    <w:rsid w:val="00066049"/>
    <w:rsid w:val="000665BB"/>
    <w:rsid w:val="0007067A"/>
    <w:rsid w:val="00072335"/>
    <w:rsid w:val="000733BD"/>
    <w:rsid w:val="00073F85"/>
    <w:rsid w:val="00081BC9"/>
    <w:rsid w:val="00081E7E"/>
    <w:rsid w:val="00083086"/>
    <w:rsid w:val="00083729"/>
    <w:rsid w:val="00084C54"/>
    <w:rsid w:val="000853DB"/>
    <w:rsid w:val="00087187"/>
    <w:rsid w:val="000876E2"/>
    <w:rsid w:val="0009098A"/>
    <w:rsid w:val="00094648"/>
    <w:rsid w:val="00095053"/>
    <w:rsid w:val="00097BAB"/>
    <w:rsid w:val="000A11F5"/>
    <w:rsid w:val="000A3445"/>
    <w:rsid w:val="000A3A9A"/>
    <w:rsid w:val="000B24B4"/>
    <w:rsid w:val="000B5510"/>
    <w:rsid w:val="000B78EC"/>
    <w:rsid w:val="000B7E21"/>
    <w:rsid w:val="000C038B"/>
    <w:rsid w:val="000C1246"/>
    <w:rsid w:val="000C1A6A"/>
    <w:rsid w:val="000C3CFD"/>
    <w:rsid w:val="000C404E"/>
    <w:rsid w:val="000C4C4F"/>
    <w:rsid w:val="000D3930"/>
    <w:rsid w:val="000D3C08"/>
    <w:rsid w:val="000D71FD"/>
    <w:rsid w:val="000E0D12"/>
    <w:rsid w:val="000E3FA2"/>
    <w:rsid w:val="000E429C"/>
    <w:rsid w:val="000E7FD6"/>
    <w:rsid w:val="000F158F"/>
    <w:rsid w:val="000F2C73"/>
    <w:rsid w:val="000F4698"/>
    <w:rsid w:val="000F5A39"/>
    <w:rsid w:val="000F6CB7"/>
    <w:rsid w:val="000F7E4B"/>
    <w:rsid w:val="001000C3"/>
    <w:rsid w:val="0010207D"/>
    <w:rsid w:val="001045ED"/>
    <w:rsid w:val="0010502C"/>
    <w:rsid w:val="00106066"/>
    <w:rsid w:val="00111513"/>
    <w:rsid w:val="001241BF"/>
    <w:rsid w:val="0012646C"/>
    <w:rsid w:val="001268B1"/>
    <w:rsid w:val="00130CBA"/>
    <w:rsid w:val="00136727"/>
    <w:rsid w:val="00136A93"/>
    <w:rsid w:val="00143374"/>
    <w:rsid w:val="00143D1C"/>
    <w:rsid w:val="00143F22"/>
    <w:rsid w:val="0015042A"/>
    <w:rsid w:val="00152306"/>
    <w:rsid w:val="001632E8"/>
    <w:rsid w:val="0016711A"/>
    <w:rsid w:val="00181CCC"/>
    <w:rsid w:val="00182457"/>
    <w:rsid w:val="00183948"/>
    <w:rsid w:val="001847F5"/>
    <w:rsid w:val="00185660"/>
    <w:rsid w:val="00185B88"/>
    <w:rsid w:val="00187858"/>
    <w:rsid w:val="00187C37"/>
    <w:rsid w:val="00187E50"/>
    <w:rsid w:val="001908D8"/>
    <w:rsid w:val="00192EDC"/>
    <w:rsid w:val="0019309F"/>
    <w:rsid w:val="00197142"/>
    <w:rsid w:val="00197E5B"/>
    <w:rsid w:val="001A073D"/>
    <w:rsid w:val="001A2643"/>
    <w:rsid w:val="001A69BA"/>
    <w:rsid w:val="001A6EF9"/>
    <w:rsid w:val="001B503C"/>
    <w:rsid w:val="001B5596"/>
    <w:rsid w:val="001B5D79"/>
    <w:rsid w:val="001B6013"/>
    <w:rsid w:val="001C3DF8"/>
    <w:rsid w:val="001C4540"/>
    <w:rsid w:val="001C78BF"/>
    <w:rsid w:val="001D11E6"/>
    <w:rsid w:val="001D1DEC"/>
    <w:rsid w:val="001D312B"/>
    <w:rsid w:val="001D3495"/>
    <w:rsid w:val="001D6DB3"/>
    <w:rsid w:val="001D7A90"/>
    <w:rsid w:val="001E3539"/>
    <w:rsid w:val="001E6E67"/>
    <w:rsid w:val="001F062F"/>
    <w:rsid w:val="001F2863"/>
    <w:rsid w:val="00200E6C"/>
    <w:rsid w:val="00201515"/>
    <w:rsid w:val="0020763D"/>
    <w:rsid w:val="00207D1C"/>
    <w:rsid w:val="002114E0"/>
    <w:rsid w:val="00213364"/>
    <w:rsid w:val="00213FE4"/>
    <w:rsid w:val="002207D4"/>
    <w:rsid w:val="002218A5"/>
    <w:rsid w:val="00221C75"/>
    <w:rsid w:val="00225CD1"/>
    <w:rsid w:val="002262D5"/>
    <w:rsid w:val="00232B13"/>
    <w:rsid w:val="00232B75"/>
    <w:rsid w:val="0023756C"/>
    <w:rsid w:val="00242FF0"/>
    <w:rsid w:val="00243969"/>
    <w:rsid w:val="00244058"/>
    <w:rsid w:val="0024693D"/>
    <w:rsid w:val="0025205B"/>
    <w:rsid w:val="002529A0"/>
    <w:rsid w:val="002565FC"/>
    <w:rsid w:val="0025714F"/>
    <w:rsid w:val="00261D90"/>
    <w:rsid w:val="00263CD4"/>
    <w:rsid w:val="00267671"/>
    <w:rsid w:val="00267878"/>
    <w:rsid w:val="0027497A"/>
    <w:rsid w:val="00274F41"/>
    <w:rsid w:val="00275F0A"/>
    <w:rsid w:val="00277D01"/>
    <w:rsid w:val="00283940"/>
    <w:rsid w:val="00285F99"/>
    <w:rsid w:val="00286F8F"/>
    <w:rsid w:val="0029138D"/>
    <w:rsid w:val="00291BAA"/>
    <w:rsid w:val="002A0759"/>
    <w:rsid w:val="002A50FA"/>
    <w:rsid w:val="002B237F"/>
    <w:rsid w:val="002B4AEA"/>
    <w:rsid w:val="002B710E"/>
    <w:rsid w:val="002C0BB3"/>
    <w:rsid w:val="002C0EA4"/>
    <w:rsid w:val="002C3566"/>
    <w:rsid w:val="002C3CC5"/>
    <w:rsid w:val="002C79B1"/>
    <w:rsid w:val="002D001A"/>
    <w:rsid w:val="002D2E1D"/>
    <w:rsid w:val="002D5EAB"/>
    <w:rsid w:val="002D6B5F"/>
    <w:rsid w:val="002D7985"/>
    <w:rsid w:val="002D7ED3"/>
    <w:rsid w:val="002E2A36"/>
    <w:rsid w:val="002F104E"/>
    <w:rsid w:val="002F1331"/>
    <w:rsid w:val="002F4C95"/>
    <w:rsid w:val="003006C8"/>
    <w:rsid w:val="0030384B"/>
    <w:rsid w:val="00304890"/>
    <w:rsid w:val="00304D41"/>
    <w:rsid w:val="00307328"/>
    <w:rsid w:val="00310416"/>
    <w:rsid w:val="00310E99"/>
    <w:rsid w:val="00311D84"/>
    <w:rsid w:val="00312594"/>
    <w:rsid w:val="003145C5"/>
    <w:rsid w:val="00316277"/>
    <w:rsid w:val="003231E4"/>
    <w:rsid w:val="00327BB6"/>
    <w:rsid w:val="00331831"/>
    <w:rsid w:val="0033199E"/>
    <w:rsid w:val="00331CA2"/>
    <w:rsid w:val="0033700B"/>
    <w:rsid w:val="00337926"/>
    <w:rsid w:val="0034019B"/>
    <w:rsid w:val="00340BF3"/>
    <w:rsid w:val="003414D9"/>
    <w:rsid w:val="00341EE1"/>
    <w:rsid w:val="00344040"/>
    <w:rsid w:val="00345050"/>
    <w:rsid w:val="003513FC"/>
    <w:rsid w:val="003522CB"/>
    <w:rsid w:val="00355721"/>
    <w:rsid w:val="00362DFB"/>
    <w:rsid w:val="00363EF6"/>
    <w:rsid w:val="0036624E"/>
    <w:rsid w:val="00366EC8"/>
    <w:rsid w:val="00367C37"/>
    <w:rsid w:val="00372625"/>
    <w:rsid w:val="003826F7"/>
    <w:rsid w:val="0038425B"/>
    <w:rsid w:val="0038446F"/>
    <w:rsid w:val="00385B4C"/>
    <w:rsid w:val="003868A8"/>
    <w:rsid w:val="00387387"/>
    <w:rsid w:val="00392AE7"/>
    <w:rsid w:val="00393774"/>
    <w:rsid w:val="003A11B9"/>
    <w:rsid w:val="003A1BED"/>
    <w:rsid w:val="003A2EA2"/>
    <w:rsid w:val="003A2FE0"/>
    <w:rsid w:val="003A6CE1"/>
    <w:rsid w:val="003A7B08"/>
    <w:rsid w:val="003A7BC2"/>
    <w:rsid w:val="003B23DE"/>
    <w:rsid w:val="003B2B68"/>
    <w:rsid w:val="003B50F5"/>
    <w:rsid w:val="003B72B5"/>
    <w:rsid w:val="003B74EC"/>
    <w:rsid w:val="003C7D10"/>
    <w:rsid w:val="003D35D3"/>
    <w:rsid w:val="003D48E3"/>
    <w:rsid w:val="003D5BCE"/>
    <w:rsid w:val="003E0DE9"/>
    <w:rsid w:val="003E51F7"/>
    <w:rsid w:val="003F1173"/>
    <w:rsid w:val="003F2E32"/>
    <w:rsid w:val="003F39F0"/>
    <w:rsid w:val="003F56E2"/>
    <w:rsid w:val="003F6EFA"/>
    <w:rsid w:val="003F79FB"/>
    <w:rsid w:val="00400812"/>
    <w:rsid w:val="00400F4A"/>
    <w:rsid w:val="00401608"/>
    <w:rsid w:val="0040229F"/>
    <w:rsid w:val="00402370"/>
    <w:rsid w:val="004029B0"/>
    <w:rsid w:val="00402E61"/>
    <w:rsid w:val="004032F8"/>
    <w:rsid w:val="00403323"/>
    <w:rsid w:val="0040489D"/>
    <w:rsid w:val="004051DB"/>
    <w:rsid w:val="00405B60"/>
    <w:rsid w:val="00410C1F"/>
    <w:rsid w:val="0041224D"/>
    <w:rsid w:val="00417C43"/>
    <w:rsid w:val="00420AFB"/>
    <w:rsid w:val="00424083"/>
    <w:rsid w:val="00424659"/>
    <w:rsid w:val="00424EB4"/>
    <w:rsid w:val="004301C8"/>
    <w:rsid w:val="004326D3"/>
    <w:rsid w:val="00433ADA"/>
    <w:rsid w:val="00434BD2"/>
    <w:rsid w:val="00434FB3"/>
    <w:rsid w:val="0044158C"/>
    <w:rsid w:val="00442448"/>
    <w:rsid w:val="0044424C"/>
    <w:rsid w:val="00446045"/>
    <w:rsid w:val="00447E9B"/>
    <w:rsid w:val="004520DE"/>
    <w:rsid w:val="004535C7"/>
    <w:rsid w:val="00453A18"/>
    <w:rsid w:val="0045442A"/>
    <w:rsid w:val="00454C63"/>
    <w:rsid w:val="00454E85"/>
    <w:rsid w:val="00460B43"/>
    <w:rsid w:val="00460FFD"/>
    <w:rsid w:val="00463053"/>
    <w:rsid w:val="0046572E"/>
    <w:rsid w:val="004673D0"/>
    <w:rsid w:val="00470EC1"/>
    <w:rsid w:val="00474BC7"/>
    <w:rsid w:val="00475ED2"/>
    <w:rsid w:val="0047750B"/>
    <w:rsid w:val="00477BF7"/>
    <w:rsid w:val="004812B0"/>
    <w:rsid w:val="0048306F"/>
    <w:rsid w:val="004841BC"/>
    <w:rsid w:val="0049341B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C3"/>
    <w:rsid w:val="004C2924"/>
    <w:rsid w:val="004C2C04"/>
    <w:rsid w:val="004C4626"/>
    <w:rsid w:val="004C5627"/>
    <w:rsid w:val="004D02CC"/>
    <w:rsid w:val="004D0D4E"/>
    <w:rsid w:val="004D5FC3"/>
    <w:rsid w:val="004E011F"/>
    <w:rsid w:val="004E1278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501FC2"/>
    <w:rsid w:val="00502F2C"/>
    <w:rsid w:val="00504FD9"/>
    <w:rsid w:val="00505084"/>
    <w:rsid w:val="00505EDA"/>
    <w:rsid w:val="005111E5"/>
    <w:rsid w:val="005119EE"/>
    <w:rsid w:val="00511BBA"/>
    <w:rsid w:val="0051235E"/>
    <w:rsid w:val="0051516E"/>
    <w:rsid w:val="00515659"/>
    <w:rsid w:val="005206EF"/>
    <w:rsid w:val="00520EEC"/>
    <w:rsid w:val="00521543"/>
    <w:rsid w:val="00522ACF"/>
    <w:rsid w:val="005242AE"/>
    <w:rsid w:val="00524544"/>
    <w:rsid w:val="00526F95"/>
    <w:rsid w:val="005301B3"/>
    <w:rsid w:val="00530756"/>
    <w:rsid w:val="00533070"/>
    <w:rsid w:val="0053367F"/>
    <w:rsid w:val="0053478C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61D8"/>
    <w:rsid w:val="0055656C"/>
    <w:rsid w:val="005566D6"/>
    <w:rsid w:val="00557544"/>
    <w:rsid w:val="00565C7D"/>
    <w:rsid w:val="00570872"/>
    <w:rsid w:val="00572782"/>
    <w:rsid w:val="00576460"/>
    <w:rsid w:val="00577729"/>
    <w:rsid w:val="00580C4D"/>
    <w:rsid w:val="00581969"/>
    <w:rsid w:val="00582524"/>
    <w:rsid w:val="005839AA"/>
    <w:rsid w:val="00586B6C"/>
    <w:rsid w:val="005914E6"/>
    <w:rsid w:val="005925B2"/>
    <w:rsid w:val="00595850"/>
    <w:rsid w:val="005A0FB2"/>
    <w:rsid w:val="005A2D4C"/>
    <w:rsid w:val="005A4E53"/>
    <w:rsid w:val="005A75C2"/>
    <w:rsid w:val="005A7603"/>
    <w:rsid w:val="005B15F1"/>
    <w:rsid w:val="005B47C3"/>
    <w:rsid w:val="005B6196"/>
    <w:rsid w:val="005C0A22"/>
    <w:rsid w:val="005C2399"/>
    <w:rsid w:val="005C49AE"/>
    <w:rsid w:val="005C5D59"/>
    <w:rsid w:val="005C6B89"/>
    <w:rsid w:val="005D0100"/>
    <w:rsid w:val="005D4F20"/>
    <w:rsid w:val="005D61F5"/>
    <w:rsid w:val="005D67D7"/>
    <w:rsid w:val="005E2A8C"/>
    <w:rsid w:val="005E71C9"/>
    <w:rsid w:val="005E751D"/>
    <w:rsid w:val="005F34E1"/>
    <w:rsid w:val="005F3BC8"/>
    <w:rsid w:val="005F4D20"/>
    <w:rsid w:val="005F60D1"/>
    <w:rsid w:val="00601564"/>
    <w:rsid w:val="00602EC2"/>
    <w:rsid w:val="006048E9"/>
    <w:rsid w:val="00604F34"/>
    <w:rsid w:val="006050A0"/>
    <w:rsid w:val="00605DAD"/>
    <w:rsid w:val="006072CF"/>
    <w:rsid w:val="006074B6"/>
    <w:rsid w:val="00607CC2"/>
    <w:rsid w:val="00610B5B"/>
    <w:rsid w:val="006120AB"/>
    <w:rsid w:val="006162F5"/>
    <w:rsid w:val="0061688D"/>
    <w:rsid w:val="00620CEC"/>
    <w:rsid w:val="0062108E"/>
    <w:rsid w:val="00621BA9"/>
    <w:rsid w:val="00624866"/>
    <w:rsid w:val="00624F8A"/>
    <w:rsid w:val="00634108"/>
    <w:rsid w:val="00634F52"/>
    <w:rsid w:val="00635270"/>
    <w:rsid w:val="00636044"/>
    <w:rsid w:val="0063606D"/>
    <w:rsid w:val="00636260"/>
    <w:rsid w:val="00636C75"/>
    <w:rsid w:val="006374DB"/>
    <w:rsid w:val="00642D01"/>
    <w:rsid w:val="00644962"/>
    <w:rsid w:val="00644FBD"/>
    <w:rsid w:val="006477D0"/>
    <w:rsid w:val="006510B3"/>
    <w:rsid w:val="006538E0"/>
    <w:rsid w:val="006551B6"/>
    <w:rsid w:val="00656F30"/>
    <w:rsid w:val="00661E15"/>
    <w:rsid w:val="006621B0"/>
    <w:rsid w:val="006635F1"/>
    <w:rsid w:val="00663E12"/>
    <w:rsid w:val="00671F0E"/>
    <w:rsid w:val="00674191"/>
    <w:rsid w:val="00677E12"/>
    <w:rsid w:val="00683211"/>
    <w:rsid w:val="00683B1B"/>
    <w:rsid w:val="00691C1D"/>
    <w:rsid w:val="006948DA"/>
    <w:rsid w:val="00695665"/>
    <w:rsid w:val="00696C55"/>
    <w:rsid w:val="006974AF"/>
    <w:rsid w:val="006A75D9"/>
    <w:rsid w:val="006A7E27"/>
    <w:rsid w:val="006B0239"/>
    <w:rsid w:val="006B2685"/>
    <w:rsid w:val="006B49F6"/>
    <w:rsid w:val="006B761E"/>
    <w:rsid w:val="006C21A8"/>
    <w:rsid w:val="006C264E"/>
    <w:rsid w:val="006C2A21"/>
    <w:rsid w:val="006C3C0F"/>
    <w:rsid w:val="006C71FD"/>
    <w:rsid w:val="006D1B8F"/>
    <w:rsid w:val="006D40AD"/>
    <w:rsid w:val="006D5FA3"/>
    <w:rsid w:val="006E1CAB"/>
    <w:rsid w:val="006E4822"/>
    <w:rsid w:val="006F0465"/>
    <w:rsid w:val="006F112E"/>
    <w:rsid w:val="006F268D"/>
    <w:rsid w:val="006F4A80"/>
    <w:rsid w:val="006F6984"/>
    <w:rsid w:val="00703FDA"/>
    <w:rsid w:val="00706D27"/>
    <w:rsid w:val="007113E4"/>
    <w:rsid w:val="00712715"/>
    <w:rsid w:val="00714681"/>
    <w:rsid w:val="00715421"/>
    <w:rsid w:val="00720702"/>
    <w:rsid w:val="00723F48"/>
    <w:rsid w:val="00724DDC"/>
    <w:rsid w:val="00732ADB"/>
    <w:rsid w:val="00734458"/>
    <w:rsid w:val="00734F1C"/>
    <w:rsid w:val="00741FD5"/>
    <w:rsid w:val="007424D9"/>
    <w:rsid w:val="007442C2"/>
    <w:rsid w:val="00745814"/>
    <w:rsid w:val="00747976"/>
    <w:rsid w:val="00751D73"/>
    <w:rsid w:val="00756A19"/>
    <w:rsid w:val="007615C5"/>
    <w:rsid w:val="007618E8"/>
    <w:rsid w:val="00770698"/>
    <w:rsid w:val="00772024"/>
    <w:rsid w:val="00774554"/>
    <w:rsid w:val="00774647"/>
    <w:rsid w:val="0077516F"/>
    <w:rsid w:val="00775D86"/>
    <w:rsid w:val="00776829"/>
    <w:rsid w:val="00776C0C"/>
    <w:rsid w:val="00780D72"/>
    <w:rsid w:val="007819A1"/>
    <w:rsid w:val="00783BC0"/>
    <w:rsid w:val="00786E3C"/>
    <w:rsid w:val="00787121"/>
    <w:rsid w:val="007918A7"/>
    <w:rsid w:val="00791C31"/>
    <w:rsid w:val="007931C2"/>
    <w:rsid w:val="0079386F"/>
    <w:rsid w:val="00793E78"/>
    <w:rsid w:val="00794631"/>
    <w:rsid w:val="00795B56"/>
    <w:rsid w:val="00797AFF"/>
    <w:rsid w:val="007A14FB"/>
    <w:rsid w:val="007A156E"/>
    <w:rsid w:val="007B2367"/>
    <w:rsid w:val="007B7365"/>
    <w:rsid w:val="007B765B"/>
    <w:rsid w:val="007C1FA1"/>
    <w:rsid w:val="007C2120"/>
    <w:rsid w:val="007C29C5"/>
    <w:rsid w:val="007C39F0"/>
    <w:rsid w:val="007C474F"/>
    <w:rsid w:val="007D0269"/>
    <w:rsid w:val="007D3996"/>
    <w:rsid w:val="007D6881"/>
    <w:rsid w:val="007E091C"/>
    <w:rsid w:val="007E0F90"/>
    <w:rsid w:val="007E2344"/>
    <w:rsid w:val="007E3DA7"/>
    <w:rsid w:val="007E4DCC"/>
    <w:rsid w:val="007F107E"/>
    <w:rsid w:val="007F22B1"/>
    <w:rsid w:val="007F2C84"/>
    <w:rsid w:val="007F3305"/>
    <w:rsid w:val="007F6345"/>
    <w:rsid w:val="00801AF1"/>
    <w:rsid w:val="00805434"/>
    <w:rsid w:val="00805BE7"/>
    <w:rsid w:val="00805FD2"/>
    <w:rsid w:val="008066B9"/>
    <w:rsid w:val="008075D1"/>
    <w:rsid w:val="0080764F"/>
    <w:rsid w:val="00807C3D"/>
    <w:rsid w:val="00811DD6"/>
    <w:rsid w:val="00814AD7"/>
    <w:rsid w:val="00817274"/>
    <w:rsid w:val="0082069D"/>
    <w:rsid w:val="00823F18"/>
    <w:rsid w:val="00825F3C"/>
    <w:rsid w:val="00830E3A"/>
    <w:rsid w:val="00831EC5"/>
    <w:rsid w:val="00831FA4"/>
    <w:rsid w:val="00833B45"/>
    <w:rsid w:val="00834119"/>
    <w:rsid w:val="0083470A"/>
    <w:rsid w:val="0083472B"/>
    <w:rsid w:val="0083549D"/>
    <w:rsid w:val="00840332"/>
    <w:rsid w:val="0084334E"/>
    <w:rsid w:val="00845168"/>
    <w:rsid w:val="008455F9"/>
    <w:rsid w:val="00845B1F"/>
    <w:rsid w:val="0084673C"/>
    <w:rsid w:val="008471D3"/>
    <w:rsid w:val="008537F9"/>
    <w:rsid w:val="00854719"/>
    <w:rsid w:val="00855CF5"/>
    <w:rsid w:val="00856226"/>
    <w:rsid w:val="00857FAC"/>
    <w:rsid w:val="00861809"/>
    <w:rsid w:val="008631CA"/>
    <w:rsid w:val="00870D1B"/>
    <w:rsid w:val="00872885"/>
    <w:rsid w:val="0087421E"/>
    <w:rsid w:val="00874807"/>
    <w:rsid w:val="00874D81"/>
    <w:rsid w:val="00880704"/>
    <w:rsid w:val="00882790"/>
    <w:rsid w:val="008844AB"/>
    <w:rsid w:val="008855E5"/>
    <w:rsid w:val="00886BBB"/>
    <w:rsid w:val="00891FCF"/>
    <w:rsid w:val="00892B72"/>
    <w:rsid w:val="00892BF1"/>
    <w:rsid w:val="008931CC"/>
    <w:rsid w:val="008955E3"/>
    <w:rsid w:val="00896BA8"/>
    <w:rsid w:val="00896D53"/>
    <w:rsid w:val="008A0BB4"/>
    <w:rsid w:val="008A2F51"/>
    <w:rsid w:val="008A3DDA"/>
    <w:rsid w:val="008B0671"/>
    <w:rsid w:val="008B2DC5"/>
    <w:rsid w:val="008B373C"/>
    <w:rsid w:val="008B4091"/>
    <w:rsid w:val="008B529F"/>
    <w:rsid w:val="008B6736"/>
    <w:rsid w:val="008C1170"/>
    <w:rsid w:val="008C13E6"/>
    <w:rsid w:val="008C368D"/>
    <w:rsid w:val="008C3F8F"/>
    <w:rsid w:val="008C5084"/>
    <w:rsid w:val="008C5482"/>
    <w:rsid w:val="008C56DC"/>
    <w:rsid w:val="008D2FB8"/>
    <w:rsid w:val="008D6D65"/>
    <w:rsid w:val="008E1C6D"/>
    <w:rsid w:val="008E5199"/>
    <w:rsid w:val="008E68BC"/>
    <w:rsid w:val="008E6A95"/>
    <w:rsid w:val="008E7219"/>
    <w:rsid w:val="008F1355"/>
    <w:rsid w:val="008F18E1"/>
    <w:rsid w:val="008F32F5"/>
    <w:rsid w:val="008F3E81"/>
    <w:rsid w:val="009006AF"/>
    <w:rsid w:val="00900AE3"/>
    <w:rsid w:val="009010B5"/>
    <w:rsid w:val="009033EA"/>
    <w:rsid w:val="00906B64"/>
    <w:rsid w:val="00906C06"/>
    <w:rsid w:val="00906E1C"/>
    <w:rsid w:val="009072C0"/>
    <w:rsid w:val="00907EC9"/>
    <w:rsid w:val="00913FC7"/>
    <w:rsid w:val="0091484C"/>
    <w:rsid w:val="0092019F"/>
    <w:rsid w:val="00923927"/>
    <w:rsid w:val="00923D28"/>
    <w:rsid w:val="00924C33"/>
    <w:rsid w:val="009254A3"/>
    <w:rsid w:val="00930BB7"/>
    <w:rsid w:val="009318AC"/>
    <w:rsid w:val="00931D70"/>
    <w:rsid w:val="00936600"/>
    <w:rsid w:val="009418FF"/>
    <w:rsid w:val="00941A66"/>
    <w:rsid w:val="00942504"/>
    <w:rsid w:val="00942F26"/>
    <w:rsid w:val="00943DB7"/>
    <w:rsid w:val="00943FDD"/>
    <w:rsid w:val="00944EAE"/>
    <w:rsid w:val="00945A91"/>
    <w:rsid w:val="00952A06"/>
    <w:rsid w:val="009533D3"/>
    <w:rsid w:val="00953F07"/>
    <w:rsid w:val="0096080E"/>
    <w:rsid w:val="0096567C"/>
    <w:rsid w:val="00970D30"/>
    <w:rsid w:val="009715B2"/>
    <w:rsid w:val="009732AF"/>
    <w:rsid w:val="0097681B"/>
    <w:rsid w:val="009769FC"/>
    <w:rsid w:val="009809FB"/>
    <w:rsid w:val="00980FE2"/>
    <w:rsid w:val="00984159"/>
    <w:rsid w:val="00984660"/>
    <w:rsid w:val="009854F6"/>
    <w:rsid w:val="00993282"/>
    <w:rsid w:val="00995544"/>
    <w:rsid w:val="009957B4"/>
    <w:rsid w:val="00995CA9"/>
    <w:rsid w:val="0099657D"/>
    <w:rsid w:val="00996A50"/>
    <w:rsid w:val="009A3784"/>
    <w:rsid w:val="009A4782"/>
    <w:rsid w:val="009B2818"/>
    <w:rsid w:val="009B39B0"/>
    <w:rsid w:val="009B3F4C"/>
    <w:rsid w:val="009B4B6B"/>
    <w:rsid w:val="009B7263"/>
    <w:rsid w:val="009C45C8"/>
    <w:rsid w:val="009C61ED"/>
    <w:rsid w:val="009C62FF"/>
    <w:rsid w:val="009C7281"/>
    <w:rsid w:val="009D145C"/>
    <w:rsid w:val="009D201A"/>
    <w:rsid w:val="009D257D"/>
    <w:rsid w:val="009D61AC"/>
    <w:rsid w:val="009D6BFE"/>
    <w:rsid w:val="009E2E70"/>
    <w:rsid w:val="009E32F7"/>
    <w:rsid w:val="009E4DF0"/>
    <w:rsid w:val="009E5157"/>
    <w:rsid w:val="009E745F"/>
    <w:rsid w:val="009E7CBF"/>
    <w:rsid w:val="009F0555"/>
    <w:rsid w:val="009F0ECC"/>
    <w:rsid w:val="009F43BF"/>
    <w:rsid w:val="009F6583"/>
    <w:rsid w:val="009F7654"/>
    <w:rsid w:val="00A01651"/>
    <w:rsid w:val="00A03501"/>
    <w:rsid w:val="00A04862"/>
    <w:rsid w:val="00A06465"/>
    <w:rsid w:val="00A07825"/>
    <w:rsid w:val="00A11848"/>
    <w:rsid w:val="00A12371"/>
    <w:rsid w:val="00A147F6"/>
    <w:rsid w:val="00A1677D"/>
    <w:rsid w:val="00A17E7D"/>
    <w:rsid w:val="00A239B6"/>
    <w:rsid w:val="00A23AA6"/>
    <w:rsid w:val="00A25C7D"/>
    <w:rsid w:val="00A2770C"/>
    <w:rsid w:val="00A311A9"/>
    <w:rsid w:val="00A347B1"/>
    <w:rsid w:val="00A36420"/>
    <w:rsid w:val="00A3657F"/>
    <w:rsid w:val="00A42135"/>
    <w:rsid w:val="00A457A7"/>
    <w:rsid w:val="00A46C79"/>
    <w:rsid w:val="00A50139"/>
    <w:rsid w:val="00A57722"/>
    <w:rsid w:val="00A634BC"/>
    <w:rsid w:val="00A66F4F"/>
    <w:rsid w:val="00A6705C"/>
    <w:rsid w:val="00A728CE"/>
    <w:rsid w:val="00A739BA"/>
    <w:rsid w:val="00A75255"/>
    <w:rsid w:val="00A83486"/>
    <w:rsid w:val="00A849BF"/>
    <w:rsid w:val="00A850FC"/>
    <w:rsid w:val="00A85A4E"/>
    <w:rsid w:val="00A8662B"/>
    <w:rsid w:val="00A87063"/>
    <w:rsid w:val="00A908B1"/>
    <w:rsid w:val="00A91141"/>
    <w:rsid w:val="00A911CD"/>
    <w:rsid w:val="00A92381"/>
    <w:rsid w:val="00A93066"/>
    <w:rsid w:val="00AA38FF"/>
    <w:rsid w:val="00AA4AF1"/>
    <w:rsid w:val="00AA529C"/>
    <w:rsid w:val="00AA5397"/>
    <w:rsid w:val="00AA544B"/>
    <w:rsid w:val="00AA6EA5"/>
    <w:rsid w:val="00AA7EB9"/>
    <w:rsid w:val="00AB1D09"/>
    <w:rsid w:val="00AB2E6B"/>
    <w:rsid w:val="00AB361F"/>
    <w:rsid w:val="00AB4E65"/>
    <w:rsid w:val="00AB539D"/>
    <w:rsid w:val="00AB5543"/>
    <w:rsid w:val="00AB5F3A"/>
    <w:rsid w:val="00AB7762"/>
    <w:rsid w:val="00AC0ED8"/>
    <w:rsid w:val="00AC15A3"/>
    <w:rsid w:val="00AC41BA"/>
    <w:rsid w:val="00AC55A4"/>
    <w:rsid w:val="00AC741F"/>
    <w:rsid w:val="00AC7795"/>
    <w:rsid w:val="00AD0B45"/>
    <w:rsid w:val="00AD75A3"/>
    <w:rsid w:val="00AD7A84"/>
    <w:rsid w:val="00AE0B33"/>
    <w:rsid w:val="00AE6A5C"/>
    <w:rsid w:val="00AF0334"/>
    <w:rsid w:val="00AF18F7"/>
    <w:rsid w:val="00AF411C"/>
    <w:rsid w:val="00AF66B8"/>
    <w:rsid w:val="00B01A44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682E"/>
    <w:rsid w:val="00B31906"/>
    <w:rsid w:val="00B36037"/>
    <w:rsid w:val="00B36BCB"/>
    <w:rsid w:val="00B41FE3"/>
    <w:rsid w:val="00B4306D"/>
    <w:rsid w:val="00B4350C"/>
    <w:rsid w:val="00B43CFC"/>
    <w:rsid w:val="00B44C35"/>
    <w:rsid w:val="00B45F4C"/>
    <w:rsid w:val="00B46BA7"/>
    <w:rsid w:val="00B54777"/>
    <w:rsid w:val="00B54F4A"/>
    <w:rsid w:val="00B61F08"/>
    <w:rsid w:val="00B6409B"/>
    <w:rsid w:val="00B65143"/>
    <w:rsid w:val="00B66EA6"/>
    <w:rsid w:val="00B67529"/>
    <w:rsid w:val="00B67B8A"/>
    <w:rsid w:val="00B7095B"/>
    <w:rsid w:val="00B73A67"/>
    <w:rsid w:val="00B740E1"/>
    <w:rsid w:val="00B7614F"/>
    <w:rsid w:val="00B77EDF"/>
    <w:rsid w:val="00B81E11"/>
    <w:rsid w:val="00B82975"/>
    <w:rsid w:val="00B832E0"/>
    <w:rsid w:val="00B83BAD"/>
    <w:rsid w:val="00B83D61"/>
    <w:rsid w:val="00B85D90"/>
    <w:rsid w:val="00B85E12"/>
    <w:rsid w:val="00B9090A"/>
    <w:rsid w:val="00B946F3"/>
    <w:rsid w:val="00B96D57"/>
    <w:rsid w:val="00BA0EA9"/>
    <w:rsid w:val="00BA16E4"/>
    <w:rsid w:val="00BA1AF6"/>
    <w:rsid w:val="00BA39D0"/>
    <w:rsid w:val="00BB051B"/>
    <w:rsid w:val="00BB11AC"/>
    <w:rsid w:val="00BB12B6"/>
    <w:rsid w:val="00BB14C1"/>
    <w:rsid w:val="00BB1F61"/>
    <w:rsid w:val="00BB27B4"/>
    <w:rsid w:val="00BB2E0C"/>
    <w:rsid w:val="00BB301A"/>
    <w:rsid w:val="00BB375E"/>
    <w:rsid w:val="00BB6D6B"/>
    <w:rsid w:val="00BC67BC"/>
    <w:rsid w:val="00BD0C57"/>
    <w:rsid w:val="00BD4623"/>
    <w:rsid w:val="00BE00F0"/>
    <w:rsid w:val="00BE2CA7"/>
    <w:rsid w:val="00BE34D9"/>
    <w:rsid w:val="00BE544B"/>
    <w:rsid w:val="00BE5513"/>
    <w:rsid w:val="00BE6832"/>
    <w:rsid w:val="00BE7098"/>
    <w:rsid w:val="00BE77F4"/>
    <w:rsid w:val="00BF4998"/>
    <w:rsid w:val="00BF5716"/>
    <w:rsid w:val="00BF7856"/>
    <w:rsid w:val="00C02F2A"/>
    <w:rsid w:val="00C0400C"/>
    <w:rsid w:val="00C062DE"/>
    <w:rsid w:val="00C07DC8"/>
    <w:rsid w:val="00C122C1"/>
    <w:rsid w:val="00C13535"/>
    <w:rsid w:val="00C144DB"/>
    <w:rsid w:val="00C1564A"/>
    <w:rsid w:val="00C176AE"/>
    <w:rsid w:val="00C206B2"/>
    <w:rsid w:val="00C221BF"/>
    <w:rsid w:val="00C235A8"/>
    <w:rsid w:val="00C2423F"/>
    <w:rsid w:val="00C31F96"/>
    <w:rsid w:val="00C4026F"/>
    <w:rsid w:val="00C40A90"/>
    <w:rsid w:val="00C41CC8"/>
    <w:rsid w:val="00C43CE9"/>
    <w:rsid w:val="00C50B0C"/>
    <w:rsid w:val="00C52F65"/>
    <w:rsid w:val="00C533A8"/>
    <w:rsid w:val="00C5507C"/>
    <w:rsid w:val="00C5767A"/>
    <w:rsid w:val="00C57D4B"/>
    <w:rsid w:val="00C60BCB"/>
    <w:rsid w:val="00C60D4D"/>
    <w:rsid w:val="00C61696"/>
    <w:rsid w:val="00C62604"/>
    <w:rsid w:val="00C63B27"/>
    <w:rsid w:val="00C65754"/>
    <w:rsid w:val="00C67EC5"/>
    <w:rsid w:val="00C709A1"/>
    <w:rsid w:val="00C70D74"/>
    <w:rsid w:val="00C71FEB"/>
    <w:rsid w:val="00C7276C"/>
    <w:rsid w:val="00C72EB9"/>
    <w:rsid w:val="00C72FAB"/>
    <w:rsid w:val="00C731BB"/>
    <w:rsid w:val="00C73FA7"/>
    <w:rsid w:val="00C76CA7"/>
    <w:rsid w:val="00C77AFA"/>
    <w:rsid w:val="00C77CA3"/>
    <w:rsid w:val="00C8028C"/>
    <w:rsid w:val="00C843A2"/>
    <w:rsid w:val="00C86996"/>
    <w:rsid w:val="00C92BCC"/>
    <w:rsid w:val="00C93E01"/>
    <w:rsid w:val="00C943E1"/>
    <w:rsid w:val="00C974F3"/>
    <w:rsid w:val="00CA069E"/>
    <w:rsid w:val="00CA463D"/>
    <w:rsid w:val="00CA51AE"/>
    <w:rsid w:val="00CB0D43"/>
    <w:rsid w:val="00CB25D8"/>
    <w:rsid w:val="00CB4545"/>
    <w:rsid w:val="00CB6C02"/>
    <w:rsid w:val="00CB7DF9"/>
    <w:rsid w:val="00CC12A7"/>
    <w:rsid w:val="00CC4065"/>
    <w:rsid w:val="00CC5BF5"/>
    <w:rsid w:val="00CC623D"/>
    <w:rsid w:val="00CD60A3"/>
    <w:rsid w:val="00CD6DB0"/>
    <w:rsid w:val="00CD7CEF"/>
    <w:rsid w:val="00CE2283"/>
    <w:rsid w:val="00CE3838"/>
    <w:rsid w:val="00CE3F28"/>
    <w:rsid w:val="00CE52BF"/>
    <w:rsid w:val="00CE5E65"/>
    <w:rsid w:val="00CF21EA"/>
    <w:rsid w:val="00CF5572"/>
    <w:rsid w:val="00CF5702"/>
    <w:rsid w:val="00CF5FA3"/>
    <w:rsid w:val="00D00CC8"/>
    <w:rsid w:val="00D01E29"/>
    <w:rsid w:val="00D03BD3"/>
    <w:rsid w:val="00D03CD8"/>
    <w:rsid w:val="00D03EB1"/>
    <w:rsid w:val="00D04ADD"/>
    <w:rsid w:val="00D0553C"/>
    <w:rsid w:val="00D066BA"/>
    <w:rsid w:val="00D07313"/>
    <w:rsid w:val="00D114E5"/>
    <w:rsid w:val="00D118DB"/>
    <w:rsid w:val="00D1747B"/>
    <w:rsid w:val="00D17EC3"/>
    <w:rsid w:val="00D224CF"/>
    <w:rsid w:val="00D22CE6"/>
    <w:rsid w:val="00D26D03"/>
    <w:rsid w:val="00D275DA"/>
    <w:rsid w:val="00D3361E"/>
    <w:rsid w:val="00D339DC"/>
    <w:rsid w:val="00D36139"/>
    <w:rsid w:val="00D36BA5"/>
    <w:rsid w:val="00D4152A"/>
    <w:rsid w:val="00D41A1A"/>
    <w:rsid w:val="00D423AD"/>
    <w:rsid w:val="00D44FBB"/>
    <w:rsid w:val="00D46F9E"/>
    <w:rsid w:val="00D530D4"/>
    <w:rsid w:val="00D538CF"/>
    <w:rsid w:val="00D57584"/>
    <w:rsid w:val="00D61AC7"/>
    <w:rsid w:val="00D628DF"/>
    <w:rsid w:val="00D63693"/>
    <w:rsid w:val="00D636F2"/>
    <w:rsid w:val="00D649AB"/>
    <w:rsid w:val="00D64C84"/>
    <w:rsid w:val="00D807AA"/>
    <w:rsid w:val="00D80F52"/>
    <w:rsid w:val="00D81415"/>
    <w:rsid w:val="00D81EB7"/>
    <w:rsid w:val="00D8629F"/>
    <w:rsid w:val="00D86B17"/>
    <w:rsid w:val="00D8712E"/>
    <w:rsid w:val="00D91AC3"/>
    <w:rsid w:val="00D93E0A"/>
    <w:rsid w:val="00D94698"/>
    <w:rsid w:val="00D9715E"/>
    <w:rsid w:val="00D9763E"/>
    <w:rsid w:val="00DA4A06"/>
    <w:rsid w:val="00DA572F"/>
    <w:rsid w:val="00DA7C9B"/>
    <w:rsid w:val="00DB0504"/>
    <w:rsid w:val="00DB0B92"/>
    <w:rsid w:val="00DB0EFE"/>
    <w:rsid w:val="00DB2620"/>
    <w:rsid w:val="00DB268B"/>
    <w:rsid w:val="00DB2C02"/>
    <w:rsid w:val="00DB4F6F"/>
    <w:rsid w:val="00DB78D1"/>
    <w:rsid w:val="00DC0992"/>
    <w:rsid w:val="00DC3B45"/>
    <w:rsid w:val="00DC3F77"/>
    <w:rsid w:val="00DC4C47"/>
    <w:rsid w:val="00DC4FB1"/>
    <w:rsid w:val="00DC685B"/>
    <w:rsid w:val="00DC6F30"/>
    <w:rsid w:val="00DD10C1"/>
    <w:rsid w:val="00DD1D65"/>
    <w:rsid w:val="00DD4007"/>
    <w:rsid w:val="00DE0D7E"/>
    <w:rsid w:val="00DE1094"/>
    <w:rsid w:val="00DE25C3"/>
    <w:rsid w:val="00DE3B86"/>
    <w:rsid w:val="00DE78BA"/>
    <w:rsid w:val="00DF27C3"/>
    <w:rsid w:val="00DF2A19"/>
    <w:rsid w:val="00DF3153"/>
    <w:rsid w:val="00DF4BF6"/>
    <w:rsid w:val="00DF7FD3"/>
    <w:rsid w:val="00E01433"/>
    <w:rsid w:val="00E04800"/>
    <w:rsid w:val="00E06799"/>
    <w:rsid w:val="00E07180"/>
    <w:rsid w:val="00E07F53"/>
    <w:rsid w:val="00E1248E"/>
    <w:rsid w:val="00E141C9"/>
    <w:rsid w:val="00E14B51"/>
    <w:rsid w:val="00E156C3"/>
    <w:rsid w:val="00E24EAD"/>
    <w:rsid w:val="00E26957"/>
    <w:rsid w:val="00E30631"/>
    <w:rsid w:val="00E33FF6"/>
    <w:rsid w:val="00E34337"/>
    <w:rsid w:val="00E368A0"/>
    <w:rsid w:val="00E36C44"/>
    <w:rsid w:val="00E37C4A"/>
    <w:rsid w:val="00E4010E"/>
    <w:rsid w:val="00E4350B"/>
    <w:rsid w:val="00E50EB1"/>
    <w:rsid w:val="00E51853"/>
    <w:rsid w:val="00E53056"/>
    <w:rsid w:val="00E545FD"/>
    <w:rsid w:val="00E6070C"/>
    <w:rsid w:val="00E62C93"/>
    <w:rsid w:val="00E6350A"/>
    <w:rsid w:val="00E640D2"/>
    <w:rsid w:val="00E66071"/>
    <w:rsid w:val="00E723A0"/>
    <w:rsid w:val="00E7547C"/>
    <w:rsid w:val="00E758ED"/>
    <w:rsid w:val="00E76B90"/>
    <w:rsid w:val="00E76E56"/>
    <w:rsid w:val="00E770C2"/>
    <w:rsid w:val="00E82C8D"/>
    <w:rsid w:val="00E849BC"/>
    <w:rsid w:val="00E86D25"/>
    <w:rsid w:val="00E9266E"/>
    <w:rsid w:val="00E9697E"/>
    <w:rsid w:val="00EA2446"/>
    <w:rsid w:val="00EA2B87"/>
    <w:rsid w:val="00EA3DA3"/>
    <w:rsid w:val="00EA3F5E"/>
    <w:rsid w:val="00EA505B"/>
    <w:rsid w:val="00EA536C"/>
    <w:rsid w:val="00EA5BA7"/>
    <w:rsid w:val="00EA76FA"/>
    <w:rsid w:val="00EA78C4"/>
    <w:rsid w:val="00EB24E9"/>
    <w:rsid w:val="00EB348F"/>
    <w:rsid w:val="00EB3AF5"/>
    <w:rsid w:val="00EB508A"/>
    <w:rsid w:val="00EB630E"/>
    <w:rsid w:val="00EB6BB6"/>
    <w:rsid w:val="00EB7D84"/>
    <w:rsid w:val="00EC2D82"/>
    <w:rsid w:val="00EC38FE"/>
    <w:rsid w:val="00EC4ADD"/>
    <w:rsid w:val="00ED001A"/>
    <w:rsid w:val="00ED114A"/>
    <w:rsid w:val="00ED3E3D"/>
    <w:rsid w:val="00ED4848"/>
    <w:rsid w:val="00ED5CDD"/>
    <w:rsid w:val="00ED6428"/>
    <w:rsid w:val="00ED6B26"/>
    <w:rsid w:val="00ED6E95"/>
    <w:rsid w:val="00ED7615"/>
    <w:rsid w:val="00ED78E2"/>
    <w:rsid w:val="00EE1C2B"/>
    <w:rsid w:val="00EE2BF7"/>
    <w:rsid w:val="00EE63DD"/>
    <w:rsid w:val="00EF1531"/>
    <w:rsid w:val="00EF247C"/>
    <w:rsid w:val="00EF4D90"/>
    <w:rsid w:val="00EF7CF7"/>
    <w:rsid w:val="00F04562"/>
    <w:rsid w:val="00F056AC"/>
    <w:rsid w:val="00F06CDE"/>
    <w:rsid w:val="00F06F37"/>
    <w:rsid w:val="00F0779D"/>
    <w:rsid w:val="00F13E53"/>
    <w:rsid w:val="00F1403D"/>
    <w:rsid w:val="00F140A5"/>
    <w:rsid w:val="00F1447F"/>
    <w:rsid w:val="00F14BFE"/>
    <w:rsid w:val="00F1551D"/>
    <w:rsid w:val="00F16D51"/>
    <w:rsid w:val="00F21835"/>
    <w:rsid w:val="00F23241"/>
    <w:rsid w:val="00F26A59"/>
    <w:rsid w:val="00F3128C"/>
    <w:rsid w:val="00F319D4"/>
    <w:rsid w:val="00F3241F"/>
    <w:rsid w:val="00F324F5"/>
    <w:rsid w:val="00F34E08"/>
    <w:rsid w:val="00F35528"/>
    <w:rsid w:val="00F369FA"/>
    <w:rsid w:val="00F4558C"/>
    <w:rsid w:val="00F46782"/>
    <w:rsid w:val="00F50A06"/>
    <w:rsid w:val="00F53B47"/>
    <w:rsid w:val="00F5706D"/>
    <w:rsid w:val="00F5732C"/>
    <w:rsid w:val="00F62775"/>
    <w:rsid w:val="00F63C01"/>
    <w:rsid w:val="00F6549C"/>
    <w:rsid w:val="00F665D0"/>
    <w:rsid w:val="00F71372"/>
    <w:rsid w:val="00F7257A"/>
    <w:rsid w:val="00F7294A"/>
    <w:rsid w:val="00F72CB4"/>
    <w:rsid w:val="00F73232"/>
    <w:rsid w:val="00F736D2"/>
    <w:rsid w:val="00F73A75"/>
    <w:rsid w:val="00F74CFA"/>
    <w:rsid w:val="00F77BEE"/>
    <w:rsid w:val="00F800B2"/>
    <w:rsid w:val="00F81C9B"/>
    <w:rsid w:val="00F8799D"/>
    <w:rsid w:val="00F87C2D"/>
    <w:rsid w:val="00F90AD5"/>
    <w:rsid w:val="00F91F1D"/>
    <w:rsid w:val="00F956B7"/>
    <w:rsid w:val="00F96D89"/>
    <w:rsid w:val="00FA2247"/>
    <w:rsid w:val="00FA2B96"/>
    <w:rsid w:val="00FA3487"/>
    <w:rsid w:val="00FA5872"/>
    <w:rsid w:val="00FA5A3A"/>
    <w:rsid w:val="00FA6099"/>
    <w:rsid w:val="00FB06B3"/>
    <w:rsid w:val="00FB0832"/>
    <w:rsid w:val="00FB0D1D"/>
    <w:rsid w:val="00FB4272"/>
    <w:rsid w:val="00FB4BAF"/>
    <w:rsid w:val="00FB4F95"/>
    <w:rsid w:val="00FB63B9"/>
    <w:rsid w:val="00FC1B2A"/>
    <w:rsid w:val="00FC34AD"/>
    <w:rsid w:val="00FC454C"/>
    <w:rsid w:val="00FC45E9"/>
    <w:rsid w:val="00FC52B2"/>
    <w:rsid w:val="00FC5628"/>
    <w:rsid w:val="00FC69E1"/>
    <w:rsid w:val="00FD0ECD"/>
    <w:rsid w:val="00FD2B45"/>
    <w:rsid w:val="00FD2C6C"/>
    <w:rsid w:val="00FD30D0"/>
    <w:rsid w:val="00FD43D3"/>
    <w:rsid w:val="00FD6354"/>
    <w:rsid w:val="00FE08FE"/>
    <w:rsid w:val="00FE095D"/>
    <w:rsid w:val="00FE2919"/>
    <w:rsid w:val="00FE2C2D"/>
    <w:rsid w:val="00FE7DC0"/>
    <w:rsid w:val="00FF1C57"/>
    <w:rsid w:val="00FF2FD1"/>
    <w:rsid w:val="00FF3A52"/>
    <w:rsid w:val="00FF4300"/>
    <w:rsid w:val="00FF533A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paragraph" w:styleId="ae">
    <w:name w:val="endnote text"/>
    <w:basedOn w:val="a"/>
    <w:link w:val="Char2"/>
    <w:semiHidden/>
    <w:unhideWhenUsed/>
    <w:rsid w:val="00013EE2"/>
    <w:pPr>
      <w:snapToGrid w:val="0"/>
      <w:jc w:val="left"/>
    </w:pPr>
  </w:style>
  <w:style w:type="character" w:customStyle="1" w:styleId="Char2">
    <w:name w:val="미주 텍스트 Char"/>
    <w:basedOn w:val="a0"/>
    <w:link w:val="ae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">
    <w:name w:val="endnote reference"/>
    <w:basedOn w:val="a0"/>
    <w:semiHidden/>
    <w:unhideWhenUsed/>
    <w:rsid w:val="00013EE2"/>
    <w:rPr>
      <w:vertAlign w:val="superscript"/>
    </w:rPr>
  </w:style>
  <w:style w:type="paragraph" w:styleId="af0">
    <w:name w:val="footnote text"/>
    <w:basedOn w:val="a"/>
    <w:link w:val="Char3"/>
    <w:semiHidden/>
    <w:unhideWhenUsed/>
    <w:rsid w:val="00013EE2"/>
    <w:pPr>
      <w:snapToGrid w:val="0"/>
      <w:jc w:val="left"/>
    </w:pPr>
  </w:style>
  <w:style w:type="character" w:customStyle="1" w:styleId="Char3">
    <w:name w:val="각주 텍스트 Char"/>
    <w:basedOn w:val="a0"/>
    <w:link w:val="af0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1">
    <w:name w:val="footnote reference"/>
    <w:basedOn w:val="a0"/>
    <w:semiHidden/>
    <w:unhideWhenUsed/>
    <w:rsid w:val="0001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1361-D0BF-41BD-AB14-2D6C7919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1050</TotalTime>
  <Pages>13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1722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회사도프텍</cp:lastModifiedBy>
  <cp:revision>105</cp:revision>
  <cp:lastPrinted>2019-01-07T04:32:00Z</cp:lastPrinted>
  <dcterms:created xsi:type="dcterms:W3CDTF">2018-11-15T09:07:00Z</dcterms:created>
  <dcterms:modified xsi:type="dcterms:W3CDTF">2019-08-20T02:15:00Z</dcterms:modified>
</cp:coreProperties>
</file>