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435821E3" w14:textId="77777777" w:rsidR="000E5DDA" w:rsidRDefault="00A61F05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I</w:t>
      </w:r>
      <w:r>
        <w:rPr>
          <w:rFonts w:ascii="Tahoma" w:hAnsi="Tahoma" w:cs="Tahoma"/>
          <w:b/>
          <w:sz w:val="80"/>
          <w:szCs w:val="80"/>
        </w:rPr>
        <w:t xml:space="preserve">D2 </w:t>
      </w:r>
      <w:r w:rsidR="000E5DDA">
        <w:rPr>
          <w:rFonts w:ascii="Tahoma" w:hAnsi="Tahoma" w:cs="Tahoma"/>
          <w:b/>
          <w:sz w:val="80"/>
          <w:szCs w:val="80"/>
        </w:rPr>
        <w:t>Report</w:t>
      </w:r>
    </w:p>
    <w:p w14:paraId="5A828811" w14:textId="32FA31E0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5585F81" w14:textId="77777777" w:rsidR="00D114E5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154047C3" w14:textId="5B585936" w:rsidR="00D114E5" w:rsidRPr="00E51957" w:rsidRDefault="00940491" w:rsidP="00267878">
      <w:pPr>
        <w:jc w:val="center"/>
        <w:rPr>
          <w:color w:val="00B050"/>
          <w:sz w:val="22"/>
        </w:rPr>
      </w:pPr>
      <w:r>
        <w:rPr>
          <w:color w:val="00B050"/>
          <w:sz w:val="22"/>
        </w:rPr>
        <w:br/>
      </w: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4FF63139" w:rsidR="00A25C7D" w:rsidRDefault="00A25C7D" w:rsidP="00A25C7D">
      <w:pPr>
        <w:jc w:val="center"/>
        <w:rPr>
          <w:sz w:val="22"/>
        </w:rPr>
      </w:pPr>
    </w:p>
    <w:p w14:paraId="035B2EEC" w14:textId="5C23B4B4" w:rsidR="00A61F05" w:rsidRDefault="00A61F05" w:rsidP="00A25C7D">
      <w:pPr>
        <w:jc w:val="center"/>
        <w:rPr>
          <w:rFonts w:hint="eastAsia"/>
          <w:sz w:val="22"/>
        </w:rPr>
      </w:pPr>
    </w:p>
    <w:p w14:paraId="353B827A" w14:textId="77777777" w:rsidR="00DB68ED" w:rsidRDefault="00DB68ED" w:rsidP="00A61F05">
      <w:pPr>
        <w:widowControl/>
        <w:wordWrap/>
        <w:autoSpaceDE/>
        <w:autoSpaceDN/>
        <w:jc w:val="right"/>
        <w:rPr>
          <w:szCs w:val="20"/>
        </w:rPr>
      </w:pPr>
    </w:p>
    <w:p w14:paraId="4ADCBCB1" w14:textId="77777777" w:rsidR="00DB68ED" w:rsidRDefault="00DB68ED" w:rsidP="00A61F05">
      <w:pPr>
        <w:widowControl/>
        <w:wordWrap/>
        <w:autoSpaceDE/>
        <w:autoSpaceDN/>
        <w:jc w:val="right"/>
        <w:rPr>
          <w:szCs w:val="20"/>
        </w:rPr>
      </w:pPr>
    </w:p>
    <w:p w14:paraId="50EFC771" w14:textId="77777777" w:rsidR="00DB68ED" w:rsidRDefault="00DB68ED" w:rsidP="00A61F05">
      <w:pPr>
        <w:widowControl/>
        <w:wordWrap/>
        <w:autoSpaceDE/>
        <w:autoSpaceDN/>
        <w:jc w:val="right"/>
        <w:rPr>
          <w:szCs w:val="20"/>
        </w:rPr>
      </w:pPr>
    </w:p>
    <w:p w14:paraId="6CE197DC" w14:textId="77777777" w:rsidR="00DB68ED" w:rsidRDefault="00DB68ED" w:rsidP="00A61F05">
      <w:pPr>
        <w:widowControl/>
        <w:wordWrap/>
        <w:autoSpaceDE/>
        <w:autoSpaceDN/>
        <w:jc w:val="right"/>
        <w:rPr>
          <w:szCs w:val="20"/>
        </w:rPr>
      </w:pPr>
    </w:p>
    <w:p w14:paraId="7B48F977" w14:textId="64AE418B" w:rsidR="00A61F05" w:rsidRDefault="00A61F05" w:rsidP="00A61F05">
      <w:pPr>
        <w:widowControl/>
        <w:wordWrap/>
        <w:autoSpaceDE/>
        <w:autoSpaceDN/>
        <w:jc w:val="right"/>
        <w:rPr>
          <w:b/>
          <w:sz w:val="22"/>
        </w:rPr>
      </w:pPr>
      <w:r w:rsidRPr="00A61F05">
        <w:rPr>
          <w:rFonts w:hint="eastAsia"/>
          <w:szCs w:val="20"/>
        </w:rPr>
        <w:t>20</w:t>
      </w:r>
      <w:r w:rsidR="00612A4E">
        <w:rPr>
          <w:szCs w:val="20"/>
        </w:rPr>
        <w:t>2</w:t>
      </w:r>
      <w:r w:rsidR="000E5DDA">
        <w:rPr>
          <w:szCs w:val="20"/>
        </w:rPr>
        <w:t>1</w:t>
      </w:r>
      <w:r w:rsidRPr="00A61F05">
        <w:rPr>
          <w:rFonts w:hint="eastAsia"/>
          <w:szCs w:val="20"/>
        </w:rPr>
        <w:t xml:space="preserve">년 </w:t>
      </w:r>
      <w:r w:rsidR="000E5DDA">
        <w:rPr>
          <w:szCs w:val="20"/>
        </w:rPr>
        <w:t>3</w:t>
      </w:r>
      <w:r w:rsidRPr="00A61F05">
        <w:rPr>
          <w:rFonts w:hint="eastAsia"/>
          <w:szCs w:val="20"/>
        </w:rPr>
        <w:t>월</w:t>
      </w:r>
      <w:r>
        <w:rPr>
          <w:b/>
          <w:sz w:val="22"/>
        </w:rPr>
        <w:t xml:space="preserve"> </w:t>
      </w:r>
      <w:r>
        <w:rPr>
          <w:b/>
          <w:sz w:val="22"/>
        </w:rPr>
        <w:br w:type="page"/>
      </w:r>
    </w:p>
    <w:p w14:paraId="6FD68D9B" w14:textId="7EFE4278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77367C10" w14:textId="1957AB42" w:rsidR="000E5DDA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68185825" w:history="1">
        <w:r w:rsidR="000E5DDA" w:rsidRPr="00B42E30">
          <w:rPr>
            <w:rStyle w:val="a6"/>
          </w:rPr>
          <w:t>1</w:t>
        </w:r>
        <w:r w:rsidR="000E5DDA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0E5DDA" w:rsidRPr="00B42E30">
          <w:rPr>
            <w:rStyle w:val="a6"/>
          </w:rPr>
          <w:t>설치</w:t>
        </w:r>
        <w:r w:rsidR="000E5DDA">
          <w:rPr>
            <w:webHidden/>
          </w:rPr>
          <w:tab/>
        </w:r>
        <w:r w:rsidR="000E5DDA">
          <w:rPr>
            <w:webHidden/>
          </w:rPr>
          <w:fldChar w:fldCharType="begin"/>
        </w:r>
        <w:r w:rsidR="000E5DDA">
          <w:rPr>
            <w:webHidden/>
          </w:rPr>
          <w:instrText xml:space="preserve"> PAGEREF _Toc68185825 \h </w:instrText>
        </w:r>
        <w:r w:rsidR="000E5DDA">
          <w:rPr>
            <w:webHidden/>
          </w:rPr>
        </w:r>
        <w:r w:rsidR="000E5DDA">
          <w:rPr>
            <w:webHidden/>
          </w:rPr>
          <w:fldChar w:fldCharType="separate"/>
        </w:r>
        <w:r w:rsidR="000E5DDA">
          <w:rPr>
            <w:webHidden/>
          </w:rPr>
          <w:t>3</w:t>
        </w:r>
        <w:r w:rsidR="000E5DDA">
          <w:rPr>
            <w:webHidden/>
          </w:rPr>
          <w:fldChar w:fldCharType="end"/>
        </w:r>
      </w:hyperlink>
    </w:p>
    <w:p w14:paraId="004263B5" w14:textId="7814A1A9" w:rsidR="000E5DDA" w:rsidRDefault="000E5DD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8185826" w:history="1">
        <w:r w:rsidRPr="00B42E30">
          <w:rPr>
            <w:rStyle w:val="a6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42E30">
          <w:rPr>
            <w:rStyle w:val="a6"/>
            <w:noProof/>
          </w:rPr>
          <w:t>프로그램</w:t>
        </w:r>
        <w:r w:rsidRPr="00B42E30">
          <w:rPr>
            <w:rStyle w:val="a6"/>
            <w:noProof/>
          </w:rPr>
          <w:t xml:space="preserve"> </w:t>
        </w:r>
        <w:r w:rsidRPr="00B42E30">
          <w:rPr>
            <w:rStyle w:val="a6"/>
            <w:noProof/>
          </w:rPr>
          <w:t>설치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_Toc68185826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F7CDD4" w14:textId="28A48493" w:rsidR="000E5DDA" w:rsidRDefault="000E5DD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8185827" w:history="1">
        <w:r w:rsidRPr="00B42E30">
          <w:rPr>
            <w:rStyle w:val="a6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42E30">
          <w:rPr>
            <w:rStyle w:val="a6"/>
            <w:noProof/>
          </w:rPr>
          <w:t>프로그램</w:t>
        </w:r>
        <w:r w:rsidRPr="00B42E30">
          <w:rPr>
            <w:rStyle w:val="a6"/>
            <w:noProof/>
          </w:rPr>
          <w:t xml:space="preserve"> </w:t>
        </w:r>
        <w:r w:rsidRPr="00B42E30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_Toc68185827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A004E5" w14:textId="01DB2752" w:rsidR="000E5DDA" w:rsidRDefault="000E5DDA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68185828" w:history="1">
        <w:r w:rsidRPr="00B42E3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Pr="00B42E30">
          <w:rPr>
            <w:rStyle w:val="a6"/>
          </w:rPr>
          <w:t>프로그램 사용 방법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_Toc68185828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E8CD51" w14:textId="1DA2AFC6" w:rsidR="000E5DDA" w:rsidRDefault="000E5DD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8185829" w:history="1">
        <w:r w:rsidRPr="00B42E30">
          <w:rPr>
            <w:rStyle w:val="a6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42E30">
          <w:rPr>
            <w:rStyle w:val="a6"/>
            <w:noProof/>
          </w:rPr>
          <w:t>프로젝트</w:t>
        </w:r>
        <w:r w:rsidRPr="00B42E30">
          <w:rPr>
            <w:rStyle w:val="a6"/>
            <w:noProof/>
          </w:rPr>
          <w:t xml:space="preserve"> </w:t>
        </w:r>
        <w:r w:rsidRPr="00B42E30">
          <w:rPr>
            <w:rStyle w:val="a6"/>
            <w:noProof/>
          </w:rPr>
          <w:t>선택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_Toc68185829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197FB5" w14:textId="2429C319" w:rsidR="000E5DDA" w:rsidRDefault="000E5DD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68185830" w:history="1">
        <w:r w:rsidRPr="00B42E30">
          <w:rPr>
            <w:rStyle w:val="a6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42E30">
          <w:rPr>
            <w:rStyle w:val="a6"/>
            <w:noProof/>
          </w:rPr>
          <w:t xml:space="preserve">Report </w:t>
        </w:r>
        <w:r w:rsidRPr="00B42E30">
          <w:rPr>
            <w:rStyle w:val="a6"/>
            <w:noProof/>
          </w:rPr>
          <w:t>출력</w:t>
        </w:r>
        <w:r w:rsidRPr="00B42E30">
          <w:rPr>
            <w:rStyle w:val="a6"/>
            <w:noProof/>
          </w:rPr>
          <w:t xml:space="preserve"> </w:t>
        </w:r>
        <w:r w:rsidRPr="00B42E30">
          <w:rPr>
            <w:rStyle w:val="a6"/>
            <w:noProof/>
          </w:rPr>
          <w:t>실행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_Toc68185830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B2C18E" w14:textId="7E451027" w:rsidR="00D114E5" w:rsidRPr="009A0D37" w:rsidRDefault="00D114E5" w:rsidP="00D114E5">
      <w:pPr>
        <w:spacing w:line="360" w:lineRule="auto"/>
        <w:rPr>
          <w:sz w:val="22"/>
        </w:rPr>
      </w:pPr>
      <w:r w:rsidRPr="009A0D37">
        <w:fldChar w:fldCharType="end"/>
      </w:r>
    </w:p>
    <w:p w14:paraId="17B83510" w14:textId="77777777" w:rsidR="00D114E5" w:rsidRDefault="00D114E5" w:rsidP="00D114E5">
      <w:pPr>
        <w:widowControl/>
        <w:wordWrap/>
        <w:autoSpaceDE/>
        <w:autoSpaceDN/>
        <w:jc w:val="left"/>
      </w:pPr>
      <w:r>
        <w:br w:type="page"/>
      </w:r>
    </w:p>
    <w:bookmarkStart w:id="2" w:name="_Toc68185825"/>
    <w:p w14:paraId="10D85D70" w14:textId="77777777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2"/>
    </w:p>
    <w:p w14:paraId="5785551F" w14:textId="77777777" w:rsidR="000033BF" w:rsidRDefault="00EB508A" w:rsidP="005111E5">
      <w:pPr>
        <w:pStyle w:val="2"/>
        <w:numPr>
          <w:ilvl w:val="1"/>
          <w:numId w:val="2"/>
        </w:numPr>
        <w:ind w:firstLineChars="0"/>
      </w:pPr>
      <w:bookmarkStart w:id="3" w:name="_Toc68185826"/>
      <w:r>
        <w:rPr>
          <w:rFonts w:hint="eastAsia"/>
        </w:rPr>
        <w:t>프로그램 설치</w:t>
      </w:r>
      <w:bookmarkEnd w:id="3"/>
    </w:p>
    <w:p w14:paraId="787FCBD3" w14:textId="77777777" w:rsidR="004969A4" w:rsidRDefault="003231E4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ext</w:t>
      </w:r>
      <w:r>
        <w:rPr>
          <w:rFonts w:hint="eastAsia"/>
        </w:rPr>
        <w:t>를 눌러 설치하면 됩니다.</w:t>
      </w:r>
    </w:p>
    <w:p w14:paraId="311F7262" w14:textId="4BD610E0" w:rsidR="003231E4" w:rsidRDefault="004969A4" w:rsidP="004969A4">
      <w:pPr>
        <w:pStyle w:val="aa"/>
        <w:ind w:leftChars="0" w:left="760"/>
      </w:pPr>
      <w:r w:rsidRPr="004969A4">
        <w:drawing>
          <wp:inline distT="0" distB="0" distL="0" distR="0" wp14:anchorId="5E5D2938" wp14:editId="2F37B0DE">
            <wp:extent cx="2949101" cy="2294414"/>
            <wp:effectExtent l="0" t="0" r="381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7830" cy="234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20B7" w14:textId="01396534" w:rsidR="004969A4" w:rsidRDefault="004969A4" w:rsidP="004969A4">
      <w:pPr>
        <w:pStyle w:val="aa"/>
        <w:ind w:leftChars="0" w:left="760"/>
      </w:pPr>
    </w:p>
    <w:p w14:paraId="11EC2BD9" w14:textId="2C6D5183" w:rsidR="004969A4" w:rsidRDefault="004969A4" w:rsidP="004969A4">
      <w:pPr>
        <w:pStyle w:val="aa"/>
        <w:ind w:leftChars="0" w:left="760"/>
        <w:rPr>
          <w:rFonts w:hint="eastAsia"/>
        </w:rPr>
      </w:pPr>
      <w:r w:rsidRPr="004969A4">
        <w:drawing>
          <wp:inline distT="0" distB="0" distL="0" distR="0" wp14:anchorId="78DCEC3F" wp14:editId="7504A740">
            <wp:extent cx="2933934" cy="2300539"/>
            <wp:effectExtent l="0" t="0" r="0" b="5080"/>
            <wp:docPr id="272" name="그림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275" cy="23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D209C" w14:textId="2A869FF2" w:rsidR="003231E4" w:rsidRPr="00A46C79" w:rsidRDefault="003231E4" w:rsidP="00BB4711">
      <w:pPr>
        <w:pStyle w:val="aa"/>
        <w:ind w:leftChars="0" w:left="760" w:firstLineChars="200" w:firstLine="400"/>
        <w:rPr>
          <w:rFonts w:hint="eastAsia"/>
        </w:rPr>
      </w:pPr>
      <w:r>
        <w:br/>
      </w:r>
      <w:r w:rsidR="004969A4" w:rsidRPr="004969A4">
        <w:drawing>
          <wp:inline distT="0" distB="0" distL="0" distR="0" wp14:anchorId="1A83D79B" wp14:editId="4193B3B4">
            <wp:extent cx="2939544" cy="2294281"/>
            <wp:effectExtent l="0" t="0" r="0" b="0"/>
            <wp:docPr id="273" name="그림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2743" cy="231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108DD95" w14:textId="77777777" w:rsidR="00A46C79" w:rsidRDefault="003231E4" w:rsidP="00A46C79">
      <w:pPr>
        <w:pStyle w:val="2"/>
        <w:numPr>
          <w:ilvl w:val="1"/>
          <w:numId w:val="2"/>
        </w:numPr>
        <w:ind w:firstLineChars="0"/>
      </w:pPr>
      <w:bookmarkStart w:id="4" w:name="_Toc68185827"/>
      <w:r>
        <w:rPr>
          <w:rFonts w:hint="eastAsia"/>
        </w:rPr>
        <w:t>프로그램 실행</w:t>
      </w:r>
      <w:bookmarkEnd w:id="4"/>
    </w:p>
    <w:p w14:paraId="2C297FF6" w14:textId="735E9C81" w:rsidR="00A46C79" w:rsidRDefault="00FD5137" w:rsidP="00F1551D">
      <w:pPr>
        <w:ind w:firstLineChars="200" w:firstLine="400"/>
        <w:rPr>
          <w:rFonts w:hint="eastAsia"/>
        </w:rPr>
      </w:pPr>
      <w:r w:rsidRPr="00FD5137">
        <w:drawing>
          <wp:inline distT="0" distB="0" distL="0" distR="0" wp14:anchorId="0FA6EC50" wp14:editId="11C47ED3">
            <wp:extent cx="676369" cy="752580"/>
            <wp:effectExtent l="0" t="0" r="9525" b="9525"/>
            <wp:docPr id="275" name="그림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C845" w14:textId="1905601F" w:rsidR="0035205B" w:rsidRDefault="00C4026F" w:rsidP="00BB4711">
      <w:pPr>
        <w:pStyle w:val="aa"/>
        <w:numPr>
          <w:ilvl w:val="0"/>
          <w:numId w:val="20"/>
        </w:numPr>
        <w:ind w:leftChars="0"/>
        <w:rPr>
          <w:rFonts w:hint="eastAsia"/>
        </w:rPr>
      </w:pPr>
      <w:r>
        <w:rPr>
          <w:rFonts w:hint="eastAsia"/>
        </w:rPr>
        <w:t xml:space="preserve">바탕화면의 </w:t>
      </w:r>
      <w:r w:rsidR="009715B2">
        <w:rPr>
          <w:rFonts w:hint="eastAsia"/>
        </w:rPr>
        <w:t>I</w:t>
      </w:r>
      <w:r w:rsidR="009715B2">
        <w:t>D2</w:t>
      </w:r>
      <w:r w:rsidR="004969A4">
        <w:rPr>
          <w:rFonts w:hint="eastAsia"/>
        </w:rPr>
        <w:t>R</w:t>
      </w:r>
      <w:r w:rsidR="004969A4">
        <w:t>eport</w:t>
      </w:r>
      <w:r w:rsidR="009715B2">
        <w:t xml:space="preserve"> </w:t>
      </w:r>
      <w:r>
        <w:rPr>
          <w:rFonts w:hint="eastAsia"/>
        </w:rPr>
        <w:t>아이콘을</w:t>
      </w:r>
      <w:r w:rsidR="009715B2">
        <w:rPr>
          <w:rFonts w:hint="eastAsia"/>
        </w:rPr>
        <w:t xml:space="preserve"> 더블</w:t>
      </w:r>
      <w:r>
        <w:rPr>
          <w:rFonts w:hint="eastAsia"/>
        </w:rPr>
        <w:t xml:space="preserve"> 클릭합니다.</w:t>
      </w:r>
    </w:p>
    <w:p w14:paraId="28668699" w14:textId="52F63DA1" w:rsidR="00D114E5" w:rsidRDefault="009F77C2" w:rsidP="008C368D">
      <w:pPr>
        <w:pStyle w:val="1"/>
        <w:numPr>
          <w:ilvl w:val="0"/>
          <w:numId w:val="3"/>
        </w:numPr>
        <w:rPr>
          <w:szCs w:val="20"/>
        </w:rPr>
      </w:pPr>
      <w:bookmarkStart w:id="5" w:name="_Toc68185828"/>
      <w:r>
        <w:rPr>
          <w:rFonts w:hint="eastAsia"/>
          <w:szCs w:val="20"/>
        </w:rPr>
        <w:lastRenderedPageBreak/>
        <w:t>프로그램 사용 방법</w:t>
      </w:r>
      <w:bookmarkEnd w:id="5"/>
    </w:p>
    <w:p w14:paraId="00466E02" w14:textId="65044310" w:rsidR="008955E3" w:rsidRDefault="009F77C2" w:rsidP="00AB4E65">
      <w:pPr>
        <w:pStyle w:val="2"/>
        <w:numPr>
          <w:ilvl w:val="1"/>
          <w:numId w:val="5"/>
        </w:numPr>
        <w:ind w:firstLineChars="0"/>
      </w:pPr>
      <w:bookmarkStart w:id="6" w:name="_Toc68185829"/>
      <w:r>
        <w:rPr>
          <w:rFonts w:hint="eastAsia"/>
          <w:noProof/>
        </w:rPr>
        <w:t>프로젝트</w:t>
      </w:r>
      <w:r w:rsidR="00DF2A1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3C6148">
        <w:rPr>
          <w:rFonts w:hint="eastAsia"/>
          <w:noProof/>
        </w:rPr>
        <w:t xml:space="preserve"> 선택</w:t>
      </w:r>
      <w:bookmarkEnd w:id="6"/>
    </w:p>
    <w:p w14:paraId="28F6EEB6" w14:textId="7983FBA9" w:rsidR="00F140A5" w:rsidRDefault="003C6148" w:rsidP="00066049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프로젝트를 선택합니다.</w:t>
      </w:r>
    </w:p>
    <w:p w14:paraId="2DE74BA6" w14:textId="368674AD" w:rsidR="003C6148" w:rsidRDefault="00D4644C" w:rsidP="003C6148">
      <w:pPr>
        <w:ind w:left="760"/>
        <w:rPr>
          <w:rFonts w:hint="eastAsia"/>
          <w:b/>
          <w:bCs/>
          <w:color w:val="FF0000"/>
        </w:rPr>
      </w:pPr>
      <w:r w:rsidRPr="00D4644C">
        <w:rPr>
          <w:b/>
          <w:bCs/>
          <w:color w:val="FF0000"/>
        </w:rPr>
        <w:t>프로젝트</w:t>
      </w:r>
      <w:r w:rsidR="003C6148">
        <w:rPr>
          <w:rFonts w:hint="eastAsia"/>
          <w:b/>
          <w:bCs/>
          <w:color w:val="FF0000"/>
        </w:rPr>
        <w:t xml:space="preserve"> 목록은 </w:t>
      </w:r>
      <w:r w:rsidR="003C6148">
        <w:rPr>
          <w:b/>
          <w:bCs/>
          <w:color w:val="FF0000"/>
        </w:rPr>
        <w:t>ID2</w:t>
      </w:r>
      <w:r w:rsidR="003C6148">
        <w:rPr>
          <w:rFonts w:hint="eastAsia"/>
          <w:b/>
          <w:bCs/>
          <w:color w:val="FF0000"/>
        </w:rPr>
        <w:t>에서 연결한 이름만 출력됩니다.</w:t>
      </w:r>
    </w:p>
    <w:p w14:paraId="1DAFC2EC" w14:textId="614AF248" w:rsidR="003C6148" w:rsidRPr="00C61194" w:rsidRDefault="003C6148" w:rsidP="003C6148">
      <w:pPr>
        <w:pStyle w:val="aa"/>
        <w:ind w:leftChars="0" w:left="760"/>
        <w:rPr>
          <w:color w:val="000000" w:themeColor="text1"/>
        </w:rPr>
      </w:pPr>
      <w:r w:rsidRPr="003C6148">
        <w:rPr>
          <w:color w:val="000000" w:themeColor="text1"/>
        </w:rPr>
        <w:drawing>
          <wp:inline distT="0" distB="0" distL="0" distR="0" wp14:anchorId="133DA022" wp14:editId="3AAB3F02">
            <wp:extent cx="4895647" cy="2800052"/>
            <wp:effectExtent l="0" t="0" r="635" b="63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0817" cy="28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8780" w14:textId="51985F38" w:rsidR="00097BAB" w:rsidRDefault="00097BAB" w:rsidP="00C61194">
      <w:pPr>
        <w:pStyle w:val="a8"/>
        <w:rPr>
          <w:rFonts w:hint="eastAsia"/>
        </w:rPr>
      </w:pPr>
    </w:p>
    <w:p w14:paraId="6B3FA797" w14:textId="21F41CF8" w:rsidR="00970E2C" w:rsidRDefault="003C6148" w:rsidP="00097BAB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S</w:t>
      </w:r>
      <w:r>
        <w:t>ymbol Setting</w:t>
      </w:r>
      <w:r>
        <w:rPr>
          <w:rFonts w:hint="eastAsia"/>
        </w:rPr>
        <w:t>을 합니다.</w:t>
      </w:r>
    </w:p>
    <w:p w14:paraId="3EFB2C8F" w14:textId="77777777" w:rsidR="003C6148" w:rsidRDefault="003C6148" w:rsidP="00970E2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R</w:t>
      </w:r>
      <w:r>
        <w:t>eport</w:t>
      </w:r>
      <w:r>
        <w:rPr>
          <w:rFonts w:hint="eastAsia"/>
        </w:rPr>
        <w:t xml:space="preserve">에서 출력 대상이 될 </w:t>
      </w:r>
      <w:r>
        <w:t>Symbol</w:t>
      </w:r>
      <w:r>
        <w:rPr>
          <w:rFonts w:hint="eastAsia"/>
        </w:rPr>
        <w:t>을 설정합니다.</w:t>
      </w:r>
    </w:p>
    <w:p w14:paraId="4D7ED512" w14:textId="5E1FD1BB" w:rsidR="00970E2C" w:rsidRDefault="003C6148" w:rsidP="00970E2C">
      <w:pPr>
        <w:pStyle w:val="aa"/>
        <w:numPr>
          <w:ilvl w:val="1"/>
          <w:numId w:val="20"/>
        </w:numPr>
        <w:ind w:leftChars="0"/>
      </w:pPr>
      <w:r>
        <w:t xml:space="preserve">Symbol </w:t>
      </w:r>
      <w:r>
        <w:rPr>
          <w:rFonts w:hint="eastAsia"/>
        </w:rPr>
        <w:t xml:space="preserve">목록은 </w:t>
      </w:r>
      <w:r>
        <w:t>ID2</w:t>
      </w:r>
      <w:r>
        <w:rPr>
          <w:rFonts w:hint="eastAsia"/>
        </w:rPr>
        <w:t xml:space="preserve">에 등록된 </w:t>
      </w:r>
      <w:r>
        <w:t>Symbol</w:t>
      </w:r>
      <w:r>
        <w:rPr>
          <w:rFonts w:hint="eastAsia"/>
        </w:rPr>
        <w:t>입니다.</w:t>
      </w:r>
    </w:p>
    <w:p w14:paraId="05BDCBCD" w14:textId="7500E281" w:rsidR="003C6148" w:rsidRDefault="003C6148" w:rsidP="003C6148">
      <w:pPr>
        <w:ind w:left="800"/>
        <w:rPr>
          <w:rFonts w:hint="eastAsia"/>
        </w:rPr>
      </w:pPr>
      <w:r>
        <w:rPr>
          <w:noProof/>
        </w:rPr>
        <w:drawing>
          <wp:inline distT="0" distB="0" distL="0" distR="0" wp14:anchorId="3DFE6C98" wp14:editId="722BC5FF">
            <wp:extent cx="4762734" cy="4453112"/>
            <wp:effectExtent l="0" t="0" r="0" b="508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45" cy="452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351D8" w14:textId="4686C5B9" w:rsidR="003C6148" w:rsidRDefault="003C6148" w:rsidP="003C6148">
      <w:pPr>
        <w:pStyle w:val="aa"/>
        <w:ind w:leftChars="0" w:left="1200"/>
      </w:pPr>
    </w:p>
    <w:p w14:paraId="20AA5A25" w14:textId="77777777" w:rsidR="00395968" w:rsidRDefault="00395968" w:rsidP="00395968">
      <w:pPr>
        <w:pStyle w:val="aa"/>
        <w:ind w:leftChars="0" w:left="1600"/>
      </w:pPr>
    </w:p>
    <w:p w14:paraId="331B71F0" w14:textId="13AB23A4" w:rsidR="00F2480C" w:rsidRDefault="00991392" w:rsidP="00FC4FB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T</w:t>
      </w:r>
      <w:r>
        <w:t>emplate</w:t>
      </w:r>
      <w:r>
        <w:rPr>
          <w:rFonts w:hint="eastAsia"/>
        </w:rPr>
        <w:t>를 설정합니다.</w:t>
      </w:r>
    </w:p>
    <w:p w14:paraId="27830C24" w14:textId="0D7AAC43" w:rsidR="00991392" w:rsidRDefault="00991392" w:rsidP="00991392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T</w:t>
      </w:r>
      <w:r>
        <w:t xml:space="preserve">emplate </w:t>
      </w:r>
      <w:r>
        <w:rPr>
          <w:rFonts w:hint="eastAsia"/>
        </w:rPr>
        <w:t>이름을 지정합니다.</w:t>
      </w:r>
      <w:r w:rsidR="00DF1360">
        <w:br/>
      </w:r>
      <w:r>
        <w:t>Template</w:t>
      </w:r>
      <w:r w:rsidR="00DF1360">
        <w:t xml:space="preserve"> </w:t>
      </w:r>
      <w:r>
        <w:rPr>
          <w:rFonts w:hint="eastAsia"/>
        </w:rPr>
        <w:t xml:space="preserve">이름은 </w:t>
      </w:r>
      <w:r>
        <w:t>Excel Sheet</w:t>
      </w:r>
      <w:r>
        <w:rPr>
          <w:rFonts w:hint="eastAsia"/>
        </w:rPr>
        <w:t>이름</w:t>
      </w:r>
      <w:r w:rsidR="00DF1360">
        <w:rPr>
          <w:rFonts w:hint="eastAsia"/>
        </w:rPr>
        <w:t>입니다.</w:t>
      </w:r>
    </w:p>
    <w:p w14:paraId="5928618D" w14:textId="459651B8" w:rsidR="00DF1360" w:rsidRDefault="00DF1360" w:rsidP="00991392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I</w:t>
      </w:r>
      <w:r>
        <w:t>tem Name</w:t>
      </w:r>
      <w:r>
        <w:rPr>
          <w:rFonts w:hint="eastAsia"/>
        </w:rPr>
        <w:t>을 설정합니다.</w:t>
      </w:r>
      <w:r>
        <w:br/>
        <w:t>Item Name</w:t>
      </w:r>
      <w:r>
        <w:rPr>
          <w:rFonts w:hint="eastAsia"/>
        </w:rPr>
        <w:t xml:space="preserve">은 특정 </w:t>
      </w:r>
      <w:r>
        <w:t>Attribute</w:t>
      </w:r>
      <w:r>
        <w:rPr>
          <w:rFonts w:hint="eastAsia"/>
        </w:rPr>
        <w:t xml:space="preserve">에 입력된 </w:t>
      </w:r>
      <w:r>
        <w:t xml:space="preserve">Item </w:t>
      </w:r>
      <w:r>
        <w:rPr>
          <w:rFonts w:hint="eastAsia"/>
        </w:rPr>
        <w:t>구별</w:t>
      </w:r>
      <w:r>
        <w:t xml:space="preserve"> </w:t>
      </w:r>
      <w:r>
        <w:rPr>
          <w:rFonts w:hint="eastAsia"/>
        </w:rPr>
        <w:t>값이며,</w:t>
      </w:r>
      <w:r>
        <w:t xml:space="preserve"> </w:t>
      </w:r>
      <w:r>
        <w:rPr>
          <w:rFonts w:hint="eastAsia"/>
        </w:rPr>
        <w:t>T</w:t>
      </w:r>
      <w:r>
        <w:t>emplate(</w:t>
      </w:r>
      <w:r>
        <w:rPr>
          <w:rFonts w:hint="eastAsia"/>
        </w:rPr>
        <w:t>S</w:t>
      </w:r>
      <w:r>
        <w:t>heet)</w:t>
      </w:r>
      <w:r>
        <w:rPr>
          <w:rFonts w:hint="eastAsia"/>
        </w:rPr>
        <w:t>에 입력됩니다.</w:t>
      </w:r>
      <w:r>
        <w:br/>
        <w:t xml:space="preserve">ex) Template </w:t>
      </w:r>
      <w:r>
        <w:rPr>
          <w:rFonts w:hint="eastAsia"/>
        </w:rPr>
        <w:t xml:space="preserve">이름 </w:t>
      </w:r>
      <w:r>
        <w:t xml:space="preserve">CV, Item Name </w:t>
      </w:r>
      <w:r>
        <w:rPr>
          <w:rFonts w:hint="eastAsia"/>
        </w:rPr>
        <w:t xml:space="preserve">종류 </w:t>
      </w:r>
      <w:r>
        <w:t xml:space="preserve">LV, PB, PCV, FV, FCV </w:t>
      </w:r>
      <w:r>
        <w:rPr>
          <w:rFonts w:hint="eastAsia"/>
        </w:rPr>
        <w:t>등</w:t>
      </w:r>
    </w:p>
    <w:p w14:paraId="32C9E5F9" w14:textId="4DEAAC11" w:rsidR="00DF1360" w:rsidRDefault="00DF1360" w:rsidP="00DF1360">
      <w:pPr>
        <w:ind w:left="800"/>
        <w:rPr>
          <w:rFonts w:hint="eastAsia"/>
        </w:rPr>
      </w:pPr>
      <w:r>
        <w:rPr>
          <w:noProof/>
        </w:rPr>
        <w:drawing>
          <wp:inline distT="0" distB="0" distL="0" distR="0" wp14:anchorId="3ED7F918" wp14:editId="7E7BDD4A">
            <wp:extent cx="4813405" cy="3302118"/>
            <wp:effectExtent l="0" t="0" r="6350" b="0"/>
            <wp:docPr id="256" name="그림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00" cy="331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38D3" w14:textId="76A6F2B9" w:rsidR="00DF1360" w:rsidRDefault="00DF1360" w:rsidP="00991392">
      <w:pPr>
        <w:pStyle w:val="aa"/>
        <w:numPr>
          <w:ilvl w:val="1"/>
          <w:numId w:val="20"/>
        </w:numPr>
        <w:ind w:leftChars="0"/>
      </w:pPr>
      <w:r>
        <w:t>Item</w:t>
      </w:r>
      <w:r>
        <w:rPr>
          <w:rFonts w:hint="eastAsia"/>
        </w:rPr>
        <w:t>들의 속성을 설정합니다.</w:t>
      </w:r>
    </w:p>
    <w:p w14:paraId="795E6472" w14:textId="77777777" w:rsidR="00DF1360" w:rsidRDefault="00DF1360" w:rsidP="00DF1360">
      <w:pPr>
        <w:pStyle w:val="aa"/>
        <w:ind w:leftChars="0" w:left="1200"/>
      </w:pPr>
      <w:r>
        <w:t>First Attribute Setting : Excel Sheet</w:t>
      </w:r>
      <w:r>
        <w:rPr>
          <w:rFonts w:hint="eastAsia"/>
        </w:rPr>
        <w:t xml:space="preserve"> 첫번째 </w:t>
      </w:r>
      <w:r>
        <w:t>Group</w:t>
      </w:r>
      <w:r>
        <w:rPr>
          <w:rFonts w:hint="eastAsia"/>
        </w:rPr>
        <w:t xml:space="preserve">에 속한 </w:t>
      </w:r>
      <w:r>
        <w:t>Attribute</w:t>
      </w:r>
      <w:r>
        <w:rPr>
          <w:rFonts w:hint="eastAsia"/>
        </w:rPr>
        <w:t>입니다.</w:t>
      </w:r>
      <w:r>
        <w:br/>
        <w:t xml:space="preserve">Case Setting : Excel Sheet </w:t>
      </w:r>
      <w:r>
        <w:rPr>
          <w:rFonts w:hint="eastAsia"/>
        </w:rPr>
        <w:t xml:space="preserve">두번째 </w:t>
      </w:r>
      <w:r>
        <w:t>Group</w:t>
      </w:r>
      <w:r>
        <w:rPr>
          <w:rFonts w:hint="eastAsia"/>
        </w:rPr>
        <w:t xml:space="preserve">에 속한 </w:t>
      </w:r>
      <w:r>
        <w:t>Attribute</w:t>
      </w:r>
      <w:r>
        <w:rPr>
          <w:rFonts w:hint="eastAsia"/>
        </w:rPr>
        <w:t>입니다.</w:t>
      </w:r>
    </w:p>
    <w:p w14:paraId="354051F1" w14:textId="77777777" w:rsidR="00DF1360" w:rsidRDefault="00DF1360" w:rsidP="00DF1360">
      <w:pPr>
        <w:pStyle w:val="aa"/>
        <w:ind w:leftChars="0" w:left="1200"/>
      </w:pPr>
      <w:r>
        <w:rPr>
          <w:rFonts w:hint="eastAsia"/>
        </w:rPr>
        <w:t>L</w:t>
      </w:r>
      <w:r>
        <w:t xml:space="preserve">ast Attribute Setting : Excel Sheet </w:t>
      </w:r>
      <w:r>
        <w:rPr>
          <w:rFonts w:hint="eastAsia"/>
        </w:rPr>
        <w:t xml:space="preserve">세번째 </w:t>
      </w:r>
      <w:r>
        <w:t>Group</w:t>
      </w:r>
      <w:r>
        <w:rPr>
          <w:rFonts w:hint="eastAsia"/>
        </w:rPr>
        <w:t xml:space="preserve">에 속한 </w:t>
      </w:r>
      <w:r>
        <w:t>Attribute</w:t>
      </w:r>
      <w:r>
        <w:rPr>
          <w:rFonts w:hint="eastAsia"/>
        </w:rPr>
        <w:t>입니다.</w:t>
      </w:r>
    </w:p>
    <w:p w14:paraId="088085F1" w14:textId="0EE04BCE" w:rsidR="00991392" w:rsidRDefault="00DF1360" w:rsidP="00DF1360">
      <w:pPr>
        <w:pStyle w:val="aa"/>
        <w:numPr>
          <w:ilvl w:val="1"/>
          <w:numId w:val="20"/>
        </w:numPr>
        <w:ind w:leftChars="0"/>
      </w:pPr>
      <w:r>
        <w:t>First, Last Attribute</w:t>
      </w:r>
      <w:r>
        <w:rPr>
          <w:rFonts w:hint="eastAsia"/>
        </w:rPr>
        <w:t xml:space="preserve">는 </w:t>
      </w:r>
      <w:r>
        <w:t>ID2</w:t>
      </w:r>
      <w:r>
        <w:rPr>
          <w:rFonts w:hint="eastAsia"/>
        </w:rPr>
        <w:t xml:space="preserve">에 등록된 </w:t>
      </w:r>
      <w:r>
        <w:t>Attribute</w:t>
      </w:r>
      <w:r>
        <w:rPr>
          <w:rFonts w:hint="eastAsia"/>
        </w:rPr>
        <w:t>를 설정해주며,</w:t>
      </w:r>
      <w:r>
        <w:t xml:space="preserve"> Case Setting</w:t>
      </w:r>
      <w:r>
        <w:rPr>
          <w:rFonts w:hint="eastAsia"/>
        </w:rPr>
        <w:t xml:space="preserve">에서는 선택한 </w:t>
      </w:r>
      <w:r>
        <w:t>Case</w:t>
      </w:r>
      <w:r>
        <w:t xml:space="preserve"> Attribute</w:t>
      </w:r>
      <w:r>
        <w:rPr>
          <w:rFonts w:hint="eastAsia"/>
        </w:rPr>
        <w:t>만 출력됩니다.</w:t>
      </w:r>
    </w:p>
    <w:p w14:paraId="4DC8D881" w14:textId="77777777" w:rsidR="00DD1E3C" w:rsidRDefault="00DD1E3C" w:rsidP="00DD1E3C">
      <w:pPr>
        <w:pStyle w:val="aa"/>
        <w:ind w:leftChars="0" w:left="1200"/>
        <w:rPr>
          <w:rFonts w:hint="eastAsia"/>
        </w:rPr>
      </w:pPr>
    </w:p>
    <w:p w14:paraId="76895DCC" w14:textId="4ECA0244" w:rsidR="00DD1E3C" w:rsidRDefault="00DD1E3C" w:rsidP="00DD1E3C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A</w:t>
      </w:r>
      <w:r>
        <w:t xml:space="preserve">ttribute Mapping </w:t>
      </w:r>
      <w:r>
        <w:rPr>
          <w:rFonts w:hint="eastAsia"/>
        </w:rPr>
        <w:t xml:space="preserve">및 </w:t>
      </w:r>
      <w:r>
        <w:t xml:space="preserve">Start Row, Column </w:t>
      </w:r>
      <w:r>
        <w:rPr>
          <w:rFonts w:hint="eastAsia"/>
        </w:rPr>
        <w:t>설정</w:t>
      </w:r>
    </w:p>
    <w:p w14:paraId="36C5BD46" w14:textId="7579D209" w:rsidR="00DD1E3C" w:rsidRDefault="00DD1E3C" w:rsidP="00DD1E3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 xml:space="preserve">tream Number : ID2 </w:t>
      </w:r>
      <w:r>
        <w:rPr>
          <w:rFonts w:hint="eastAsia"/>
        </w:rPr>
        <w:t xml:space="preserve">속성 중 </w:t>
      </w:r>
      <w:r>
        <w:t>Stream Number</w:t>
      </w:r>
      <w:r>
        <w:rPr>
          <w:rFonts w:hint="eastAsia"/>
        </w:rPr>
        <w:t xml:space="preserve">를 의미하는 </w:t>
      </w:r>
      <w:r>
        <w:t>Attribute</w:t>
      </w:r>
      <w:r>
        <w:rPr>
          <w:rFonts w:hint="eastAsia"/>
        </w:rPr>
        <w:t>를 선택합니다.</w:t>
      </w:r>
    </w:p>
    <w:p w14:paraId="2C3D46A6" w14:textId="0C5A02CB" w:rsidR="00DD1E3C" w:rsidRDefault="00DD1E3C" w:rsidP="00DD1E3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I</w:t>
      </w:r>
      <w:r>
        <w:t xml:space="preserve">tem Attribute : ID2 </w:t>
      </w:r>
      <w:r>
        <w:rPr>
          <w:rFonts w:hint="eastAsia"/>
        </w:rPr>
        <w:t xml:space="preserve">속성 중 </w:t>
      </w:r>
      <w:r>
        <w:t xml:space="preserve">Item </w:t>
      </w:r>
      <w:r>
        <w:rPr>
          <w:rFonts w:hint="eastAsia"/>
        </w:rPr>
        <w:t xml:space="preserve">구별 </w:t>
      </w:r>
      <w:r>
        <w:t>Attribute</w:t>
      </w:r>
      <w:r>
        <w:rPr>
          <w:rFonts w:hint="eastAsia"/>
        </w:rPr>
        <w:t>를</w:t>
      </w:r>
      <w:r>
        <w:t xml:space="preserve"> </w:t>
      </w:r>
      <w:r>
        <w:rPr>
          <w:rFonts w:hint="eastAsia"/>
        </w:rPr>
        <w:t>선택합니다</w:t>
      </w:r>
      <w:r>
        <w:t>. (Template</w:t>
      </w:r>
      <w:r>
        <w:rPr>
          <w:rFonts w:hint="eastAsia"/>
        </w:rPr>
        <w:t xml:space="preserve">의 </w:t>
      </w:r>
      <w:r>
        <w:t xml:space="preserve">Item Name </w:t>
      </w:r>
      <w:r>
        <w:rPr>
          <w:rFonts w:hint="eastAsia"/>
        </w:rPr>
        <w:t>값의 속성)</w:t>
      </w:r>
    </w:p>
    <w:p w14:paraId="7429DDDD" w14:textId="5C41689F" w:rsidR="00DD1E3C" w:rsidRDefault="00DD1E3C" w:rsidP="00DD1E3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tart Row : Excel Report</w:t>
      </w:r>
      <w:r>
        <w:rPr>
          <w:rFonts w:hint="eastAsia"/>
        </w:rPr>
        <w:t xml:space="preserve">의 시작 </w:t>
      </w:r>
      <w:r>
        <w:t>Row</w:t>
      </w:r>
      <w:r>
        <w:rPr>
          <w:rFonts w:hint="eastAsia"/>
        </w:rPr>
        <w:t>를 설정합니다.</w:t>
      </w:r>
    </w:p>
    <w:p w14:paraId="54577440" w14:textId="2C848612" w:rsidR="00DD1E3C" w:rsidRDefault="00DD1E3C" w:rsidP="00DD1E3C">
      <w:pPr>
        <w:pStyle w:val="aa"/>
        <w:numPr>
          <w:ilvl w:val="1"/>
          <w:numId w:val="20"/>
        </w:numPr>
        <w:ind w:leftChars="0"/>
      </w:pPr>
      <w:r>
        <w:rPr>
          <w:rFonts w:hint="eastAsia"/>
        </w:rPr>
        <w:t>S</w:t>
      </w:r>
      <w:r>
        <w:t>tart Column : Excel Report</w:t>
      </w:r>
      <w:r>
        <w:rPr>
          <w:rFonts w:hint="eastAsia"/>
        </w:rPr>
        <w:t xml:space="preserve">의 시작 </w:t>
      </w:r>
      <w:r>
        <w:t>Column</w:t>
      </w:r>
      <w:r>
        <w:rPr>
          <w:rFonts w:hint="eastAsia"/>
        </w:rPr>
        <w:t>을 설정합니다.</w:t>
      </w:r>
    </w:p>
    <w:p w14:paraId="6074C4BA" w14:textId="0C0E4B22" w:rsidR="00DD1E3C" w:rsidRDefault="00DD1E3C" w:rsidP="00DD1E3C">
      <w:pPr>
        <w:pStyle w:val="aa"/>
        <w:ind w:leftChars="0" w:left="1200"/>
        <w:rPr>
          <w:rFonts w:hint="eastAsia"/>
        </w:rPr>
      </w:pPr>
      <w:r w:rsidRPr="00DD1E3C">
        <w:drawing>
          <wp:inline distT="0" distB="0" distL="0" distR="0" wp14:anchorId="1B65171E" wp14:editId="1034A37B">
            <wp:extent cx="2524477" cy="1305107"/>
            <wp:effectExtent l="0" t="0" r="9525" b="9525"/>
            <wp:docPr id="259" name="그림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83A15" w14:textId="74F6F68E" w:rsidR="004A32B6" w:rsidRDefault="004A32B6" w:rsidP="00F2480C">
      <w:pPr>
        <w:pStyle w:val="aa"/>
        <w:ind w:leftChars="0" w:left="760"/>
      </w:pPr>
    </w:p>
    <w:p w14:paraId="415D9CCC" w14:textId="3F5517A6" w:rsidR="00130AC2" w:rsidRDefault="00130AC2" w:rsidP="00F2480C">
      <w:pPr>
        <w:pStyle w:val="aa"/>
        <w:ind w:leftChars="0" w:left="760"/>
      </w:pPr>
    </w:p>
    <w:p w14:paraId="3E791778" w14:textId="77777777" w:rsidR="00130AC2" w:rsidRPr="00FC4FB1" w:rsidRDefault="00130AC2" w:rsidP="00F2480C">
      <w:pPr>
        <w:pStyle w:val="aa"/>
        <w:ind w:leftChars="0" w:left="760"/>
        <w:rPr>
          <w:rFonts w:hint="eastAsia"/>
        </w:rPr>
      </w:pPr>
    </w:p>
    <w:p w14:paraId="4D7D8542" w14:textId="366506E2" w:rsidR="00F140A5" w:rsidRDefault="009F77C2" w:rsidP="00F90AD5">
      <w:pPr>
        <w:pStyle w:val="2"/>
        <w:numPr>
          <w:ilvl w:val="1"/>
          <w:numId w:val="5"/>
        </w:numPr>
        <w:ind w:firstLineChars="0"/>
      </w:pPr>
      <w:bookmarkStart w:id="7" w:name="_Toc68185830"/>
      <w:r>
        <w:lastRenderedPageBreak/>
        <w:t xml:space="preserve">Report </w:t>
      </w:r>
      <w:r>
        <w:rPr>
          <w:rFonts w:hint="eastAsia"/>
        </w:rPr>
        <w:t>출력 실행</w:t>
      </w:r>
      <w:bookmarkEnd w:id="7"/>
      <w:r w:rsidR="00DD1E3C">
        <w:rPr>
          <w:rFonts w:hint="eastAsia"/>
        </w:rPr>
        <w:t xml:space="preserve"> </w:t>
      </w:r>
    </w:p>
    <w:p w14:paraId="636E176E" w14:textId="65C1EBC2" w:rsidR="003513FC" w:rsidRDefault="009F77C2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L</w:t>
      </w:r>
      <w:r>
        <w:t>oad Data</w:t>
      </w:r>
      <w:r>
        <w:rPr>
          <w:rFonts w:hint="eastAsia"/>
        </w:rPr>
        <w:t xml:space="preserve">를 클릭하여 </w:t>
      </w:r>
      <w:r>
        <w:t>Report</w:t>
      </w:r>
      <w:r>
        <w:rPr>
          <w:rFonts w:hint="eastAsia"/>
        </w:rPr>
        <w:t>를 출력합니다.</w:t>
      </w:r>
    </w:p>
    <w:p w14:paraId="3A1E044A" w14:textId="17641C80" w:rsidR="009F77C2" w:rsidRDefault="009F77C2" w:rsidP="009F77C2">
      <w:pPr>
        <w:pStyle w:val="aa"/>
        <w:ind w:leftChars="0" w:left="760"/>
      </w:pPr>
      <w:r w:rsidRPr="009F77C2">
        <w:drawing>
          <wp:inline distT="0" distB="0" distL="0" distR="0" wp14:anchorId="3C57FF33" wp14:editId="16E62976">
            <wp:extent cx="2543530" cy="371527"/>
            <wp:effectExtent l="0" t="0" r="0" b="9525"/>
            <wp:docPr id="263" name="그림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620C8" w14:textId="77777777" w:rsidR="009F77C2" w:rsidRDefault="009F77C2" w:rsidP="009F77C2">
      <w:pPr>
        <w:pStyle w:val="aa"/>
        <w:ind w:leftChars="0" w:left="760"/>
        <w:rPr>
          <w:rFonts w:hint="eastAsia"/>
        </w:rPr>
      </w:pPr>
    </w:p>
    <w:p w14:paraId="1C68F70F" w14:textId="67984CC7" w:rsidR="009F77C2" w:rsidRDefault="009F77C2" w:rsidP="001000C3">
      <w:pPr>
        <w:pStyle w:val="aa"/>
        <w:numPr>
          <w:ilvl w:val="0"/>
          <w:numId w:val="20"/>
        </w:numPr>
        <w:ind w:leftChars="0"/>
      </w:pPr>
      <w:r>
        <w:t>Export</w:t>
      </w:r>
      <w:r>
        <w:rPr>
          <w:rFonts w:hint="eastAsia"/>
        </w:rPr>
        <w:t xml:space="preserve">를 클릭하여 </w:t>
      </w:r>
      <w:r>
        <w:t xml:space="preserve">Report </w:t>
      </w:r>
      <w:r>
        <w:rPr>
          <w:rFonts w:hint="eastAsia"/>
        </w:rPr>
        <w:t xml:space="preserve">결과물을 </w:t>
      </w:r>
      <w:r>
        <w:t>Excel</w:t>
      </w:r>
      <w:r>
        <w:rPr>
          <w:rFonts w:hint="eastAsia"/>
        </w:rPr>
        <w:t>로 출력합니다.</w:t>
      </w:r>
    </w:p>
    <w:p w14:paraId="58C65F35" w14:textId="1D88EAE1" w:rsidR="009F77C2" w:rsidRDefault="009F77C2" w:rsidP="009F77C2">
      <w:pPr>
        <w:pStyle w:val="aa"/>
        <w:ind w:leftChars="0" w:left="760"/>
      </w:pPr>
      <w:r w:rsidRPr="009F77C2">
        <w:drawing>
          <wp:inline distT="0" distB="0" distL="0" distR="0" wp14:anchorId="0E596ADC" wp14:editId="17651FFD">
            <wp:extent cx="905001" cy="381053"/>
            <wp:effectExtent l="0" t="0" r="9525" b="0"/>
            <wp:docPr id="266" name="그림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7C2" w:rsidSect="00CF21EA">
      <w:headerReference w:type="default" r:id="rId18"/>
      <w:footerReference w:type="default" r:id="rId19"/>
      <w:footerReference w:type="first" r:id="rId20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E3A6E" w14:textId="77777777" w:rsidR="00394055" w:rsidRDefault="00394055">
      <w:r>
        <w:separator/>
      </w:r>
    </w:p>
  </w:endnote>
  <w:endnote w:type="continuationSeparator" w:id="0">
    <w:p w14:paraId="15C8F0D7" w14:textId="77777777" w:rsidR="00394055" w:rsidRDefault="0039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48AC5" w14:textId="56F90D7C" w:rsidR="00991392" w:rsidRPr="002D7A1E" w:rsidRDefault="00991392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3D1F54">
      <w:rPr>
        <w:noProof/>
        <w:lang w:val="ko-KR"/>
      </w:rPr>
      <w:t>3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4976" w14:textId="77777777" w:rsidR="00991392" w:rsidRDefault="00991392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3E4B3" w14:textId="77777777" w:rsidR="00394055" w:rsidRDefault="00394055">
      <w:bookmarkStart w:id="0" w:name="_Hlk482265958"/>
      <w:bookmarkEnd w:id="0"/>
      <w:r>
        <w:separator/>
      </w:r>
    </w:p>
  </w:footnote>
  <w:footnote w:type="continuationSeparator" w:id="0">
    <w:p w14:paraId="778DCE3E" w14:textId="77777777" w:rsidR="00394055" w:rsidRDefault="0039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0321C" w14:textId="77777777" w:rsidR="00991392" w:rsidRPr="00EB508A" w:rsidRDefault="00991392" w:rsidP="00996A50">
    <w:pPr>
      <w:pStyle w:val="a3"/>
      <w:jc w:val="right"/>
      <w:rPr>
        <w:szCs w:val="20"/>
      </w:rPr>
    </w:pPr>
    <w:r>
      <w:rPr>
        <w:rFonts w:hint="eastAsia"/>
        <w:color w:val="262626"/>
        <w:szCs w:val="20"/>
      </w:rPr>
      <w:t>I</w:t>
    </w:r>
    <w:r>
      <w:rPr>
        <w:color w:val="262626"/>
        <w:szCs w:val="20"/>
      </w:rPr>
      <w:t>D2</w:t>
    </w:r>
    <w:r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CB47933"/>
    <w:multiLevelType w:val="hybridMultilevel"/>
    <w:tmpl w:val="C3C62D7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07214A3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3E31744"/>
    <w:multiLevelType w:val="hybridMultilevel"/>
    <w:tmpl w:val="8C7AB0FC"/>
    <w:lvl w:ilvl="0" w:tplc="0A7EF93C">
      <w:start w:val="8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9" w15:restartNumberingAfterBreak="0">
    <w:nsid w:val="181A4D83"/>
    <w:multiLevelType w:val="multilevel"/>
    <w:tmpl w:val="9B881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11" w15:restartNumberingAfterBreak="0">
    <w:nsid w:val="196A1AF9"/>
    <w:multiLevelType w:val="hybridMultilevel"/>
    <w:tmpl w:val="D33AE65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D4518B6"/>
    <w:multiLevelType w:val="hybridMultilevel"/>
    <w:tmpl w:val="9A984C2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AEEAD76E">
      <w:start w:val="1"/>
      <w:numFmt w:val="upperLetter"/>
      <w:lvlText w:val="%2."/>
      <w:lvlJc w:val="left"/>
      <w:pPr>
        <w:ind w:left="1200" w:hanging="400"/>
      </w:pPr>
      <w:rPr>
        <w:rFonts w:asciiTheme="majorHAnsi" w:eastAsiaTheme="majorEastAsia" w:hAnsiTheme="majorHAnsi" w:cstheme="majorBidi"/>
      </w:rPr>
    </w:lvl>
    <w:lvl w:ilvl="2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10C7404"/>
    <w:multiLevelType w:val="hybridMultilevel"/>
    <w:tmpl w:val="09045A1E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28FB612A"/>
    <w:multiLevelType w:val="hybridMultilevel"/>
    <w:tmpl w:val="9E4C560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BED4B70"/>
    <w:multiLevelType w:val="multilevel"/>
    <w:tmpl w:val="882C84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1800"/>
      </w:pPr>
      <w:rPr>
        <w:rFonts w:hint="default"/>
      </w:rPr>
    </w:lvl>
  </w:abstractNum>
  <w:abstractNum w:abstractNumId="17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9" w15:restartNumberingAfterBreak="0">
    <w:nsid w:val="31042966"/>
    <w:multiLevelType w:val="hybridMultilevel"/>
    <w:tmpl w:val="C5749BEC"/>
    <w:lvl w:ilvl="0" w:tplc="0409000F">
      <w:start w:val="1"/>
      <w:numFmt w:val="decimal"/>
      <w:lvlText w:val="%1."/>
      <w:lvlJc w:val="left"/>
      <w:pPr>
        <w:ind w:left="1134" w:hanging="400"/>
      </w:pPr>
    </w:lvl>
    <w:lvl w:ilvl="1" w:tplc="04090019" w:tentative="1">
      <w:start w:val="1"/>
      <w:numFmt w:val="upperLetter"/>
      <w:lvlText w:val="%2."/>
      <w:lvlJc w:val="left"/>
      <w:pPr>
        <w:ind w:left="1534" w:hanging="400"/>
      </w:pPr>
    </w:lvl>
    <w:lvl w:ilvl="2" w:tplc="0409001B" w:tentative="1">
      <w:start w:val="1"/>
      <w:numFmt w:val="lowerRoman"/>
      <w:lvlText w:val="%3."/>
      <w:lvlJc w:val="right"/>
      <w:pPr>
        <w:ind w:left="1934" w:hanging="400"/>
      </w:pPr>
    </w:lvl>
    <w:lvl w:ilvl="3" w:tplc="0409000F" w:tentative="1">
      <w:start w:val="1"/>
      <w:numFmt w:val="decimal"/>
      <w:lvlText w:val="%4."/>
      <w:lvlJc w:val="left"/>
      <w:pPr>
        <w:ind w:left="2334" w:hanging="400"/>
      </w:pPr>
    </w:lvl>
    <w:lvl w:ilvl="4" w:tplc="04090019" w:tentative="1">
      <w:start w:val="1"/>
      <w:numFmt w:val="upperLetter"/>
      <w:lvlText w:val="%5."/>
      <w:lvlJc w:val="left"/>
      <w:pPr>
        <w:ind w:left="2734" w:hanging="400"/>
      </w:pPr>
    </w:lvl>
    <w:lvl w:ilvl="5" w:tplc="0409001B" w:tentative="1">
      <w:start w:val="1"/>
      <w:numFmt w:val="lowerRoman"/>
      <w:lvlText w:val="%6."/>
      <w:lvlJc w:val="right"/>
      <w:pPr>
        <w:ind w:left="3134" w:hanging="400"/>
      </w:pPr>
    </w:lvl>
    <w:lvl w:ilvl="6" w:tplc="0409000F" w:tentative="1">
      <w:start w:val="1"/>
      <w:numFmt w:val="decimal"/>
      <w:lvlText w:val="%7."/>
      <w:lvlJc w:val="left"/>
      <w:pPr>
        <w:ind w:left="3534" w:hanging="400"/>
      </w:pPr>
    </w:lvl>
    <w:lvl w:ilvl="7" w:tplc="04090019" w:tentative="1">
      <w:start w:val="1"/>
      <w:numFmt w:val="upperLetter"/>
      <w:lvlText w:val="%8."/>
      <w:lvlJc w:val="left"/>
      <w:pPr>
        <w:ind w:left="3934" w:hanging="400"/>
      </w:pPr>
    </w:lvl>
    <w:lvl w:ilvl="8" w:tplc="0409001B" w:tentative="1">
      <w:start w:val="1"/>
      <w:numFmt w:val="lowerRoman"/>
      <w:lvlText w:val="%9."/>
      <w:lvlJc w:val="right"/>
      <w:pPr>
        <w:ind w:left="4334" w:hanging="400"/>
      </w:pPr>
    </w:lvl>
  </w:abstractNum>
  <w:abstractNum w:abstractNumId="20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22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3" w15:restartNumberingAfterBreak="0">
    <w:nsid w:val="41C203B9"/>
    <w:multiLevelType w:val="multilevel"/>
    <w:tmpl w:val="EA685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4" w15:restartNumberingAfterBreak="0">
    <w:nsid w:val="43E436A6"/>
    <w:multiLevelType w:val="hybridMultilevel"/>
    <w:tmpl w:val="44DCFB92"/>
    <w:lvl w:ilvl="0" w:tplc="4C085CFA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47746E89"/>
    <w:multiLevelType w:val="hybridMultilevel"/>
    <w:tmpl w:val="C018CB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542F43DB"/>
    <w:multiLevelType w:val="multilevel"/>
    <w:tmpl w:val="FB348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1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33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5D321515"/>
    <w:multiLevelType w:val="hybridMultilevel"/>
    <w:tmpl w:val="16F060B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9926225"/>
    <w:multiLevelType w:val="hybridMultilevel"/>
    <w:tmpl w:val="4EF46658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11E5946">
      <w:numFmt w:val="bullet"/>
      <w:lvlText w:val="-"/>
      <w:lvlJc w:val="left"/>
      <w:pPr>
        <w:ind w:left="2760" w:hanging="360"/>
      </w:pPr>
      <w:rPr>
        <w:rFonts w:ascii="맑은 고딕" w:eastAsia="맑은 고딕" w:hAnsi="맑은 고딕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6DC268FD"/>
    <w:multiLevelType w:val="hybridMultilevel"/>
    <w:tmpl w:val="F814DE52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8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9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40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2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8"/>
  </w:num>
  <w:num w:numId="10">
    <w:abstractNumId w:val="36"/>
  </w:num>
  <w:num w:numId="11">
    <w:abstractNumId w:val="21"/>
  </w:num>
  <w:num w:numId="12">
    <w:abstractNumId w:val="14"/>
  </w:num>
  <w:num w:numId="13">
    <w:abstractNumId w:val="25"/>
  </w:num>
  <w:num w:numId="14">
    <w:abstractNumId w:val="27"/>
  </w:num>
  <w:num w:numId="15">
    <w:abstractNumId w:val="20"/>
  </w:num>
  <w:num w:numId="16">
    <w:abstractNumId w:val="33"/>
  </w:num>
  <w:num w:numId="17">
    <w:abstractNumId w:val="39"/>
  </w:num>
  <w:num w:numId="18">
    <w:abstractNumId w:val="10"/>
  </w:num>
  <w:num w:numId="19">
    <w:abstractNumId w:val="4"/>
  </w:num>
  <w:num w:numId="20">
    <w:abstractNumId w:val="35"/>
  </w:num>
  <w:num w:numId="21">
    <w:abstractNumId w:val="38"/>
  </w:num>
  <w:num w:numId="22">
    <w:abstractNumId w:val="32"/>
  </w:num>
  <w:num w:numId="23">
    <w:abstractNumId w:val="31"/>
  </w:num>
  <w:num w:numId="24">
    <w:abstractNumId w:val="40"/>
  </w:num>
  <w:num w:numId="25">
    <w:abstractNumId w:val="29"/>
  </w:num>
  <w:num w:numId="26">
    <w:abstractNumId w:val="6"/>
  </w:num>
  <w:num w:numId="27">
    <w:abstractNumId w:val="19"/>
  </w:num>
  <w:num w:numId="28">
    <w:abstractNumId w:val="16"/>
  </w:num>
  <w:num w:numId="29">
    <w:abstractNumId w:val="30"/>
  </w:num>
  <w:num w:numId="30">
    <w:abstractNumId w:val="11"/>
  </w:num>
  <w:num w:numId="31">
    <w:abstractNumId w:val="24"/>
  </w:num>
  <w:num w:numId="32">
    <w:abstractNumId w:val="7"/>
  </w:num>
  <w:num w:numId="33">
    <w:abstractNumId w:val="26"/>
  </w:num>
  <w:num w:numId="34">
    <w:abstractNumId w:val="34"/>
  </w:num>
  <w:num w:numId="35">
    <w:abstractNumId w:val="15"/>
  </w:num>
  <w:num w:numId="36">
    <w:abstractNumId w:val="23"/>
  </w:num>
  <w:num w:numId="37">
    <w:abstractNumId w:val="9"/>
  </w:num>
  <w:num w:numId="38">
    <w:abstractNumId w:val="3"/>
  </w:num>
  <w:num w:numId="39">
    <w:abstractNumId w:val="12"/>
  </w:num>
  <w:num w:numId="40">
    <w:abstractNumId w:val="13"/>
  </w:num>
  <w:num w:numId="41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0F53"/>
    <w:rsid w:val="0000128F"/>
    <w:rsid w:val="00001A22"/>
    <w:rsid w:val="00002C66"/>
    <w:rsid w:val="000033BF"/>
    <w:rsid w:val="00003FFF"/>
    <w:rsid w:val="000053F9"/>
    <w:rsid w:val="000057F2"/>
    <w:rsid w:val="0001079F"/>
    <w:rsid w:val="00010C7A"/>
    <w:rsid w:val="00012EE6"/>
    <w:rsid w:val="000133BF"/>
    <w:rsid w:val="00014E50"/>
    <w:rsid w:val="00015C39"/>
    <w:rsid w:val="00020D78"/>
    <w:rsid w:val="00021AA8"/>
    <w:rsid w:val="00022A3D"/>
    <w:rsid w:val="000248EE"/>
    <w:rsid w:val="000256E4"/>
    <w:rsid w:val="00026ADF"/>
    <w:rsid w:val="00026DAD"/>
    <w:rsid w:val="00027206"/>
    <w:rsid w:val="000273BA"/>
    <w:rsid w:val="00030243"/>
    <w:rsid w:val="0003053E"/>
    <w:rsid w:val="00031679"/>
    <w:rsid w:val="00032333"/>
    <w:rsid w:val="00034140"/>
    <w:rsid w:val="00036D07"/>
    <w:rsid w:val="00040BED"/>
    <w:rsid w:val="00041F3B"/>
    <w:rsid w:val="000433CD"/>
    <w:rsid w:val="000458FE"/>
    <w:rsid w:val="00046408"/>
    <w:rsid w:val="00051761"/>
    <w:rsid w:val="00054F50"/>
    <w:rsid w:val="00055C33"/>
    <w:rsid w:val="000563E8"/>
    <w:rsid w:val="000565A9"/>
    <w:rsid w:val="000579E6"/>
    <w:rsid w:val="00057D31"/>
    <w:rsid w:val="00060415"/>
    <w:rsid w:val="000617CA"/>
    <w:rsid w:val="000653F7"/>
    <w:rsid w:val="00066049"/>
    <w:rsid w:val="000665BB"/>
    <w:rsid w:val="0007065F"/>
    <w:rsid w:val="0007067A"/>
    <w:rsid w:val="00072335"/>
    <w:rsid w:val="000725EC"/>
    <w:rsid w:val="000733BD"/>
    <w:rsid w:val="00073F85"/>
    <w:rsid w:val="000768FE"/>
    <w:rsid w:val="00077926"/>
    <w:rsid w:val="00080FF1"/>
    <w:rsid w:val="00081BC9"/>
    <w:rsid w:val="00081E7E"/>
    <w:rsid w:val="000829C0"/>
    <w:rsid w:val="00083086"/>
    <w:rsid w:val="00083729"/>
    <w:rsid w:val="00083AA2"/>
    <w:rsid w:val="00084C54"/>
    <w:rsid w:val="000852D3"/>
    <w:rsid w:val="000853DB"/>
    <w:rsid w:val="00086B82"/>
    <w:rsid w:val="00087187"/>
    <w:rsid w:val="000876E2"/>
    <w:rsid w:val="0009098A"/>
    <w:rsid w:val="00094648"/>
    <w:rsid w:val="00095053"/>
    <w:rsid w:val="00095D9B"/>
    <w:rsid w:val="00097BAB"/>
    <w:rsid w:val="000A11F5"/>
    <w:rsid w:val="000A15BD"/>
    <w:rsid w:val="000A3445"/>
    <w:rsid w:val="000A3A9A"/>
    <w:rsid w:val="000A45A7"/>
    <w:rsid w:val="000A51EA"/>
    <w:rsid w:val="000A66A3"/>
    <w:rsid w:val="000B0451"/>
    <w:rsid w:val="000B053E"/>
    <w:rsid w:val="000B1695"/>
    <w:rsid w:val="000B24B4"/>
    <w:rsid w:val="000B4BFB"/>
    <w:rsid w:val="000B5510"/>
    <w:rsid w:val="000B78EC"/>
    <w:rsid w:val="000B7E21"/>
    <w:rsid w:val="000C038B"/>
    <w:rsid w:val="000C1227"/>
    <w:rsid w:val="000C1246"/>
    <w:rsid w:val="000C1A6A"/>
    <w:rsid w:val="000C34CF"/>
    <w:rsid w:val="000C3CD3"/>
    <w:rsid w:val="000C3CFD"/>
    <w:rsid w:val="000C404E"/>
    <w:rsid w:val="000C4C4F"/>
    <w:rsid w:val="000D3930"/>
    <w:rsid w:val="000D3C08"/>
    <w:rsid w:val="000D71FD"/>
    <w:rsid w:val="000D74DF"/>
    <w:rsid w:val="000D7B69"/>
    <w:rsid w:val="000E0D12"/>
    <w:rsid w:val="000E19CD"/>
    <w:rsid w:val="000E2172"/>
    <w:rsid w:val="000E429C"/>
    <w:rsid w:val="000E4B0A"/>
    <w:rsid w:val="000E5DDA"/>
    <w:rsid w:val="000E7FD6"/>
    <w:rsid w:val="000F158F"/>
    <w:rsid w:val="000F2C73"/>
    <w:rsid w:val="000F4698"/>
    <w:rsid w:val="000F4A96"/>
    <w:rsid w:val="000F586D"/>
    <w:rsid w:val="000F5A39"/>
    <w:rsid w:val="000F7E4B"/>
    <w:rsid w:val="000F7EE1"/>
    <w:rsid w:val="001000C3"/>
    <w:rsid w:val="001000E9"/>
    <w:rsid w:val="00101CB3"/>
    <w:rsid w:val="0010207D"/>
    <w:rsid w:val="001045ED"/>
    <w:rsid w:val="0010502C"/>
    <w:rsid w:val="0010594A"/>
    <w:rsid w:val="00106066"/>
    <w:rsid w:val="00106784"/>
    <w:rsid w:val="001105CA"/>
    <w:rsid w:val="00111513"/>
    <w:rsid w:val="00112377"/>
    <w:rsid w:val="001134B7"/>
    <w:rsid w:val="00115091"/>
    <w:rsid w:val="00116519"/>
    <w:rsid w:val="0012383A"/>
    <w:rsid w:val="00123B2B"/>
    <w:rsid w:val="001241BF"/>
    <w:rsid w:val="0012646C"/>
    <w:rsid w:val="001268B1"/>
    <w:rsid w:val="00130AC2"/>
    <w:rsid w:val="00130CBA"/>
    <w:rsid w:val="00136727"/>
    <w:rsid w:val="00136A93"/>
    <w:rsid w:val="00143374"/>
    <w:rsid w:val="00143D1C"/>
    <w:rsid w:val="00143F22"/>
    <w:rsid w:val="00144ECF"/>
    <w:rsid w:val="0015042A"/>
    <w:rsid w:val="00152306"/>
    <w:rsid w:val="00156BE2"/>
    <w:rsid w:val="00162733"/>
    <w:rsid w:val="001632E8"/>
    <w:rsid w:val="0016711A"/>
    <w:rsid w:val="00167EB4"/>
    <w:rsid w:val="001709D0"/>
    <w:rsid w:val="00181CCC"/>
    <w:rsid w:val="00182457"/>
    <w:rsid w:val="00182575"/>
    <w:rsid w:val="00182F6A"/>
    <w:rsid w:val="001834EC"/>
    <w:rsid w:val="00183948"/>
    <w:rsid w:val="001847F5"/>
    <w:rsid w:val="00185660"/>
    <w:rsid w:val="00185B88"/>
    <w:rsid w:val="00187858"/>
    <w:rsid w:val="00187C37"/>
    <w:rsid w:val="00187E50"/>
    <w:rsid w:val="00190736"/>
    <w:rsid w:val="001908D8"/>
    <w:rsid w:val="0019273B"/>
    <w:rsid w:val="00192EDC"/>
    <w:rsid w:val="0019309F"/>
    <w:rsid w:val="00197E5B"/>
    <w:rsid w:val="001A073D"/>
    <w:rsid w:val="001A0E2B"/>
    <w:rsid w:val="001A2643"/>
    <w:rsid w:val="001A30D3"/>
    <w:rsid w:val="001A3817"/>
    <w:rsid w:val="001A57B5"/>
    <w:rsid w:val="001A5DA2"/>
    <w:rsid w:val="001A69BA"/>
    <w:rsid w:val="001A6EF9"/>
    <w:rsid w:val="001B11E3"/>
    <w:rsid w:val="001B1C21"/>
    <w:rsid w:val="001B202A"/>
    <w:rsid w:val="001B28EA"/>
    <w:rsid w:val="001B503C"/>
    <w:rsid w:val="001B5596"/>
    <w:rsid w:val="001B5D79"/>
    <w:rsid w:val="001B6013"/>
    <w:rsid w:val="001B7CC4"/>
    <w:rsid w:val="001C0C1B"/>
    <w:rsid w:val="001C3236"/>
    <w:rsid w:val="001C3D70"/>
    <w:rsid w:val="001C3DF8"/>
    <w:rsid w:val="001C4540"/>
    <w:rsid w:val="001C78BF"/>
    <w:rsid w:val="001D11E6"/>
    <w:rsid w:val="001D17AE"/>
    <w:rsid w:val="001D1DEC"/>
    <w:rsid w:val="001D312B"/>
    <w:rsid w:val="001D52B0"/>
    <w:rsid w:val="001D5933"/>
    <w:rsid w:val="001D6DB3"/>
    <w:rsid w:val="001D7A90"/>
    <w:rsid w:val="001E1D7C"/>
    <w:rsid w:val="001E214F"/>
    <w:rsid w:val="001E2548"/>
    <w:rsid w:val="001E25B0"/>
    <w:rsid w:val="001E3539"/>
    <w:rsid w:val="001E4672"/>
    <w:rsid w:val="001E5865"/>
    <w:rsid w:val="001E5A9F"/>
    <w:rsid w:val="001E6E67"/>
    <w:rsid w:val="001F062F"/>
    <w:rsid w:val="001F2863"/>
    <w:rsid w:val="001F7EF4"/>
    <w:rsid w:val="002002B1"/>
    <w:rsid w:val="00200E6C"/>
    <w:rsid w:val="00201515"/>
    <w:rsid w:val="002066DE"/>
    <w:rsid w:val="0020681F"/>
    <w:rsid w:val="00207D1C"/>
    <w:rsid w:val="002114E0"/>
    <w:rsid w:val="00213364"/>
    <w:rsid w:val="002137FB"/>
    <w:rsid w:val="00213FE4"/>
    <w:rsid w:val="00215E2B"/>
    <w:rsid w:val="002161F5"/>
    <w:rsid w:val="00217797"/>
    <w:rsid w:val="002207D4"/>
    <w:rsid w:val="002218A5"/>
    <w:rsid w:val="00221C75"/>
    <w:rsid w:val="00225811"/>
    <w:rsid w:val="00225CD1"/>
    <w:rsid w:val="002262D5"/>
    <w:rsid w:val="00232B13"/>
    <w:rsid w:val="00232B75"/>
    <w:rsid w:val="0023756C"/>
    <w:rsid w:val="00240879"/>
    <w:rsid w:val="00243969"/>
    <w:rsid w:val="00244058"/>
    <w:rsid w:val="002446CA"/>
    <w:rsid w:val="00245230"/>
    <w:rsid w:val="0024693D"/>
    <w:rsid w:val="0025205B"/>
    <w:rsid w:val="0025290C"/>
    <w:rsid w:val="002529A0"/>
    <w:rsid w:val="0025343B"/>
    <w:rsid w:val="002565FC"/>
    <w:rsid w:val="0025714F"/>
    <w:rsid w:val="00261D90"/>
    <w:rsid w:val="00263121"/>
    <w:rsid w:val="00263CB4"/>
    <w:rsid w:val="00263CD4"/>
    <w:rsid w:val="0026424F"/>
    <w:rsid w:val="00265E5A"/>
    <w:rsid w:val="00267671"/>
    <w:rsid w:val="00267878"/>
    <w:rsid w:val="00267FED"/>
    <w:rsid w:val="002722B9"/>
    <w:rsid w:val="00272BDD"/>
    <w:rsid w:val="0027497A"/>
    <w:rsid w:val="00274F41"/>
    <w:rsid w:val="00275CFA"/>
    <w:rsid w:val="00275F0A"/>
    <w:rsid w:val="00277D01"/>
    <w:rsid w:val="00282411"/>
    <w:rsid w:val="002829CB"/>
    <w:rsid w:val="00283940"/>
    <w:rsid w:val="00285F99"/>
    <w:rsid w:val="00286F8F"/>
    <w:rsid w:val="002870F9"/>
    <w:rsid w:val="0029138D"/>
    <w:rsid w:val="002A02A6"/>
    <w:rsid w:val="002A0759"/>
    <w:rsid w:val="002A0B34"/>
    <w:rsid w:val="002A1EA5"/>
    <w:rsid w:val="002A3502"/>
    <w:rsid w:val="002A3D16"/>
    <w:rsid w:val="002A50FA"/>
    <w:rsid w:val="002B237F"/>
    <w:rsid w:val="002B23D6"/>
    <w:rsid w:val="002B4AEA"/>
    <w:rsid w:val="002B56EF"/>
    <w:rsid w:val="002B710E"/>
    <w:rsid w:val="002C0BB3"/>
    <w:rsid w:val="002C0E6B"/>
    <w:rsid w:val="002C0EA4"/>
    <w:rsid w:val="002C2C4C"/>
    <w:rsid w:val="002C3566"/>
    <w:rsid w:val="002C3CC5"/>
    <w:rsid w:val="002C79B1"/>
    <w:rsid w:val="002D001A"/>
    <w:rsid w:val="002D2852"/>
    <w:rsid w:val="002D2E1D"/>
    <w:rsid w:val="002D5EAB"/>
    <w:rsid w:val="002D6B5F"/>
    <w:rsid w:val="002D7985"/>
    <w:rsid w:val="002D7ED3"/>
    <w:rsid w:val="002E00D8"/>
    <w:rsid w:val="002E0B7F"/>
    <w:rsid w:val="002E1166"/>
    <w:rsid w:val="002E2A36"/>
    <w:rsid w:val="002E4454"/>
    <w:rsid w:val="002F0BC1"/>
    <w:rsid w:val="002F104E"/>
    <w:rsid w:val="002F1331"/>
    <w:rsid w:val="002F4C95"/>
    <w:rsid w:val="002F6E8A"/>
    <w:rsid w:val="002F79CB"/>
    <w:rsid w:val="003006C8"/>
    <w:rsid w:val="0030384B"/>
    <w:rsid w:val="00304890"/>
    <w:rsid w:val="00304D41"/>
    <w:rsid w:val="0031036E"/>
    <w:rsid w:val="00310416"/>
    <w:rsid w:val="00310E99"/>
    <w:rsid w:val="003113A4"/>
    <w:rsid w:val="00311D84"/>
    <w:rsid w:val="00312594"/>
    <w:rsid w:val="003145C5"/>
    <w:rsid w:val="00315CA9"/>
    <w:rsid w:val="00316277"/>
    <w:rsid w:val="003231E4"/>
    <w:rsid w:val="00323943"/>
    <w:rsid w:val="003263CA"/>
    <w:rsid w:val="0032667D"/>
    <w:rsid w:val="00327BB6"/>
    <w:rsid w:val="0033199E"/>
    <w:rsid w:val="00331CA2"/>
    <w:rsid w:val="003328A7"/>
    <w:rsid w:val="0033700B"/>
    <w:rsid w:val="00337926"/>
    <w:rsid w:val="0034019B"/>
    <w:rsid w:val="00340BF3"/>
    <w:rsid w:val="00340CA5"/>
    <w:rsid w:val="003414D9"/>
    <w:rsid w:val="00341EE1"/>
    <w:rsid w:val="00342891"/>
    <w:rsid w:val="00344040"/>
    <w:rsid w:val="00345050"/>
    <w:rsid w:val="003513FC"/>
    <w:rsid w:val="0035205B"/>
    <w:rsid w:val="003522CB"/>
    <w:rsid w:val="00352978"/>
    <w:rsid w:val="00354EAF"/>
    <w:rsid w:val="00355721"/>
    <w:rsid w:val="003572A4"/>
    <w:rsid w:val="00363EF6"/>
    <w:rsid w:val="0036624E"/>
    <w:rsid w:val="00366EC8"/>
    <w:rsid w:val="00367C37"/>
    <w:rsid w:val="00372625"/>
    <w:rsid w:val="00374D7E"/>
    <w:rsid w:val="00381BC5"/>
    <w:rsid w:val="003826F7"/>
    <w:rsid w:val="00383522"/>
    <w:rsid w:val="00384136"/>
    <w:rsid w:val="0038425B"/>
    <w:rsid w:val="0038446F"/>
    <w:rsid w:val="00384D8E"/>
    <w:rsid w:val="00385B4C"/>
    <w:rsid w:val="003868A8"/>
    <w:rsid w:val="00387387"/>
    <w:rsid w:val="0039089C"/>
    <w:rsid w:val="00392AE7"/>
    <w:rsid w:val="00393774"/>
    <w:rsid w:val="00394055"/>
    <w:rsid w:val="00395968"/>
    <w:rsid w:val="00395DD7"/>
    <w:rsid w:val="003965A7"/>
    <w:rsid w:val="003A0804"/>
    <w:rsid w:val="003A11B9"/>
    <w:rsid w:val="003A1BED"/>
    <w:rsid w:val="003A2EA2"/>
    <w:rsid w:val="003A2FE0"/>
    <w:rsid w:val="003A30F0"/>
    <w:rsid w:val="003A6CE1"/>
    <w:rsid w:val="003A7B08"/>
    <w:rsid w:val="003A7BC2"/>
    <w:rsid w:val="003B23DE"/>
    <w:rsid w:val="003B2B68"/>
    <w:rsid w:val="003B4D7C"/>
    <w:rsid w:val="003B50F5"/>
    <w:rsid w:val="003B72B5"/>
    <w:rsid w:val="003B74EC"/>
    <w:rsid w:val="003B7E6A"/>
    <w:rsid w:val="003C12CE"/>
    <w:rsid w:val="003C1EFF"/>
    <w:rsid w:val="003C3BEF"/>
    <w:rsid w:val="003C6148"/>
    <w:rsid w:val="003C6392"/>
    <w:rsid w:val="003C7D10"/>
    <w:rsid w:val="003D0FB9"/>
    <w:rsid w:val="003D1F54"/>
    <w:rsid w:val="003D35D3"/>
    <w:rsid w:val="003D48E3"/>
    <w:rsid w:val="003D5BCE"/>
    <w:rsid w:val="003E0DE9"/>
    <w:rsid w:val="003E1540"/>
    <w:rsid w:val="003E1C9F"/>
    <w:rsid w:val="003E1CDF"/>
    <w:rsid w:val="003E51F7"/>
    <w:rsid w:val="003E7C7E"/>
    <w:rsid w:val="003F1173"/>
    <w:rsid w:val="003F2E32"/>
    <w:rsid w:val="003F39F0"/>
    <w:rsid w:val="003F56E2"/>
    <w:rsid w:val="003F6EFA"/>
    <w:rsid w:val="003F79FB"/>
    <w:rsid w:val="00400812"/>
    <w:rsid w:val="00400F4A"/>
    <w:rsid w:val="0040142D"/>
    <w:rsid w:val="0040184F"/>
    <w:rsid w:val="0040229F"/>
    <w:rsid w:val="00402370"/>
    <w:rsid w:val="004029B0"/>
    <w:rsid w:val="00402E61"/>
    <w:rsid w:val="004032F8"/>
    <w:rsid w:val="00403323"/>
    <w:rsid w:val="00403C54"/>
    <w:rsid w:val="0040489D"/>
    <w:rsid w:val="004051DB"/>
    <w:rsid w:val="00405B60"/>
    <w:rsid w:val="00407B7B"/>
    <w:rsid w:val="0041224D"/>
    <w:rsid w:val="00417C43"/>
    <w:rsid w:val="00420AFB"/>
    <w:rsid w:val="0042219F"/>
    <w:rsid w:val="00424083"/>
    <w:rsid w:val="00424659"/>
    <w:rsid w:val="00424EB4"/>
    <w:rsid w:val="004301C8"/>
    <w:rsid w:val="004326D3"/>
    <w:rsid w:val="00433ADA"/>
    <w:rsid w:val="00434BD2"/>
    <w:rsid w:val="00440C09"/>
    <w:rsid w:val="0044158C"/>
    <w:rsid w:val="00442448"/>
    <w:rsid w:val="00443972"/>
    <w:rsid w:val="0044424C"/>
    <w:rsid w:val="00445C4F"/>
    <w:rsid w:val="00445CC6"/>
    <w:rsid w:val="00446020"/>
    <w:rsid w:val="00446045"/>
    <w:rsid w:val="00447E9B"/>
    <w:rsid w:val="00450107"/>
    <w:rsid w:val="004502D7"/>
    <w:rsid w:val="00450C39"/>
    <w:rsid w:val="004520DE"/>
    <w:rsid w:val="004535C7"/>
    <w:rsid w:val="00453A18"/>
    <w:rsid w:val="0045442A"/>
    <w:rsid w:val="00454C63"/>
    <w:rsid w:val="00454E85"/>
    <w:rsid w:val="00455DDA"/>
    <w:rsid w:val="00460B43"/>
    <w:rsid w:val="00460FFD"/>
    <w:rsid w:val="00463053"/>
    <w:rsid w:val="00464370"/>
    <w:rsid w:val="0046572E"/>
    <w:rsid w:val="004673D0"/>
    <w:rsid w:val="00470EC1"/>
    <w:rsid w:val="00472E06"/>
    <w:rsid w:val="00473D34"/>
    <w:rsid w:val="00474BC7"/>
    <w:rsid w:val="00475ED2"/>
    <w:rsid w:val="0047750B"/>
    <w:rsid w:val="00477BF7"/>
    <w:rsid w:val="00480287"/>
    <w:rsid w:val="004812B0"/>
    <w:rsid w:val="004841BC"/>
    <w:rsid w:val="004844E6"/>
    <w:rsid w:val="00486A30"/>
    <w:rsid w:val="00491A35"/>
    <w:rsid w:val="00491C07"/>
    <w:rsid w:val="0049341B"/>
    <w:rsid w:val="00495C3F"/>
    <w:rsid w:val="00496671"/>
    <w:rsid w:val="004969A4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C3"/>
    <w:rsid w:val="004C2924"/>
    <w:rsid w:val="004C2C04"/>
    <w:rsid w:val="004C3232"/>
    <w:rsid w:val="004C4626"/>
    <w:rsid w:val="004C5627"/>
    <w:rsid w:val="004C59E4"/>
    <w:rsid w:val="004C62E0"/>
    <w:rsid w:val="004D02CC"/>
    <w:rsid w:val="004D0D4E"/>
    <w:rsid w:val="004D21E3"/>
    <w:rsid w:val="004D5FC3"/>
    <w:rsid w:val="004D60CB"/>
    <w:rsid w:val="004E011F"/>
    <w:rsid w:val="004E013A"/>
    <w:rsid w:val="004E1278"/>
    <w:rsid w:val="004E16BE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0B8D"/>
    <w:rsid w:val="00501FC2"/>
    <w:rsid w:val="0050216C"/>
    <w:rsid w:val="00502F2C"/>
    <w:rsid w:val="00504FD9"/>
    <w:rsid w:val="00505037"/>
    <w:rsid w:val="00505084"/>
    <w:rsid w:val="00505EDA"/>
    <w:rsid w:val="005111E5"/>
    <w:rsid w:val="005119EE"/>
    <w:rsid w:val="00511BBA"/>
    <w:rsid w:val="0051235E"/>
    <w:rsid w:val="00513C82"/>
    <w:rsid w:val="0051516E"/>
    <w:rsid w:val="00515659"/>
    <w:rsid w:val="00515766"/>
    <w:rsid w:val="005206EF"/>
    <w:rsid w:val="00520EEC"/>
    <w:rsid w:val="00521543"/>
    <w:rsid w:val="005224A0"/>
    <w:rsid w:val="00522ACF"/>
    <w:rsid w:val="00523A9A"/>
    <w:rsid w:val="005242AE"/>
    <w:rsid w:val="00524544"/>
    <w:rsid w:val="00526F95"/>
    <w:rsid w:val="00527368"/>
    <w:rsid w:val="005301B3"/>
    <w:rsid w:val="00530756"/>
    <w:rsid w:val="005320FB"/>
    <w:rsid w:val="00532372"/>
    <w:rsid w:val="00533070"/>
    <w:rsid w:val="0053367F"/>
    <w:rsid w:val="00534252"/>
    <w:rsid w:val="00535293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2802"/>
    <w:rsid w:val="0055435C"/>
    <w:rsid w:val="005561D8"/>
    <w:rsid w:val="0055656C"/>
    <w:rsid w:val="005566D6"/>
    <w:rsid w:val="00557544"/>
    <w:rsid w:val="00564E13"/>
    <w:rsid w:val="00565C7D"/>
    <w:rsid w:val="00565CDD"/>
    <w:rsid w:val="00570872"/>
    <w:rsid w:val="0057198D"/>
    <w:rsid w:val="005725B9"/>
    <w:rsid w:val="00573BD4"/>
    <w:rsid w:val="00576460"/>
    <w:rsid w:val="00577729"/>
    <w:rsid w:val="00577BAF"/>
    <w:rsid w:val="00580C4D"/>
    <w:rsid w:val="00581969"/>
    <w:rsid w:val="00582524"/>
    <w:rsid w:val="005839AA"/>
    <w:rsid w:val="005843A8"/>
    <w:rsid w:val="00584447"/>
    <w:rsid w:val="00585C99"/>
    <w:rsid w:val="00585F60"/>
    <w:rsid w:val="00586B6C"/>
    <w:rsid w:val="005914E6"/>
    <w:rsid w:val="005925B2"/>
    <w:rsid w:val="00592A71"/>
    <w:rsid w:val="00594218"/>
    <w:rsid w:val="00595850"/>
    <w:rsid w:val="00596BA3"/>
    <w:rsid w:val="00597B88"/>
    <w:rsid w:val="005A0FB2"/>
    <w:rsid w:val="005A2D4C"/>
    <w:rsid w:val="005A4E53"/>
    <w:rsid w:val="005A75C2"/>
    <w:rsid w:val="005A7603"/>
    <w:rsid w:val="005B15F1"/>
    <w:rsid w:val="005B3310"/>
    <w:rsid w:val="005B47C3"/>
    <w:rsid w:val="005B5E84"/>
    <w:rsid w:val="005B6196"/>
    <w:rsid w:val="005C0A22"/>
    <w:rsid w:val="005C1C49"/>
    <w:rsid w:val="005C2399"/>
    <w:rsid w:val="005C483E"/>
    <w:rsid w:val="005C49AE"/>
    <w:rsid w:val="005C5D59"/>
    <w:rsid w:val="005C6B89"/>
    <w:rsid w:val="005D0100"/>
    <w:rsid w:val="005D2741"/>
    <w:rsid w:val="005D4F20"/>
    <w:rsid w:val="005D61F5"/>
    <w:rsid w:val="005D67D7"/>
    <w:rsid w:val="005E12E5"/>
    <w:rsid w:val="005E2A8C"/>
    <w:rsid w:val="005E374D"/>
    <w:rsid w:val="005E71C9"/>
    <w:rsid w:val="005E751D"/>
    <w:rsid w:val="005F371E"/>
    <w:rsid w:val="005F3BC8"/>
    <w:rsid w:val="005F4D20"/>
    <w:rsid w:val="005F60D1"/>
    <w:rsid w:val="005F6CCA"/>
    <w:rsid w:val="00601564"/>
    <w:rsid w:val="00602EC2"/>
    <w:rsid w:val="00603006"/>
    <w:rsid w:val="006048E9"/>
    <w:rsid w:val="00604F34"/>
    <w:rsid w:val="006050A0"/>
    <w:rsid w:val="006059A1"/>
    <w:rsid w:val="00605DAD"/>
    <w:rsid w:val="006071E5"/>
    <w:rsid w:val="006072CF"/>
    <w:rsid w:val="006074B6"/>
    <w:rsid w:val="00607CC2"/>
    <w:rsid w:val="00610B5B"/>
    <w:rsid w:val="006120AB"/>
    <w:rsid w:val="00612A4E"/>
    <w:rsid w:val="00613395"/>
    <w:rsid w:val="006162F5"/>
    <w:rsid w:val="0061688D"/>
    <w:rsid w:val="006179ED"/>
    <w:rsid w:val="006207F5"/>
    <w:rsid w:val="00621BA9"/>
    <w:rsid w:val="00624866"/>
    <w:rsid w:val="00624F8A"/>
    <w:rsid w:val="00625865"/>
    <w:rsid w:val="00634108"/>
    <w:rsid w:val="00634F52"/>
    <w:rsid w:val="00635270"/>
    <w:rsid w:val="00635306"/>
    <w:rsid w:val="00636044"/>
    <w:rsid w:val="0063606D"/>
    <w:rsid w:val="00636260"/>
    <w:rsid w:val="00636C75"/>
    <w:rsid w:val="006374DB"/>
    <w:rsid w:val="00640298"/>
    <w:rsid w:val="00641C05"/>
    <w:rsid w:val="00642D01"/>
    <w:rsid w:val="00643DD2"/>
    <w:rsid w:val="00643F6C"/>
    <w:rsid w:val="00644962"/>
    <w:rsid w:val="00644FBD"/>
    <w:rsid w:val="006477D0"/>
    <w:rsid w:val="00647D97"/>
    <w:rsid w:val="006510B3"/>
    <w:rsid w:val="0065362F"/>
    <w:rsid w:val="006537CA"/>
    <w:rsid w:val="006538E0"/>
    <w:rsid w:val="006551B6"/>
    <w:rsid w:val="00656F30"/>
    <w:rsid w:val="00656F92"/>
    <w:rsid w:val="00661E15"/>
    <w:rsid w:val="006621B0"/>
    <w:rsid w:val="00662D96"/>
    <w:rsid w:val="0066303F"/>
    <w:rsid w:val="006635F1"/>
    <w:rsid w:val="00663E12"/>
    <w:rsid w:val="00671F0E"/>
    <w:rsid w:val="00674191"/>
    <w:rsid w:val="00675CD9"/>
    <w:rsid w:val="00677E12"/>
    <w:rsid w:val="006804B5"/>
    <w:rsid w:val="0068226F"/>
    <w:rsid w:val="00682E0E"/>
    <w:rsid w:val="00683B1B"/>
    <w:rsid w:val="00691A26"/>
    <w:rsid w:val="00691C1D"/>
    <w:rsid w:val="006948DA"/>
    <w:rsid w:val="00695665"/>
    <w:rsid w:val="00696C55"/>
    <w:rsid w:val="006974AF"/>
    <w:rsid w:val="006A0F7C"/>
    <w:rsid w:val="006A5120"/>
    <w:rsid w:val="006A75D9"/>
    <w:rsid w:val="006A7E27"/>
    <w:rsid w:val="006B0239"/>
    <w:rsid w:val="006B2685"/>
    <w:rsid w:val="006B40D7"/>
    <w:rsid w:val="006B49F6"/>
    <w:rsid w:val="006B761E"/>
    <w:rsid w:val="006B79F5"/>
    <w:rsid w:val="006C21A8"/>
    <w:rsid w:val="006C264E"/>
    <w:rsid w:val="006C2A21"/>
    <w:rsid w:val="006C3C0F"/>
    <w:rsid w:val="006C4CCA"/>
    <w:rsid w:val="006C71FD"/>
    <w:rsid w:val="006D1865"/>
    <w:rsid w:val="006D1B8F"/>
    <w:rsid w:val="006D40AD"/>
    <w:rsid w:val="006D5FA3"/>
    <w:rsid w:val="006E1CAB"/>
    <w:rsid w:val="006E3B6A"/>
    <w:rsid w:val="006E4822"/>
    <w:rsid w:val="006E4D32"/>
    <w:rsid w:val="006E6370"/>
    <w:rsid w:val="006E7012"/>
    <w:rsid w:val="006F0465"/>
    <w:rsid w:val="006F112E"/>
    <w:rsid w:val="006F2274"/>
    <w:rsid w:val="006F268D"/>
    <w:rsid w:val="006F4A80"/>
    <w:rsid w:val="006F6984"/>
    <w:rsid w:val="006F70FE"/>
    <w:rsid w:val="006F7185"/>
    <w:rsid w:val="00701FFD"/>
    <w:rsid w:val="00703FDA"/>
    <w:rsid w:val="00704162"/>
    <w:rsid w:val="00704C83"/>
    <w:rsid w:val="00705AC5"/>
    <w:rsid w:val="00706D27"/>
    <w:rsid w:val="007113E4"/>
    <w:rsid w:val="00712715"/>
    <w:rsid w:val="00714681"/>
    <w:rsid w:val="00714C5F"/>
    <w:rsid w:val="00715421"/>
    <w:rsid w:val="0071782A"/>
    <w:rsid w:val="00720702"/>
    <w:rsid w:val="007231A2"/>
    <w:rsid w:val="00723F48"/>
    <w:rsid w:val="00724681"/>
    <w:rsid w:val="00724838"/>
    <w:rsid w:val="00724DDC"/>
    <w:rsid w:val="00725274"/>
    <w:rsid w:val="0073291A"/>
    <w:rsid w:val="00732ADB"/>
    <w:rsid w:val="00733E45"/>
    <w:rsid w:val="00734458"/>
    <w:rsid w:val="0073498D"/>
    <w:rsid w:val="00734F1C"/>
    <w:rsid w:val="007377FF"/>
    <w:rsid w:val="00741FD5"/>
    <w:rsid w:val="007424D9"/>
    <w:rsid w:val="00744397"/>
    <w:rsid w:val="00745814"/>
    <w:rsid w:val="00747976"/>
    <w:rsid w:val="00751D73"/>
    <w:rsid w:val="00751E12"/>
    <w:rsid w:val="0075228E"/>
    <w:rsid w:val="00755BF1"/>
    <w:rsid w:val="00756A19"/>
    <w:rsid w:val="00756C99"/>
    <w:rsid w:val="0075792B"/>
    <w:rsid w:val="007615C5"/>
    <w:rsid w:val="007618E8"/>
    <w:rsid w:val="007630D0"/>
    <w:rsid w:val="00766A25"/>
    <w:rsid w:val="0077015A"/>
    <w:rsid w:val="00770698"/>
    <w:rsid w:val="00772024"/>
    <w:rsid w:val="00774554"/>
    <w:rsid w:val="00774647"/>
    <w:rsid w:val="0077516F"/>
    <w:rsid w:val="00775D86"/>
    <w:rsid w:val="00776706"/>
    <w:rsid w:val="00776829"/>
    <w:rsid w:val="00776C0C"/>
    <w:rsid w:val="00780D72"/>
    <w:rsid w:val="007819A1"/>
    <w:rsid w:val="00783BC0"/>
    <w:rsid w:val="00786E3C"/>
    <w:rsid w:val="00787121"/>
    <w:rsid w:val="007918A7"/>
    <w:rsid w:val="00791C31"/>
    <w:rsid w:val="0079218B"/>
    <w:rsid w:val="00792B45"/>
    <w:rsid w:val="007931C2"/>
    <w:rsid w:val="0079386F"/>
    <w:rsid w:val="00793E78"/>
    <w:rsid w:val="00794108"/>
    <w:rsid w:val="00794631"/>
    <w:rsid w:val="00795B56"/>
    <w:rsid w:val="00797AFF"/>
    <w:rsid w:val="007A14FB"/>
    <w:rsid w:val="007A156E"/>
    <w:rsid w:val="007A2F15"/>
    <w:rsid w:val="007A5523"/>
    <w:rsid w:val="007B0446"/>
    <w:rsid w:val="007B0F7A"/>
    <w:rsid w:val="007B2367"/>
    <w:rsid w:val="007B39B6"/>
    <w:rsid w:val="007B7365"/>
    <w:rsid w:val="007B765B"/>
    <w:rsid w:val="007C13CC"/>
    <w:rsid w:val="007C16FB"/>
    <w:rsid w:val="007C1FA1"/>
    <w:rsid w:val="007C2120"/>
    <w:rsid w:val="007C241E"/>
    <w:rsid w:val="007C29C5"/>
    <w:rsid w:val="007C39F0"/>
    <w:rsid w:val="007C474F"/>
    <w:rsid w:val="007C60B4"/>
    <w:rsid w:val="007D0269"/>
    <w:rsid w:val="007D3996"/>
    <w:rsid w:val="007D3F33"/>
    <w:rsid w:val="007D6881"/>
    <w:rsid w:val="007E091C"/>
    <w:rsid w:val="007E0F90"/>
    <w:rsid w:val="007E1A9E"/>
    <w:rsid w:val="007E2344"/>
    <w:rsid w:val="007E2A6D"/>
    <w:rsid w:val="007E3DA7"/>
    <w:rsid w:val="007E4DCC"/>
    <w:rsid w:val="007F02BD"/>
    <w:rsid w:val="007F0CFA"/>
    <w:rsid w:val="007F107E"/>
    <w:rsid w:val="007F19D8"/>
    <w:rsid w:val="007F22B1"/>
    <w:rsid w:val="007F2C84"/>
    <w:rsid w:val="007F3305"/>
    <w:rsid w:val="007F38CC"/>
    <w:rsid w:val="007F4AF5"/>
    <w:rsid w:val="007F6345"/>
    <w:rsid w:val="007F6D0D"/>
    <w:rsid w:val="00800E8D"/>
    <w:rsid w:val="00801AF1"/>
    <w:rsid w:val="00805434"/>
    <w:rsid w:val="00805BE7"/>
    <w:rsid w:val="00805FD2"/>
    <w:rsid w:val="008066B9"/>
    <w:rsid w:val="008075D1"/>
    <w:rsid w:val="0080764F"/>
    <w:rsid w:val="00807C3D"/>
    <w:rsid w:val="00811DD6"/>
    <w:rsid w:val="00811F75"/>
    <w:rsid w:val="00814AD7"/>
    <w:rsid w:val="00817274"/>
    <w:rsid w:val="008174A0"/>
    <w:rsid w:val="0082069D"/>
    <w:rsid w:val="00823F18"/>
    <w:rsid w:val="00825F3C"/>
    <w:rsid w:val="00830E3A"/>
    <w:rsid w:val="00831EC5"/>
    <w:rsid w:val="00833B45"/>
    <w:rsid w:val="00834119"/>
    <w:rsid w:val="0083470A"/>
    <w:rsid w:val="0083472B"/>
    <w:rsid w:val="0083549D"/>
    <w:rsid w:val="00836131"/>
    <w:rsid w:val="00840332"/>
    <w:rsid w:val="0084334E"/>
    <w:rsid w:val="00845168"/>
    <w:rsid w:val="008455F9"/>
    <w:rsid w:val="00845B1F"/>
    <w:rsid w:val="0084673C"/>
    <w:rsid w:val="008471D3"/>
    <w:rsid w:val="00847871"/>
    <w:rsid w:val="00847ACF"/>
    <w:rsid w:val="008537F9"/>
    <w:rsid w:val="00854719"/>
    <w:rsid w:val="0085518A"/>
    <w:rsid w:val="00855CF5"/>
    <w:rsid w:val="00856226"/>
    <w:rsid w:val="00856942"/>
    <w:rsid w:val="00857FAC"/>
    <w:rsid w:val="00861809"/>
    <w:rsid w:val="008631CA"/>
    <w:rsid w:val="00870D1B"/>
    <w:rsid w:val="00872885"/>
    <w:rsid w:val="00873134"/>
    <w:rsid w:val="00874807"/>
    <w:rsid w:val="00874D81"/>
    <w:rsid w:val="008765C8"/>
    <w:rsid w:val="008773DF"/>
    <w:rsid w:val="008801A3"/>
    <w:rsid w:val="00880704"/>
    <w:rsid w:val="00882790"/>
    <w:rsid w:val="008844AB"/>
    <w:rsid w:val="008855E5"/>
    <w:rsid w:val="00885A50"/>
    <w:rsid w:val="00886073"/>
    <w:rsid w:val="00886BBB"/>
    <w:rsid w:val="00891FCF"/>
    <w:rsid w:val="00892B72"/>
    <w:rsid w:val="00892BEF"/>
    <w:rsid w:val="00892BF1"/>
    <w:rsid w:val="008931CC"/>
    <w:rsid w:val="00893F1F"/>
    <w:rsid w:val="008955E3"/>
    <w:rsid w:val="00896BA8"/>
    <w:rsid w:val="00896D53"/>
    <w:rsid w:val="00896DCE"/>
    <w:rsid w:val="00897DD9"/>
    <w:rsid w:val="008A0BB4"/>
    <w:rsid w:val="008A131F"/>
    <w:rsid w:val="008A2F51"/>
    <w:rsid w:val="008A3DDA"/>
    <w:rsid w:val="008A67B9"/>
    <w:rsid w:val="008B0671"/>
    <w:rsid w:val="008B07A9"/>
    <w:rsid w:val="008B2D5A"/>
    <w:rsid w:val="008B2DC5"/>
    <w:rsid w:val="008B4091"/>
    <w:rsid w:val="008B529F"/>
    <w:rsid w:val="008B6736"/>
    <w:rsid w:val="008B73F4"/>
    <w:rsid w:val="008C1170"/>
    <w:rsid w:val="008C13E6"/>
    <w:rsid w:val="008C368D"/>
    <w:rsid w:val="008C3F8F"/>
    <w:rsid w:val="008C5084"/>
    <w:rsid w:val="008C5482"/>
    <w:rsid w:val="008C56DC"/>
    <w:rsid w:val="008C5C51"/>
    <w:rsid w:val="008D1A7F"/>
    <w:rsid w:val="008D1ECB"/>
    <w:rsid w:val="008D2FB8"/>
    <w:rsid w:val="008D3FCE"/>
    <w:rsid w:val="008D5A95"/>
    <w:rsid w:val="008D6D65"/>
    <w:rsid w:val="008E1C6D"/>
    <w:rsid w:val="008E3B08"/>
    <w:rsid w:val="008E5199"/>
    <w:rsid w:val="008E68BC"/>
    <w:rsid w:val="008E6A95"/>
    <w:rsid w:val="008E7219"/>
    <w:rsid w:val="008E7B9F"/>
    <w:rsid w:val="008F1086"/>
    <w:rsid w:val="008F1355"/>
    <w:rsid w:val="008F18E1"/>
    <w:rsid w:val="008F32F5"/>
    <w:rsid w:val="008F3E81"/>
    <w:rsid w:val="009006AF"/>
    <w:rsid w:val="00900AE3"/>
    <w:rsid w:val="009010B5"/>
    <w:rsid w:val="00901738"/>
    <w:rsid w:val="009033EA"/>
    <w:rsid w:val="009060B6"/>
    <w:rsid w:val="00906B64"/>
    <w:rsid w:val="00906C06"/>
    <w:rsid w:val="00906E1C"/>
    <w:rsid w:val="009072C0"/>
    <w:rsid w:val="00907EC9"/>
    <w:rsid w:val="0091165E"/>
    <w:rsid w:val="00913FC7"/>
    <w:rsid w:val="0091484C"/>
    <w:rsid w:val="00914CC9"/>
    <w:rsid w:val="0092019F"/>
    <w:rsid w:val="00923927"/>
    <w:rsid w:val="00923D28"/>
    <w:rsid w:val="00924C33"/>
    <w:rsid w:val="00926D0E"/>
    <w:rsid w:val="00927556"/>
    <w:rsid w:val="00930BB7"/>
    <w:rsid w:val="00930CA6"/>
    <w:rsid w:val="00931284"/>
    <w:rsid w:val="009318AC"/>
    <w:rsid w:val="00931D70"/>
    <w:rsid w:val="00936600"/>
    <w:rsid w:val="00937223"/>
    <w:rsid w:val="00937ABC"/>
    <w:rsid w:val="00940491"/>
    <w:rsid w:val="009418FF"/>
    <w:rsid w:val="00941A66"/>
    <w:rsid w:val="00942504"/>
    <w:rsid w:val="00942F26"/>
    <w:rsid w:val="00943DB7"/>
    <w:rsid w:val="00943FDD"/>
    <w:rsid w:val="00944EAE"/>
    <w:rsid w:val="009457FC"/>
    <w:rsid w:val="00945A91"/>
    <w:rsid w:val="0095252C"/>
    <w:rsid w:val="00952A06"/>
    <w:rsid w:val="00953369"/>
    <w:rsid w:val="00953F07"/>
    <w:rsid w:val="00954117"/>
    <w:rsid w:val="00956328"/>
    <w:rsid w:val="00956B72"/>
    <w:rsid w:val="0096080E"/>
    <w:rsid w:val="009619E2"/>
    <w:rsid w:val="0096567C"/>
    <w:rsid w:val="00965C4C"/>
    <w:rsid w:val="009660CE"/>
    <w:rsid w:val="00970D30"/>
    <w:rsid w:val="00970E2C"/>
    <w:rsid w:val="009715B2"/>
    <w:rsid w:val="009732AF"/>
    <w:rsid w:val="009748A4"/>
    <w:rsid w:val="00974AEB"/>
    <w:rsid w:val="00975FE6"/>
    <w:rsid w:val="0097681B"/>
    <w:rsid w:val="009769FC"/>
    <w:rsid w:val="009809FB"/>
    <w:rsid w:val="00980A7A"/>
    <w:rsid w:val="00980FE2"/>
    <w:rsid w:val="00984159"/>
    <w:rsid w:val="00984660"/>
    <w:rsid w:val="009854F6"/>
    <w:rsid w:val="00991392"/>
    <w:rsid w:val="00993282"/>
    <w:rsid w:val="0099345E"/>
    <w:rsid w:val="00995544"/>
    <w:rsid w:val="009957B4"/>
    <w:rsid w:val="00995CA9"/>
    <w:rsid w:val="00995F77"/>
    <w:rsid w:val="0099657D"/>
    <w:rsid w:val="00996A50"/>
    <w:rsid w:val="009A3784"/>
    <w:rsid w:val="009B1477"/>
    <w:rsid w:val="009B2818"/>
    <w:rsid w:val="009B39B0"/>
    <w:rsid w:val="009B3F4C"/>
    <w:rsid w:val="009B4B6B"/>
    <w:rsid w:val="009B7263"/>
    <w:rsid w:val="009C45C8"/>
    <w:rsid w:val="009C61ED"/>
    <w:rsid w:val="009C62FF"/>
    <w:rsid w:val="009C6CED"/>
    <w:rsid w:val="009C7281"/>
    <w:rsid w:val="009C78F8"/>
    <w:rsid w:val="009D145C"/>
    <w:rsid w:val="009D1761"/>
    <w:rsid w:val="009D201A"/>
    <w:rsid w:val="009D34E6"/>
    <w:rsid w:val="009D38EE"/>
    <w:rsid w:val="009D47DD"/>
    <w:rsid w:val="009D60D6"/>
    <w:rsid w:val="009D61AC"/>
    <w:rsid w:val="009D652C"/>
    <w:rsid w:val="009D6BFE"/>
    <w:rsid w:val="009D6EA3"/>
    <w:rsid w:val="009E2E70"/>
    <w:rsid w:val="009E32F7"/>
    <w:rsid w:val="009E4DF0"/>
    <w:rsid w:val="009E5157"/>
    <w:rsid w:val="009E68C6"/>
    <w:rsid w:val="009E745F"/>
    <w:rsid w:val="009E7CBF"/>
    <w:rsid w:val="009F0555"/>
    <w:rsid w:val="009F0B1B"/>
    <w:rsid w:val="009F1910"/>
    <w:rsid w:val="009F43BF"/>
    <w:rsid w:val="009F48B0"/>
    <w:rsid w:val="009F695B"/>
    <w:rsid w:val="009F6BF6"/>
    <w:rsid w:val="009F6C72"/>
    <w:rsid w:val="009F7654"/>
    <w:rsid w:val="009F77C2"/>
    <w:rsid w:val="00A01651"/>
    <w:rsid w:val="00A03501"/>
    <w:rsid w:val="00A04862"/>
    <w:rsid w:val="00A06465"/>
    <w:rsid w:val="00A07825"/>
    <w:rsid w:val="00A10F36"/>
    <w:rsid w:val="00A11848"/>
    <w:rsid w:val="00A11F8B"/>
    <w:rsid w:val="00A120B2"/>
    <w:rsid w:val="00A12371"/>
    <w:rsid w:val="00A147F6"/>
    <w:rsid w:val="00A1677D"/>
    <w:rsid w:val="00A17E7D"/>
    <w:rsid w:val="00A17F91"/>
    <w:rsid w:val="00A239B6"/>
    <w:rsid w:val="00A23AA6"/>
    <w:rsid w:val="00A25C7D"/>
    <w:rsid w:val="00A2770C"/>
    <w:rsid w:val="00A302F8"/>
    <w:rsid w:val="00A31087"/>
    <w:rsid w:val="00A311A9"/>
    <w:rsid w:val="00A31442"/>
    <w:rsid w:val="00A347B1"/>
    <w:rsid w:val="00A35D99"/>
    <w:rsid w:val="00A36420"/>
    <w:rsid w:val="00A3657F"/>
    <w:rsid w:val="00A4037B"/>
    <w:rsid w:val="00A42135"/>
    <w:rsid w:val="00A456D3"/>
    <w:rsid w:val="00A457A7"/>
    <w:rsid w:val="00A46C79"/>
    <w:rsid w:val="00A46C95"/>
    <w:rsid w:val="00A46D7F"/>
    <w:rsid w:val="00A4794F"/>
    <w:rsid w:val="00A50139"/>
    <w:rsid w:val="00A57722"/>
    <w:rsid w:val="00A616F6"/>
    <w:rsid w:val="00A61F05"/>
    <w:rsid w:val="00A62741"/>
    <w:rsid w:val="00A634BC"/>
    <w:rsid w:val="00A66211"/>
    <w:rsid w:val="00A66F4F"/>
    <w:rsid w:val="00A6705C"/>
    <w:rsid w:val="00A7190A"/>
    <w:rsid w:val="00A728CE"/>
    <w:rsid w:val="00A739BA"/>
    <w:rsid w:val="00A7450A"/>
    <w:rsid w:val="00A75255"/>
    <w:rsid w:val="00A76B17"/>
    <w:rsid w:val="00A77BBE"/>
    <w:rsid w:val="00A83486"/>
    <w:rsid w:val="00A849BF"/>
    <w:rsid w:val="00A850FC"/>
    <w:rsid w:val="00A8662B"/>
    <w:rsid w:val="00A87063"/>
    <w:rsid w:val="00A908B1"/>
    <w:rsid w:val="00A91141"/>
    <w:rsid w:val="00A911CD"/>
    <w:rsid w:val="00A9187D"/>
    <w:rsid w:val="00A92381"/>
    <w:rsid w:val="00A923F4"/>
    <w:rsid w:val="00A93066"/>
    <w:rsid w:val="00A97491"/>
    <w:rsid w:val="00AA0374"/>
    <w:rsid w:val="00AA10FD"/>
    <w:rsid w:val="00AA1EB1"/>
    <w:rsid w:val="00AA22CD"/>
    <w:rsid w:val="00AA38FF"/>
    <w:rsid w:val="00AA4AF1"/>
    <w:rsid w:val="00AA529C"/>
    <w:rsid w:val="00AA5397"/>
    <w:rsid w:val="00AA544B"/>
    <w:rsid w:val="00AA5CB9"/>
    <w:rsid w:val="00AA6EA5"/>
    <w:rsid w:val="00AA7EB9"/>
    <w:rsid w:val="00AB1D09"/>
    <w:rsid w:val="00AB2BD1"/>
    <w:rsid w:val="00AB2E6B"/>
    <w:rsid w:val="00AB341D"/>
    <w:rsid w:val="00AB361F"/>
    <w:rsid w:val="00AB4E65"/>
    <w:rsid w:val="00AB539D"/>
    <w:rsid w:val="00AB5543"/>
    <w:rsid w:val="00AB5F3A"/>
    <w:rsid w:val="00AB7762"/>
    <w:rsid w:val="00AC0331"/>
    <w:rsid w:val="00AC03A4"/>
    <w:rsid w:val="00AC1229"/>
    <w:rsid w:val="00AC15A3"/>
    <w:rsid w:val="00AC188E"/>
    <w:rsid w:val="00AC33DF"/>
    <w:rsid w:val="00AC41BA"/>
    <w:rsid w:val="00AC55A4"/>
    <w:rsid w:val="00AC71F5"/>
    <w:rsid w:val="00AC741F"/>
    <w:rsid w:val="00AC7795"/>
    <w:rsid w:val="00AD0B45"/>
    <w:rsid w:val="00AD1B31"/>
    <w:rsid w:val="00AD2D9F"/>
    <w:rsid w:val="00AD2DEE"/>
    <w:rsid w:val="00AD4C24"/>
    <w:rsid w:val="00AD6185"/>
    <w:rsid w:val="00AD7356"/>
    <w:rsid w:val="00AD75A3"/>
    <w:rsid w:val="00AD7A84"/>
    <w:rsid w:val="00AE0B33"/>
    <w:rsid w:val="00AE152E"/>
    <w:rsid w:val="00AE1FEA"/>
    <w:rsid w:val="00AE67AC"/>
    <w:rsid w:val="00AE6A5C"/>
    <w:rsid w:val="00AF0334"/>
    <w:rsid w:val="00AF18F7"/>
    <w:rsid w:val="00AF411C"/>
    <w:rsid w:val="00AF4E51"/>
    <w:rsid w:val="00AF59E9"/>
    <w:rsid w:val="00AF66B8"/>
    <w:rsid w:val="00B01A44"/>
    <w:rsid w:val="00B01F5E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50C1"/>
    <w:rsid w:val="00B2682E"/>
    <w:rsid w:val="00B31906"/>
    <w:rsid w:val="00B33DCA"/>
    <w:rsid w:val="00B35A46"/>
    <w:rsid w:val="00B36037"/>
    <w:rsid w:val="00B36BCB"/>
    <w:rsid w:val="00B41FE3"/>
    <w:rsid w:val="00B4306D"/>
    <w:rsid w:val="00B4350C"/>
    <w:rsid w:val="00B43CFC"/>
    <w:rsid w:val="00B44C35"/>
    <w:rsid w:val="00B45E81"/>
    <w:rsid w:val="00B45F4C"/>
    <w:rsid w:val="00B46BA7"/>
    <w:rsid w:val="00B538FF"/>
    <w:rsid w:val="00B54777"/>
    <w:rsid w:val="00B54F4A"/>
    <w:rsid w:val="00B555F3"/>
    <w:rsid w:val="00B569B6"/>
    <w:rsid w:val="00B61F08"/>
    <w:rsid w:val="00B6409B"/>
    <w:rsid w:val="00B65143"/>
    <w:rsid w:val="00B66EA6"/>
    <w:rsid w:val="00B67529"/>
    <w:rsid w:val="00B67B8A"/>
    <w:rsid w:val="00B7095B"/>
    <w:rsid w:val="00B730A7"/>
    <w:rsid w:val="00B7359C"/>
    <w:rsid w:val="00B73A67"/>
    <w:rsid w:val="00B740E1"/>
    <w:rsid w:val="00B74588"/>
    <w:rsid w:val="00B7614F"/>
    <w:rsid w:val="00B77EDF"/>
    <w:rsid w:val="00B806A2"/>
    <w:rsid w:val="00B81430"/>
    <w:rsid w:val="00B81E11"/>
    <w:rsid w:val="00B82975"/>
    <w:rsid w:val="00B832E0"/>
    <w:rsid w:val="00B83BAD"/>
    <w:rsid w:val="00B83D61"/>
    <w:rsid w:val="00B85D90"/>
    <w:rsid w:val="00B85E12"/>
    <w:rsid w:val="00B9090A"/>
    <w:rsid w:val="00B933D2"/>
    <w:rsid w:val="00B93C0D"/>
    <w:rsid w:val="00B94553"/>
    <w:rsid w:val="00B946F3"/>
    <w:rsid w:val="00B94AF2"/>
    <w:rsid w:val="00B95FCB"/>
    <w:rsid w:val="00B96D57"/>
    <w:rsid w:val="00B9788D"/>
    <w:rsid w:val="00B97ABC"/>
    <w:rsid w:val="00BA0EA9"/>
    <w:rsid w:val="00BA16E4"/>
    <w:rsid w:val="00BA195E"/>
    <w:rsid w:val="00BA1AF6"/>
    <w:rsid w:val="00BA39D0"/>
    <w:rsid w:val="00BA74F0"/>
    <w:rsid w:val="00BB051B"/>
    <w:rsid w:val="00BB11AC"/>
    <w:rsid w:val="00BB14C1"/>
    <w:rsid w:val="00BB27B4"/>
    <w:rsid w:val="00BB2E0C"/>
    <w:rsid w:val="00BB301A"/>
    <w:rsid w:val="00BB375E"/>
    <w:rsid w:val="00BB448D"/>
    <w:rsid w:val="00BB4711"/>
    <w:rsid w:val="00BB6447"/>
    <w:rsid w:val="00BB68B2"/>
    <w:rsid w:val="00BB6D6B"/>
    <w:rsid w:val="00BB72C5"/>
    <w:rsid w:val="00BC1AA7"/>
    <w:rsid w:val="00BC3869"/>
    <w:rsid w:val="00BC67BC"/>
    <w:rsid w:val="00BD0C57"/>
    <w:rsid w:val="00BD4623"/>
    <w:rsid w:val="00BD709C"/>
    <w:rsid w:val="00BD7E8A"/>
    <w:rsid w:val="00BE00F0"/>
    <w:rsid w:val="00BE0B08"/>
    <w:rsid w:val="00BE34D9"/>
    <w:rsid w:val="00BE403A"/>
    <w:rsid w:val="00BE544B"/>
    <w:rsid w:val="00BE5513"/>
    <w:rsid w:val="00BE5B16"/>
    <w:rsid w:val="00BE5FBD"/>
    <w:rsid w:val="00BE6832"/>
    <w:rsid w:val="00BE696D"/>
    <w:rsid w:val="00BE7098"/>
    <w:rsid w:val="00BE737F"/>
    <w:rsid w:val="00BE77F4"/>
    <w:rsid w:val="00BF0716"/>
    <w:rsid w:val="00BF20EF"/>
    <w:rsid w:val="00BF33CD"/>
    <w:rsid w:val="00BF45EA"/>
    <w:rsid w:val="00BF4998"/>
    <w:rsid w:val="00BF5716"/>
    <w:rsid w:val="00BF7856"/>
    <w:rsid w:val="00C0288E"/>
    <w:rsid w:val="00C02F2A"/>
    <w:rsid w:val="00C03801"/>
    <w:rsid w:val="00C0400C"/>
    <w:rsid w:val="00C058CB"/>
    <w:rsid w:val="00C062DE"/>
    <w:rsid w:val="00C07DC8"/>
    <w:rsid w:val="00C122C1"/>
    <w:rsid w:val="00C13535"/>
    <w:rsid w:val="00C1391C"/>
    <w:rsid w:val="00C144DB"/>
    <w:rsid w:val="00C1564A"/>
    <w:rsid w:val="00C16086"/>
    <w:rsid w:val="00C176AE"/>
    <w:rsid w:val="00C206B2"/>
    <w:rsid w:val="00C21E01"/>
    <w:rsid w:val="00C221BF"/>
    <w:rsid w:val="00C235A8"/>
    <w:rsid w:val="00C24162"/>
    <w:rsid w:val="00C2423F"/>
    <w:rsid w:val="00C31F96"/>
    <w:rsid w:val="00C3532C"/>
    <w:rsid w:val="00C359D4"/>
    <w:rsid w:val="00C36F71"/>
    <w:rsid w:val="00C4026F"/>
    <w:rsid w:val="00C40A90"/>
    <w:rsid w:val="00C43CE9"/>
    <w:rsid w:val="00C444C6"/>
    <w:rsid w:val="00C50B0C"/>
    <w:rsid w:val="00C52F65"/>
    <w:rsid w:val="00C533A8"/>
    <w:rsid w:val="00C5507C"/>
    <w:rsid w:val="00C5767A"/>
    <w:rsid w:val="00C57D4B"/>
    <w:rsid w:val="00C60BCB"/>
    <w:rsid w:val="00C60D4D"/>
    <w:rsid w:val="00C61194"/>
    <w:rsid w:val="00C61696"/>
    <w:rsid w:val="00C62604"/>
    <w:rsid w:val="00C63B27"/>
    <w:rsid w:val="00C645D6"/>
    <w:rsid w:val="00C65754"/>
    <w:rsid w:val="00C67EC5"/>
    <w:rsid w:val="00C709A1"/>
    <w:rsid w:val="00C70D74"/>
    <w:rsid w:val="00C71FEB"/>
    <w:rsid w:val="00C7276C"/>
    <w:rsid w:val="00C72EB9"/>
    <w:rsid w:val="00C72FAB"/>
    <w:rsid w:val="00C72FE3"/>
    <w:rsid w:val="00C731BB"/>
    <w:rsid w:val="00C73BF7"/>
    <w:rsid w:val="00C764B8"/>
    <w:rsid w:val="00C76CA7"/>
    <w:rsid w:val="00C77554"/>
    <w:rsid w:val="00C77AFA"/>
    <w:rsid w:val="00C77CA3"/>
    <w:rsid w:val="00C8028C"/>
    <w:rsid w:val="00C843A2"/>
    <w:rsid w:val="00C84700"/>
    <w:rsid w:val="00C84EA1"/>
    <w:rsid w:val="00C853B2"/>
    <w:rsid w:val="00C86996"/>
    <w:rsid w:val="00C91672"/>
    <w:rsid w:val="00C92BCC"/>
    <w:rsid w:val="00C93E01"/>
    <w:rsid w:val="00C943E1"/>
    <w:rsid w:val="00C96AAA"/>
    <w:rsid w:val="00C974F3"/>
    <w:rsid w:val="00CA069E"/>
    <w:rsid w:val="00CA23F6"/>
    <w:rsid w:val="00CA463D"/>
    <w:rsid w:val="00CA51AE"/>
    <w:rsid w:val="00CA7567"/>
    <w:rsid w:val="00CB00A5"/>
    <w:rsid w:val="00CB0D43"/>
    <w:rsid w:val="00CB1C1B"/>
    <w:rsid w:val="00CB25D8"/>
    <w:rsid w:val="00CB4545"/>
    <w:rsid w:val="00CB6C02"/>
    <w:rsid w:val="00CB7DF9"/>
    <w:rsid w:val="00CC12A7"/>
    <w:rsid w:val="00CC4065"/>
    <w:rsid w:val="00CC51B8"/>
    <w:rsid w:val="00CC5BF5"/>
    <w:rsid w:val="00CC60F6"/>
    <w:rsid w:val="00CC623D"/>
    <w:rsid w:val="00CD0850"/>
    <w:rsid w:val="00CD5FE0"/>
    <w:rsid w:val="00CD60A3"/>
    <w:rsid w:val="00CD6DB0"/>
    <w:rsid w:val="00CD7CEF"/>
    <w:rsid w:val="00CE1F20"/>
    <w:rsid w:val="00CE2283"/>
    <w:rsid w:val="00CE3838"/>
    <w:rsid w:val="00CE3F28"/>
    <w:rsid w:val="00CE52BF"/>
    <w:rsid w:val="00CE5E38"/>
    <w:rsid w:val="00CE5E65"/>
    <w:rsid w:val="00CF0CDA"/>
    <w:rsid w:val="00CF20B7"/>
    <w:rsid w:val="00CF21EA"/>
    <w:rsid w:val="00CF226F"/>
    <w:rsid w:val="00CF5572"/>
    <w:rsid w:val="00CF5702"/>
    <w:rsid w:val="00CF5FA3"/>
    <w:rsid w:val="00CF7160"/>
    <w:rsid w:val="00D01A16"/>
    <w:rsid w:val="00D01E29"/>
    <w:rsid w:val="00D03CD8"/>
    <w:rsid w:val="00D03D81"/>
    <w:rsid w:val="00D03EB1"/>
    <w:rsid w:val="00D04ADD"/>
    <w:rsid w:val="00D0553C"/>
    <w:rsid w:val="00D066BA"/>
    <w:rsid w:val="00D07313"/>
    <w:rsid w:val="00D106BC"/>
    <w:rsid w:val="00D114E5"/>
    <w:rsid w:val="00D118DB"/>
    <w:rsid w:val="00D1489A"/>
    <w:rsid w:val="00D14A27"/>
    <w:rsid w:val="00D170CE"/>
    <w:rsid w:val="00D17EC3"/>
    <w:rsid w:val="00D224CF"/>
    <w:rsid w:val="00D251DE"/>
    <w:rsid w:val="00D26D03"/>
    <w:rsid w:val="00D275DA"/>
    <w:rsid w:val="00D30E1E"/>
    <w:rsid w:val="00D32CAD"/>
    <w:rsid w:val="00D3361E"/>
    <w:rsid w:val="00D339DC"/>
    <w:rsid w:val="00D349E6"/>
    <w:rsid w:val="00D36139"/>
    <w:rsid w:val="00D36BA5"/>
    <w:rsid w:val="00D37E21"/>
    <w:rsid w:val="00D4152A"/>
    <w:rsid w:val="00D41A1A"/>
    <w:rsid w:val="00D42250"/>
    <w:rsid w:val="00D423AD"/>
    <w:rsid w:val="00D4280F"/>
    <w:rsid w:val="00D44FBB"/>
    <w:rsid w:val="00D45BEC"/>
    <w:rsid w:val="00D4644C"/>
    <w:rsid w:val="00D46F9E"/>
    <w:rsid w:val="00D4768C"/>
    <w:rsid w:val="00D530D4"/>
    <w:rsid w:val="00D538CF"/>
    <w:rsid w:val="00D539A3"/>
    <w:rsid w:val="00D57584"/>
    <w:rsid w:val="00D61AC7"/>
    <w:rsid w:val="00D62397"/>
    <w:rsid w:val="00D628DF"/>
    <w:rsid w:val="00D63693"/>
    <w:rsid w:val="00D636F2"/>
    <w:rsid w:val="00D649AB"/>
    <w:rsid w:val="00D64C84"/>
    <w:rsid w:val="00D706EC"/>
    <w:rsid w:val="00D75DD1"/>
    <w:rsid w:val="00D76086"/>
    <w:rsid w:val="00D807AA"/>
    <w:rsid w:val="00D80F52"/>
    <w:rsid w:val="00D81415"/>
    <w:rsid w:val="00D81EB7"/>
    <w:rsid w:val="00D82002"/>
    <w:rsid w:val="00D84E52"/>
    <w:rsid w:val="00D85080"/>
    <w:rsid w:val="00D8629F"/>
    <w:rsid w:val="00D86B17"/>
    <w:rsid w:val="00D87062"/>
    <w:rsid w:val="00D8712E"/>
    <w:rsid w:val="00D91AC3"/>
    <w:rsid w:val="00D9386E"/>
    <w:rsid w:val="00D93E0A"/>
    <w:rsid w:val="00D94698"/>
    <w:rsid w:val="00D949E9"/>
    <w:rsid w:val="00D95111"/>
    <w:rsid w:val="00D9511A"/>
    <w:rsid w:val="00D9531D"/>
    <w:rsid w:val="00D9715E"/>
    <w:rsid w:val="00D9763E"/>
    <w:rsid w:val="00DA22BF"/>
    <w:rsid w:val="00DA27B1"/>
    <w:rsid w:val="00DA4A06"/>
    <w:rsid w:val="00DA572F"/>
    <w:rsid w:val="00DB0504"/>
    <w:rsid w:val="00DB2620"/>
    <w:rsid w:val="00DB268B"/>
    <w:rsid w:val="00DB2C02"/>
    <w:rsid w:val="00DB4F6F"/>
    <w:rsid w:val="00DB68ED"/>
    <w:rsid w:val="00DB78D1"/>
    <w:rsid w:val="00DC0992"/>
    <w:rsid w:val="00DC1B7B"/>
    <w:rsid w:val="00DC25FA"/>
    <w:rsid w:val="00DC3B45"/>
    <w:rsid w:val="00DC3F77"/>
    <w:rsid w:val="00DC4C47"/>
    <w:rsid w:val="00DC4FB1"/>
    <w:rsid w:val="00DC685B"/>
    <w:rsid w:val="00DC6F30"/>
    <w:rsid w:val="00DD10C1"/>
    <w:rsid w:val="00DD1D65"/>
    <w:rsid w:val="00DD1E3C"/>
    <w:rsid w:val="00DD2B4B"/>
    <w:rsid w:val="00DD4007"/>
    <w:rsid w:val="00DE0D7E"/>
    <w:rsid w:val="00DE1094"/>
    <w:rsid w:val="00DE25C3"/>
    <w:rsid w:val="00DE3B86"/>
    <w:rsid w:val="00DE5514"/>
    <w:rsid w:val="00DE685F"/>
    <w:rsid w:val="00DE78BA"/>
    <w:rsid w:val="00DF1360"/>
    <w:rsid w:val="00DF27C3"/>
    <w:rsid w:val="00DF2A19"/>
    <w:rsid w:val="00DF3153"/>
    <w:rsid w:val="00DF4BF6"/>
    <w:rsid w:val="00DF7FD3"/>
    <w:rsid w:val="00E04267"/>
    <w:rsid w:val="00E04800"/>
    <w:rsid w:val="00E04C33"/>
    <w:rsid w:val="00E04E49"/>
    <w:rsid w:val="00E05E02"/>
    <w:rsid w:val="00E063B5"/>
    <w:rsid w:val="00E06799"/>
    <w:rsid w:val="00E07180"/>
    <w:rsid w:val="00E07F53"/>
    <w:rsid w:val="00E10CEF"/>
    <w:rsid w:val="00E1248E"/>
    <w:rsid w:val="00E141C9"/>
    <w:rsid w:val="00E14B51"/>
    <w:rsid w:val="00E156C3"/>
    <w:rsid w:val="00E1660F"/>
    <w:rsid w:val="00E17548"/>
    <w:rsid w:val="00E236BF"/>
    <w:rsid w:val="00E24EAD"/>
    <w:rsid w:val="00E26957"/>
    <w:rsid w:val="00E27E38"/>
    <w:rsid w:val="00E30631"/>
    <w:rsid w:val="00E33FF6"/>
    <w:rsid w:val="00E34337"/>
    <w:rsid w:val="00E368A0"/>
    <w:rsid w:val="00E36C44"/>
    <w:rsid w:val="00E379D5"/>
    <w:rsid w:val="00E37C4A"/>
    <w:rsid w:val="00E4010E"/>
    <w:rsid w:val="00E4350B"/>
    <w:rsid w:val="00E44BCB"/>
    <w:rsid w:val="00E50EB1"/>
    <w:rsid w:val="00E51853"/>
    <w:rsid w:val="00E51957"/>
    <w:rsid w:val="00E53056"/>
    <w:rsid w:val="00E545FD"/>
    <w:rsid w:val="00E549C2"/>
    <w:rsid w:val="00E6015E"/>
    <w:rsid w:val="00E6070C"/>
    <w:rsid w:val="00E60A67"/>
    <w:rsid w:val="00E60EAE"/>
    <w:rsid w:val="00E62C93"/>
    <w:rsid w:val="00E62CA2"/>
    <w:rsid w:val="00E6350A"/>
    <w:rsid w:val="00E640D2"/>
    <w:rsid w:val="00E66071"/>
    <w:rsid w:val="00E67B74"/>
    <w:rsid w:val="00E70C7D"/>
    <w:rsid w:val="00E723A0"/>
    <w:rsid w:val="00E7251E"/>
    <w:rsid w:val="00E736F7"/>
    <w:rsid w:val="00E7547C"/>
    <w:rsid w:val="00E758ED"/>
    <w:rsid w:val="00E76B90"/>
    <w:rsid w:val="00E76E56"/>
    <w:rsid w:val="00E770C2"/>
    <w:rsid w:val="00E81B53"/>
    <w:rsid w:val="00E82C8D"/>
    <w:rsid w:val="00E849BC"/>
    <w:rsid w:val="00E86D25"/>
    <w:rsid w:val="00E8797B"/>
    <w:rsid w:val="00E9266E"/>
    <w:rsid w:val="00E94130"/>
    <w:rsid w:val="00E96622"/>
    <w:rsid w:val="00E9697E"/>
    <w:rsid w:val="00E97E97"/>
    <w:rsid w:val="00EA0B50"/>
    <w:rsid w:val="00EA0C27"/>
    <w:rsid w:val="00EA2446"/>
    <w:rsid w:val="00EA2B87"/>
    <w:rsid w:val="00EA3DA3"/>
    <w:rsid w:val="00EA3F5E"/>
    <w:rsid w:val="00EA4A1D"/>
    <w:rsid w:val="00EA505B"/>
    <w:rsid w:val="00EA536C"/>
    <w:rsid w:val="00EA5BA7"/>
    <w:rsid w:val="00EA69CF"/>
    <w:rsid w:val="00EA76FA"/>
    <w:rsid w:val="00EB24E9"/>
    <w:rsid w:val="00EB348F"/>
    <w:rsid w:val="00EB3AF5"/>
    <w:rsid w:val="00EB508A"/>
    <w:rsid w:val="00EB630E"/>
    <w:rsid w:val="00EB6BB6"/>
    <w:rsid w:val="00EB73D8"/>
    <w:rsid w:val="00EB7D84"/>
    <w:rsid w:val="00EC039B"/>
    <w:rsid w:val="00EC0982"/>
    <w:rsid w:val="00EC2D82"/>
    <w:rsid w:val="00EC30E8"/>
    <w:rsid w:val="00EC38FE"/>
    <w:rsid w:val="00EC4050"/>
    <w:rsid w:val="00EC4ADD"/>
    <w:rsid w:val="00ED001A"/>
    <w:rsid w:val="00ED02FD"/>
    <w:rsid w:val="00ED114A"/>
    <w:rsid w:val="00ED13C1"/>
    <w:rsid w:val="00ED3E3D"/>
    <w:rsid w:val="00ED421B"/>
    <w:rsid w:val="00ED4848"/>
    <w:rsid w:val="00ED5CDD"/>
    <w:rsid w:val="00ED6428"/>
    <w:rsid w:val="00ED6B26"/>
    <w:rsid w:val="00ED6E95"/>
    <w:rsid w:val="00ED7615"/>
    <w:rsid w:val="00ED78E2"/>
    <w:rsid w:val="00EE19E2"/>
    <w:rsid w:val="00EE1C1C"/>
    <w:rsid w:val="00EE1C2B"/>
    <w:rsid w:val="00EE3D11"/>
    <w:rsid w:val="00EE3EF7"/>
    <w:rsid w:val="00EE63DD"/>
    <w:rsid w:val="00EF0516"/>
    <w:rsid w:val="00EF1531"/>
    <w:rsid w:val="00EF247C"/>
    <w:rsid w:val="00EF4D90"/>
    <w:rsid w:val="00EF7CF7"/>
    <w:rsid w:val="00F0425C"/>
    <w:rsid w:val="00F04562"/>
    <w:rsid w:val="00F056AC"/>
    <w:rsid w:val="00F06226"/>
    <w:rsid w:val="00F06CDE"/>
    <w:rsid w:val="00F06F37"/>
    <w:rsid w:val="00F0779D"/>
    <w:rsid w:val="00F106FB"/>
    <w:rsid w:val="00F12E9F"/>
    <w:rsid w:val="00F13509"/>
    <w:rsid w:val="00F13E53"/>
    <w:rsid w:val="00F1403D"/>
    <w:rsid w:val="00F140A5"/>
    <w:rsid w:val="00F1447F"/>
    <w:rsid w:val="00F14BFE"/>
    <w:rsid w:val="00F1551D"/>
    <w:rsid w:val="00F16D51"/>
    <w:rsid w:val="00F175CD"/>
    <w:rsid w:val="00F21835"/>
    <w:rsid w:val="00F219AF"/>
    <w:rsid w:val="00F23241"/>
    <w:rsid w:val="00F2480C"/>
    <w:rsid w:val="00F24E89"/>
    <w:rsid w:val="00F30F32"/>
    <w:rsid w:val="00F3128C"/>
    <w:rsid w:val="00F319D4"/>
    <w:rsid w:val="00F3241F"/>
    <w:rsid w:val="00F324F5"/>
    <w:rsid w:val="00F33508"/>
    <w:rsid w:val="00F34E08"/>
    <w:rsid w:val="00F352A0"/>
    <w:rsid w:val="00F35528"/>
    <w:rsid w:val="00F369FA"/>
    <w:rsid w:val="00F371C4"/>
    <w:rsid w:val="00F4455B"/>
    <w:rsid w:val="00F4558C"/>
    <w:rsid w:val="00F45927"/>
    <w:rsid w:val="00F4652F"/>
    <w:rsid w:val="00F46782"/>
    <w:rsid w:val="00F50A06"/>
    <w:rsid w:val="00F53B47"/>
    <w:rsid w:val="00F568E2"/>
    <w:rsid w:val="00F5706D"/>
    <w:rsid w:val="00F5732C"/>
    <w:rsid w:val="00F621A6"/>
    <w:rsid w:val="00F62775"/>
    <w:rsid w:val="00F63345"/>
    <w:rsid w:val="00F63C01"/>
    <w:rsid w:val="00F646B8"/>
    <w:rsid w:val="00F665D0"/>
    <w:rsid w:val="00F6663C"/>
    <w:rsid w:val="00F70DA5"/>
    <w:rsid w:val="00F71102"/>
    <w:rsid w:val="00F71372"/>
    <w:rsid w:val="00F7257A"/>
    <w:rsid w:val="00F72CB4"/>
    <w:rsid w:val="00F73232"/>
    <w:rsid w:val="00F736D2"/>
    <w:rsid w:val="00F73A75"/>
    <w:rsid w:val="00F73B3B"/>
    <w:rsid w:val="00F74CFA"/>
    <w:rsid w:val="00F77BEE"/>
    <w:rsid w:val="00F800B2"/>
    <w:rsid w:val="00F81C9B"/>
    <w:rsid w:val="00F841D0"/>
    <w:rsid w:val="00F8799D"/>
    <w:rsid w:val="00F9086B"/>
    <w:rsid w:val="00F90AD5"/>
    <w:rsid w:val="00F91F1D"/>
    <w:rsid w:val="00F956B7"/>
    <w:rsid w:val="00F96D89"/>
    <w:rsid w:val="00FA2247"/>
    <w:rsid w:val="00FA2617"/>
    <w:rsid w:val="00FA28A1"/>
    <w:rsid w:val="00FA2B96"/>
    <w:rsid w:val="00FA3487"/>
    <w:rsid w:val="00FA3E31"/>
    <w:rsid w:val="00FA3E67"/>
    <w:rsid w:val="00FA43DB"/>
    <w:rsid w:val="00FA5872"/>
    <w:rsid w:val="00FA5A3A"/>
    <w:rsid w:val="00FA6099"/>
    <w:rsid w:val="00FA779A"/>
    <w:rsid w:val="00FB06B3"/>
    <w:rsid w:val="00FB0832"/>
    <w:rsid w:val="00FB0D1D"/>
    <w:rsid w:val="00FB4272"/>
    <w:rsid w:val="00FB4BAF"/>
    <w:rsid w:val="00FB4F95"/>
    <w:rsid w:val="00FB615F"/>
    <w:rsid w:val="00FB63B9"/>
    <w:rsid w:val="00FC1B2A"/>
    <w:rsid w:val="00FC1F15"/>
    <w:rsid w:val="00FC21C7"/>
    <w:rsid w:val="00FC34AD"/>
    <w:rsid w:val="00FC454C"/>
    <w:rsid w:val="00FC45E9"/>
    <w:rsid w:val="00FC4FB1"/>
    <w:rsid w:val="00FC52B2"/>
    <w:rsid w:val="00FC5628"/>
    <w:rsid w:val="00FC5635"/>
    <w:rsid w:val="00FC69E1"/>
    <w:rsid w:val="00FD0ECD"/>
    <w:rsid w:val="00FD2B45"/>
    <w:rsid w:val="00FD2C6C"/>
    <w:rsid w:val="00FD30D0"/>
    <w:rsid w:val="00FD43D3"/>
    <w:rsid w:val="00FD5137"/>
    <w:rsid w:val="00FD6354"/>
    <w:rsid w:val="00FD63B4"/>
    <w:rsid w:val="00FE08FE"/>
    <w:rsid w:val="00FE095D"/>
    <w:rsid w:val="00FE0FF7"/>
    <w:rsid w:val="00FE2919"/>
    <w:rsid w:val="00FE2C2D"/>
    <w:rsid w:val="00FE6FA3"/>
    <w:rsid w:val="00FE7DC0"/>
    <w:rsid w:val="00FF1C57"/>
    <w:rsid w:val="00FF26BA"/>
    <w:rsid w:val="00FF2FD1"/>
    <w:rsid w:val="00FF3A52"/>
    <w:rsid w:val="00FF4300"/>
    <w:rsid w:val="00FF533A"/>
    <w:rsid w:val="00FF5AC8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4">
    <w:name w:val="확인되지 않은 멘션1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character" w:styleId="ad">
    <w:name w:val="Intense Emphasis"/>
    <w:basedOn w:val="a0"/>
    <w:uiPriority w:val="21"/>
    <w:qFormat/>
    <w:rsid w:val="00656F9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635A-56DE-45D0-899F-1D28E3FD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473</TotalTime>
  <Pages>6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1662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한 규호</cp:lastModifiedBy>
  <cp:revision>53</cp:revision>
  <cp:lastPrinted>2019-12-27T06:15:00Z</cp:lastPrinted>
  <dcterms:created xsi:type="dcterms:W3CDTF">2020-11-02T09:23:00Z</dcterms:created>
  <dcterms:modified xsi:type="dcterms:W3CDTF">2021-04-01T07:10:00Z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C:\Users\User\Desktop\20201102_ID2 Manual\ID2 User Manual.docx</vt:lpwstr>
  </property>
</Properties>
</file>