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1D0A31F7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63E151A9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</w:t>
      </w:r>
      <w:r w:rsidR="002400CE">
        <w:rPr>
          <w:sz w:val="48"/>
          <w:szCs w:val="48"/>
        </w:rPr>
        <w:t>20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CA042B">
        <w:rPr>
          <w:sz w:val="48"/>
          <w:szCs w:val="48"/>
        </w:rPr>
        <w:t>6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4F0092AA" w14:textId="3A1DBA16" w:rsidR="00926C8F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41667696" w:history="1">
        <w:r w:rsidR="00926C8F" w:rsidRPr="003A1F41">
          <w:rPr>
            <w:rStyle w:val="a6"/>
          </w:rPr>
          <w:t>1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설치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_Toc41667696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3</w:t>
        </w:r>
        <w:r w:rsidR="00926C8F">
          <w:rPr>
            <w:webHidden/>
          </w:rPr>
          <w:fldChar w:fldCharType="end"/>
        </w:r>
      </w:hyperlink>
    </w:p>
    <w:p w14:paraId="640759EC" w14:textId="1B6237BE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697" w:history="1">
        <w:r w:rsidR="00926C8F" w:rsidRPr="003A1F41">
          <w:rPr>
            <w:rStyle w:val="a6"/>
            <w:noProof/>
          </w:rPr>
          <w:t>1.1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 xml:space="preserve">SPPID Converter </w:t>
        </w:r>
        <w:r w:rsidR="00926C8F" w:rsidRPr="003A1F41">
          <w:rPr>
            <w:rStyle w:val="a6"/>
            <w:noProof/>
          </w:rPr>
          <w:t>등록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_Toc41667697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3</w:t>
        </w:r>
        <w:r w:rsidR="00926C8F">
          <w:rPr>
            <w:noProof/>
            <w:webHidden/>
          </w:rPr>
          <w:fldChar w:fldCharType="end"/>
        </w:r>
      </w:hyperlink>
    </w:p>
    <w:p w14:paraId="0911AE98" w14:textId="3B10C12C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698" w:history="1">
        <w:r w:rsidR="00926C8F" w:rsidRPr="003A1F41">
          <w:rPr>
            <w:rStyle w:val="a6"/>
            <w:noProof/>
          </w:rPr>
          <w:t>1.2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프로그램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실행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_Toc41667698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5</w:t>
        </w:r>
        <w:r w:rsidR="00926C8F">
          <w:rPr>
            <w:noProof/>
            <w:webHidden/>
          </w:rPr>
          <w:fldChar w:fldCharType="end"/>
        </w:r>
      </w:hyperlink>
    </w:p>
    <w:p w14:paraId="0663BA5D" w14:textId="3C215C0C" w:rsidR="00926C8F" w:rsidRDefault="00754612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41667699" w:history="1">
        <w:r w:rsidR="00926C8F" w:rsidRPr="003A1F41">
          <w:rPr>
            <w:rStyle w:val="a6"/>
          </w:rPr>
          <w:t>2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프로그램 설정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_Toc41667699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9</w:t>
        </w:r>
        <w:r w:rsidR="00926C8F">
          <w:rPr>
            <w:webHidden/>
          </w:rPr>
          <w:fldChar w:fldCharType="end"/>
        </w:r>
      </w:hyperlink>
    </w:p>
    <w:p w14:paraId="3AF13DA7" w14:textId="01886511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0" w:history="1">
        <w:r w:rsidR="00926C8F" w:rsidRPr="003A1F41">
          <w:rPr>
            <w:rStyle w:val="a6"/>
            <w:noProof/>
          </w:rPr>
          <w:t>2.1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 xml:space="preserve">ID2 </w:t>
        </w:r>
        <w:r w:rsidR="00926C8F" w:rsidRPr="003A1F41">
          <w:rPr>
            <w:rStyle w:val="a6"/>
            <w:noProof/>
          </w:rPr>
          <w:t>프로젝트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등록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_Toc41667700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9</w:t>
        </w:r>
        <w:r w:rsidR="00926C8F">
          <w:rPr>
            <w:noProof/>
            <w:webHidden/>
          </w:rPr>
          <w:fldChar w:fldCharType="end"/>
        </w:r>
      </w:hyperlink>
    </w:p>
    <w:p w14:paraId="53D70E87" w14:textId="47DD570B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1" w:history="1">
        <w:r w:rsidR="00926C8F" w:rsidRPr="003A1F41">
          <w:rPr>
            <w:rStyle w:val="a6"/>
            <w:noProof/>
          </w:rPr>
          <w:t>2.2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 xml:space="preserve">SPPID DB </w:t>
        </w:r>
        <w:r w:rsidR="00926C8F" w:rsidRPr="003A1F41">
          <w:rPr>
            <w:rStyle w:val="a6"/>
            <w:noProof/>
          </w:rPr>
          <w:t>설정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_Toc41667701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10</w:t>
        </w:r>
        <w:r w:rsidR="00926C8F">
          <w:rPr>
            <w:noProof/>
            <w:webHidden/>
          </w:rPr>
          <w:fldChar w:fldCharType="end"/>
        </w:r>
      </w:hyperlink>
    </w:p>
    <w:p w14:paraId="7C55293B" w14:textId="13A0B65F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2" w:history="1">
        <w:r w:rsidR="00926C8F" w:rsidRPr="003A1F41">
          <w:rPr>
            <w:rStyle w:val="a6"/>
            <w:noProof/>
          </w:rPr>
          <w:t>2.3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Item Mapping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_Toc41667702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12</w:t>
        </w:r>
        <w:r w:rsidR="00926C8F">
          <w:rPr>
            <w:noProof/>
            <w:webHidden/>
          </w:rPr>
          <w:fldChar w:fldCharType="end"/>
        </w:r>
      </w:hyperlink>
    </w:p>
    <w:p w14:paraId="6A1BB49E" w14:textId="56C9B31A" w:rsidR="00926C8F" w:rsidRDefault="00754612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41667703" w:history="1">
        <w:r w:rsidR="00926C8F" w:rsidRPr="003A1F41">
          <w:rPr>
            <w:rStyle w:val="a6"/>
          </w:rPr>
          <w:t>3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실행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_Toc41667703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16</w:t>
        </w:r>
        <w:r w:rsidR="00926C8F">
          <w:rPr>
            <w:webHidden/>
          </w:rPr>
          <w:fldChar w:fldCharType="end"/>
        </w:r>
      </w:hyperlink>
    </w:p>
    <w:p w14:paraId="43ECF8BA" w14:textId="07580176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4" w:history="1">
        <w:r w:rsidR="00926C8F" w:rsidRPr="003A1F41">
          <w:rPr>
            <w:rStyle w:val="a6"/>
            <w:noProof/>
          </w:rPr>
          <w:t>3.1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Load ID2 Document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_Toc41667704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16</w:t>
        </w:r>
        <w:r w:rsidR="00926C8F">
          <w:rPr>
            <w:noProof/>
            <w:webHidden/>
          </w:rPr>
          <w:fldChar w:fldCharType="end"/>
        </w:r>
      </w:hyperlink>
    </w:p>
    <w:p w14:paraId="750EBD8D" w14:textId="568F84A7" w:rsidR="00926C8F" w:rsidRDefault="00754612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5" w:history="1">
        <w:r w:rsidR="00926C8F" w:rsidRPr="003A1F41">
          <w:rPr>
            <w:rStyle w:val="a6"/>
            <w:noProof/>
          </w:rPr>
          <w:t>3.2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도면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설정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및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실행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_Toc41667705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17</w:t>
        </w:r>
        <w:r w:rsidR="00926C8F">
          <w:rPr>
            <w:noProof/>
            <w:webHidden/>
          </w:rPr>
          <w:fldChar w:fldCharType="end"/>
        </w:r>
      </w:hyperlink>
    </w:p>
    <w:p w14:paraId="17B83510" w14:textId="518ABD16" w:rsidR="00D114E5" w:rsidRDefault="00D114E5" w:rsidP="007C412E">
      <w:pPr>
        <w:spacing w:line="360" w:lineRule="auto"/>
      </w:pPr>
      <w:r w:rsidRPr="009A0D37">
        <w:fldChar w:fldCharType="end"/>
      </w:r>
      <w:r>
        <w:br w:type="page"/>
      </w:r>
    </w:p>
    <w:bookmarkStart w:id="2" w:name="_Toc41667696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3" w:name="_Toc41667697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3"/>
    </w:p>
    <w:p w14:paraId="2267E6A3" w14:textId="4E92D6D0" w:rsidR="00FB1561" w:rsidRPr="00CA042B" w:rsidRDefault="00FB1561" w:rsidP="00FB1561">
      <w:pPr>
        <w:pStyle w:val="aa"/>
        <w:numPr>
          <w:ilvl w:val="0"/>
          <w:numId w:val="20"/>
        </w:numPr>
        <w:ind w:leftChars="0"/>
        <w:rPr>
          <w:color w:val="FF0000"/>
        </w:rPr>
      </w:pPr>
      <w:proofErr w:type="spellStart"/>
      <w:r>
        <w:rPr>
          <w:rFonts w:hint="eastAsia"/>
        </w:rPr>
        <w:t>S</w:t>
      </w:r>
      <w:r>
        <w:t>martPlant</w:t>
      </w:r>
      <w:proofErr w:type="spellEnd"/>
      <w:r>
        <w:t xml:space="preserve"> P&amp;ID </w:t>
      </w:r>
      <w:r>
        <w:rPr>
          <w:rFonts w:hint="eastAsia"/>
        </w:rPr>
        <w:t>실행</w:t>
      </w:r>
      <w:r w:rsidR="00CA042B">
        <w:rPr>
          <w:rFonts w:hint="eastAsia"/>
        </w:rPr>
        <w:t xml:space="preserve"> </w:t>
      </w:r>
      <w:r w:rsidR="00CA042B" w:rsidRPr="00CA042B">
        <w:rPr>
          <w:color w:val="FF0000"/>
        </w:rPr>
        <w:t>(</w:t>
      </w:r>
      <w:r w:rsidR="00CA042B" w:rsidRPr="00CA042B">
        <w:rPr>
          <w:rFonts w:hint="eastAsia"/>
          <w:color w:val="FF0000"/>
        </w:rPr>
        <w:t>관리자 권한으로 실행)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/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43AB5AA9" w:rsidR="00FB1561" w:rsidRDefault="00612604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C</w:t>
      </w:r>
      <w:r>
        <w:t>onverter</w:t>
      </w:r>
      <w:r w:rsidR="00FB1561">
        <w:t xml:space="preserve"> </w:t>
      </w:r>
      <w:r w:rsidR="00FB1561">
        <w:rPr>
          <w:rFonts w:hint="eastAsia"/>
        </w:rPr>
        <w:t>설치경로(</w:t>
      </w:r>
      <w:proofErr w:type="gramStart"/>
      <w:r w:rsidR="00FB1561">
        <w:rPr>
          <w:rFonts w:hint="eastAsia"/>
        </w:rPr>
        <w:t xml:space="preserve">기본 </w:t>
      </w:r>
      <w:r w:rsidR="00FB1561">
        <w:t>:</w:t>
      </w:r>
      <w:proofErr w:type="gramEnd"/>
      <w:r w:rsidR="00FB1561">
        <w:t xml:space="preserve"> </w:t>
      </w:r>
      <w:r w:rsidR="00FB1561" w:rsidRPr="00FB1561">
        <w:t>C:\Program Files (x86)\DOFTECH\</w:t>
      </w:r>
      <w:proofErr w:type="spellStart"/>
      <w:r>
        <w:t>SPPIDConverter</w:t>
      </w:r>
      <w:proofErr w:type="spellEnd"/>
      <w:r w:rsidR="00FB1561">
        <w:t>)</w:t>
      </w:r>
      <w:r w:rsidR="00A33E22">
        <w:rPr>
          <w:rFonts w:hint="eastAsia"/>
        </w:rPr>
        <w:t>에 있</w:t>
      </w:r>
      <w:r>
        <w:rPr>
          <w:rFonts w:hint="eastAsia"/>
        </w:rPr>
        <w:t xml:space="preserve">는 </w:t>
      </w:r>
      <w:r w:rsidR="00AD36EF" w:rsidRPr="00AD36EF">
        <w:t>SPPIDConverter.dll</w:t>
      </w:r>
      <w:r w:rsidR="00AD36EF">
        <w:t xml:space="preserve"> </w:t>
      </w:r>
      <w:r>
        <w:rPr>
          <w:rFonts w:hint="eastAsia"/>
        </w:rPr>
        <w:t>선택</w:t>
      </w:r>
    </w:p>
    <w:p w14:paraId="09E472AB" w14:textId="62DC4576" w:rsidR="00FB1561" w:rsidRDefault="00182ABE" w:rsidP="00182ABE">
      <w:pPr>
        <w:ind w:left="400"/>
        <w:jc w:val="left"/>
      </w:pPr>
      <w:r>
        <w:rPr>
          <w:noProof/>
        </w:rPr>
        <w:drawing>
          <wp:inline distT="0" distB="0" distL="0" distR="0" wp14:anchorId="22A6FB59" wp14:editId="7B055ABF">
            <wp:extent cx="6191250" cy="3695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proofErr w:type="spellStart"/>
      <w:r>
        <w:rPr>
          <w:rFonts w:hint="eastAsia"/>
        </w:rPr>
        <w:t>T</w:t>
      </w:r>
      <w:r>
        <w:t>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/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41667698"/>
      <w:r>
        <w:rPr>
          <w:rFonts w:hint="eastAsia"/>
        </w:rPr>
        <w:lastRenderedPageBreak/>
        <w:t>프로그램 실행</w:t>
      </w:r>
      <w:bookmarkEnd w:id="4"/>
    </w:p>
    <w:p w14:paraId="4F1ECA3F" w14:textId="0CBD6C9B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 xml:space="preserve">Main </w:t>
      </w:r>
      <w:proofErr w:type="spellStart"/>
      <w:r>
        <w:t>ToolBar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3735597F" w14:textId="53B03970" w:rsidR="008E2EBF" w:rsidRDefault="002400CE" w:rsidP="008E2EBF">
      <w:pPr>
        <w:rPr>
          <w:szCs w:val="20"/>
        </w:rPr>
      </w:pPr>
      <w:r w:rsidRPr="002400CE">
        <w:rPr>
          <w:noProof/>
          <w:szCs w:val="20"/>
        </w:rPr>
        <w:drawing>
          <wp:inline distT="0" distB="0" distL="0" distR="0" wp14:anchorId="4796DAD4" wp14:editId="0155CD43">
            <wp:extent cx="2324424" cy="6430272"/>
            <wp:effectExtent l="0" t="0" r="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5D13" w14:textId="03F1E184" w:rsidR="002400CE" w:rsidRDefault="002400CE" w:rsidP="008E2EBF">
      <w:pPr>
        <w:rPr>
          <w:szCs w:val="20"/>
        </w:rPr>
      </w:pPr>
    </w:p>
    <w:p w14:paraId="7165453D" w14:textId="551E2F84" w:rsidR="002400CE" w:rsidRDefault="002400CE" w:rsidP="008E2EBF">
      <w:pPr>
        <w:rPr>
          <w:szCs w:val="20"/>
        </w:rPr>
      </w:pPr>
    </w:p>
    <w:p w14:paraId="0211CCA0" w14:textId="7FE3B84A" w:rsidR="002400CE" w:rsidRDefault="002400CE" w:rsidP="008E2EBF">
      <w:pPr>
        <w:rPr>
          <w:szCs w:val="20"/>
        </w:rPr>
      </w:pPr>
    </w:p>
    <w:p w14:paraId="5E21E87E" w14:textId="55E1130C" w:rsidR="002400CE" w:rsidRDefault="002400CE" w:rsidP="008E2EBF">
      <w:pPr>
        <w:rPr>
          <w:szCs w:val="20"/>
        </w:rPr>
      </w:pPr>
    </w:p>
    <w:p w14:paraId="36A49511" w14:textId="62F7819E" w:rsidR="002400CE" w:rsidRDefault="002400CE" w:rsidP="008E2EBF">
      <w:pPr>
        <w:rPr>
          <w:szCs w:val="20"/>
        </w:rPr>
      </w:pPr>
    </w:p>
    <w:p w14:paraId="4C347F70" w14:textId="1509BAE4" w:rsidR="002400CE" w:rsidRDefault="002400CE" w:rsidP="008E2EBF">
      <w:pPr>
        <w:rPr>
          <w:szCs w:val="20"/>
        </w:rPr>
      </w:pPr>
    </w:p>
    <w:p w14:paraId="31537015" w14:textId="68FF9265" w:rsidR="002400CE" w:rsidRDefault="002400CE" w:rsidP="008E2EBF">
      <w:pPr>
        <w:rPr>
          <w:szCs w:val="20"/>
        </w:rPr>
      </w:pPr>
    </w:p>
    <w:p w14:paraId="2FA01272" w14:textId="2AF06C84" w:rsidR="002400CE" w:rsidRDefault="002400CE" w:rsidP="008E2EBF">
      <w:pPr>
        <w:rPr>
          <w:szCs w:val="20"/>
        </w:rPr>
      </w:pPr>
    </w:p>
    <w:p w14:paraId="647FDA45" w14:textId="17E56C80" w:rsidR="002400CE" w:rsidRDefault="002400CE" w:rsidP="008E2EBF">
      <w:pPr>
        <w:rPr>
          <w:szCs w:val="20"/>
        </w:rPr>
      </w:pPr>
    </w:p>
    <w:p w14:paraId="57801F66" w14:textId="69416F08" w:rsidR="002400CE" w:rsidRDefault="002400CE" w:rsidP="008E2EBF">
      <w:pPr>
        <w:rPr>
          <w:szCs w:val="20"/>
        </w:rPr>
      </w:pPr>
    </w:p>
    <w:p w14:paraId="0E4D8417" w14:textId="4ED11556" w:rsidR="002400CE" w:rsidRDefault="002400CE" w:rsidP="008E2EBF">
      <w:pPr>
        <w:rPr>
          <w:szCs w:val="20"/>
        </w:rPr>
      </w:pPr>
    </w:p>
    <w:p w14:paraId="462C59CF" w14:textId="77777777" w:rsidR="002400CE" w:rsidRDefault="002400CE" w:rsidP="008E2EBF">
      <w:pPr>
        <w:rPr>
          <w:szCs w:val="20"/>
        </w:rPr>
      </w:pPr>
    </w:p>
    <w:p w14:paraId="258BEA9D" w14:textId="7A2477DF" w:rsidR="008E2EBF" w:rsidRDefault="0069713D" w:rsidP="008E2EBF">
      <w:pPr>
        <w:pStyle w:val="aa"/>
        <w:numPr>
          <w:ilvl w:val="0"/>
          <w:numId w:val="20"/>
        </w:numPr>
        <w:ind w:leftChars="0"/>
      </w:pPr>
      <w:r>
        <w:lastRenderedPageBreak/>
        <w:t xml:space="preserve">Open </w:t>
      </w:r>
      <w:proofErr w:type="gramStart"/>
      <w:r>
        <w:t>Converter</w:t>
      </w:r>
      <w:r w:rsidR="00A1166A">
        <w:t xml:space="preserve"> :</w:t>
      </w:r>
      <w:proofErr w:type="gramEnd"/>
      <w:r w:rsidR="00A1166A">
        <w:t xml:space="preserve"> </w:t>
      </w:r>
      <w:r w:rsidR="00A1166A">
        <w:rPr>
          <w:rFonts w:hint="eastAsia"/>
        </w:rPr>
        <w:t>C</w:t>
      </w:r>
      <w:r w:rsidR="00A1166A">
        <w:t xml:space="preserve">onverter </w:t>
      </w:r>
      <w:r w:rsidR="00A1166A">
        <w:rPr>
          <w:rFonts w:hint="eastAsia"/>
        </w:rPr>
        <w:t>실행</w:t>
      </w:r>
    </w:p>
    <w:p w14:paraId="64179BA6" w14:textId="7401586C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 xml:space="preserve">oad </w:t>
      </w:r>
      <w:proofErr w:type="gramStart"/>
      <w:r>
        <w:t>Files :</w:t>
      </w:r>
      <w:proofErr w:type="gramEnd"/>
      <w:r>
        <w:t xml:space="preserve"> ID2 File</w:t>
      </w:r>
      <w:r>
        <w:rPr>
          <w:rFonts w:hint="eastAsia"/>
        </w:rPr>
        <w:t>을 불러옵니다.</w:t>
      </w:r>
    </w:p>
    <w:p w14:paraId="72AA2F87" w14:textId="2EB36FB4" w:rsidR="00E66C69" w:rsidRDefault="00E66C69" w:rsidP="00E66C69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</w:rPr>
        <w:t>R</w:t>
      </w:r>
      <w:r>
        <w:t>efresh :</w:t>
      </w:r>
      <w:proofErr w:type="gramEnd"/>
      <w:r>
        <w:t xml:space="preserve"> </w:t>
      </w:r>
      <w:r>
        <w:rPr>
          <w:rFonts w:hint="eastAsia"/>
        </w:rPr>
        <w:t xml:space="preserve">불러온 </w:t>
      </w:r>
      <w:r>
        <w:t>File</w:t>
      </w:r>
      <w:r>
        <w:rPr>
          <w:rFonts w:hint="eastAsia"/>
        </w:rPr>
        <w:t>들을 다시 불러옵니다.</w:t>
      </w:r>
    </w:p>
    <w:p w14:paraId="50E5FCBB" w14:textId="7DAF001E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</w:t>
      </w:r>
      <w:proofErr w:type="gramStart"/>
      <w:r>
        <w:t>Unit :</w:t>
      </w:r>
      <w:proofErr w:type="gramEnd"/>
      <w:r>
        <w:t xml:space="preserve"> </w:t>
      </w:r>
      <w:r>
        <w:rPr>
          <w:rFonts w:hint="eastAsia"/>
        </w:rPr>
        <w:t xml:space="preserve">기본 </w:t>
      </w:r>
      <w:r>
        <w:t xml:space="preserve">SPPID Unit </w:t>
      </w:r>
      <w:r>
        <w:rPr>
          <w:rFonts w:hint="eastAsia"/>
        </w:rPr>
        <w:t>설정</w:t>
      </w:r>
    </w:p>
    <w:p w14:paraId="3DA46AA5" w14:textId="65ED2860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</w:t>
      </w:r>
      <w:proofErr w:type="gramStart"/>
      <w:r>
        <w:t>Template :</w:t>
      </w:r>
      <w:proofErr w:type="gramEnd"/>
      <w:r>
        <w:t xml:space="preserve"> </w:t>
      </w:r>
      <w:r>
        <w:rPr>
          <w:rFonts w:hint="eastAsia"/>
        </w:rPr>
        <w:t xml:space="preserve">기본 </w:t>
      </w:r>
      <w:r>
        <w:t xml:space="preserve">SPPID Template </w:t>
      </w:r>
      <w:r>
        <w:rPr>
          <w:rFonts w:hint="eastAsia"/>
        </w:rPr>
        <w:t>설정</w:t>
      </w:r>
    </w:p>
    <w:p w14:paraId="5632CDC8" w14:textId="48C0ED43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lose </w:t>
      </w:r>
      <w:proofErr w:type="gramStart"/>
      <w:r>
        <w:t>Document :</w:t>
      </w:r>
      <w:proofErr w:type="gramEnd"/>
      <w:r>
        <w:t xml:space="preserve"> </w:t>
      </w:r>
      <w:r>
        <w:rPr>
          <w:rFonts w:hint="eastAsia"/>
        </w:rPr>
        <w:t>도면 변환 후 도면을 닫을지 설정</w:t>
      </w:r>
    </w:p>
    <w:p w14:paraId="7B0CD184" w14:textId="6DD8174B" w:rsidR="0069713D" w:rsidRPr="006A5D89" w:rsidRDefault="00DF2DF4" w:rsidP="008E2EBF">
      <w:r w:rsidRPr="00DF2DF4">
        <w:drawing>
          <wp:inline distT="0" distB="0" distL="0" distR="0" wp14:anchorId="160290CF" wp14:editId="12DF8A27">
            <wp:extent cx="6645910" cy="3217545"/>
            <wp:effectExtent l="0" t="0" r="2540" b="190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3371" w14:textId="2E7E44AC" w:rsidR="00A1166A" w:rsidRDefault="0069713D" w:rsidP="00A1166A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ink </w:t>
      </w:r>
      <w:proofErr w:type="gramStart"/>
      <w:r>
        <w:t>OPC</w:t>
      </w:r>
      <w:r w:rsidR="00A1166A">
        <w:t xml:space="preserve"> :</w:t>
      </w:r>
      <w:proofErr w:type="gramEnd"/>
      <w:r w:rsidR="00A1166A">
        <w:t xml:space="preserve"> </w:t>
      </w:r>
      <w:r w:rsidR="00A1166A">
        <w:rPr>
          <w:rFonts w:hint="eastAsia"/>
        </w:rPr>
        <w:t>도면 C</w:t>
      </w:r>
      <w:r w:rsidR="00A1166A">
        <w:t>onverter</w:t>
      </w:r>
      <w:r w:rsidR="00A1166A">
        <w:rPr>
          <w:rFonts w:hint="eastAsia"/>
        </w:rPr>
        <w:t xml:space="preserve">가 완료된 후 </w:t>
      </w:r>
      <w:r w:rsidR="00A1166A">
        <w:t>OPC</w:t>
      </w:r>
      <w:r w:rsidR="00A1166A">
        <w:rPr>
          <w:rFonts w:hint="eastAsia"/>
        </w:rPr>
        <w:t>를 연결합니다.</w:t>
      </w:r>
    </w:p>
    <w:p w14:paraId="3D1D5898" w14:textId="447727D4" w:rsidR="002400CE" w:rsidRDefault="002400CE" w:rsidP="002400C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G</w:t>
      </w:r>
      <w:r>
        <w:t xml:space="preserve">et Drawing </w:t>
      </w:r>
      <w:proofErr w:type="gramStart"/>
      <w:r>
        <w:t>Size :</w:t>
      </w:r>
      <w:proofErr w:type="gramEnd"/>
      <w:r>
        <w:t xml:space="preserve"> </w:t>
      </w:r>
      <w:r>
        <w:rPr>
          <w:rFonts w:hint="eastAsia"/>
        </w:rPr>
        <w:t xml:space="preserve">도면의 </w:t>
      </w:r>
      <w:r>
        <w:t>Size</w:t>
      </w:r>
      <w:r>
        <w:rPr>
          <w:rFonts w:hint="eastAsia"/>
        </w:rPr>
        <w:t>를 가져옵니다.</w:t>
      </w:r>
    </w:p>
    <w:p w14:paraId="2A3FCE6D" w14:textId="2AF03E8B" w:rsidR="002400CE" w:rsidRDefault="002400CE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빈 도면을 O</w:t>
      </w:r>
      <w:r>
        <w:t>pen</w:t>
      </w:r>
      <w:r>
        <w:rPr>
          <w:rFonts w:hint="eastAsia"/>
        </w:rPr>
        <w:t>합니다.</w:t>
      </w:r>
    </w:p>
    <w:p w14:paraId="126B33DB" w14:textId="04526B30" w:rsidR="002400CE" w:rsidRDefault="002400CE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도면</w:t>
      </w:r>
      <w:r w:rsidR="00D41371">
        <w:rPr>
          <w:rFonts w:hint="eastAsia"/>
        </w:rPr>
        <w:t xml:space="preserve"> S</w:t>
      </w:r>
      <w:r w:rsidR="00D41371">
        <w:t>ize</w:t>
      </w:r>
      <w:r w:rsidR="00D41371">
        <w:rPr>
          <w:rFonts w:hint="eastAsia"/>
        </w:rPr>
        <w:t xml:space="preserve">에 맞게 </w:t>
      </w:r>
      <w:r w:rsidR="00D41371">
        <w:t>Line</w:t>
      </w:r>
      <w:r w:rsidR="00D41371">
        <w:rPr>
          <w:rFonts w:hint="eastAsia"/>
        </w:rPr>
        <w:t xml:space="preserve">을 </w:t>
      </w:r>
      <w:r w:rsidR="00D41371">
        <w:t>draft</w:t>
      </w:r>
      <w:r w:rsidR="00D41371">
        <w:rPr>
          <w:rFonts w:hint="eastAsia"/>
        </w:rPr>
        <w:t>합니다.</w:t>
      </w:r>
    </w:p>
    <w:p w14:paraId="68E6D359" w14:textId="1F872D9B" w:rsidR="00D41371" w:rsidRDefault="00D41371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을 선택 후 </w:t>
      </w:r>
      <w:r>
        <w:t xml:space="preserve">Get Drawing Size </w:t>
      </w:r>
      <w:r>
        <w:rPr>
          <w:rFonts w:hint="eastAsia"/>
        </w:rPr>
        <w:t>버튼을 클릭합니다.</w:t>
      </w:r>
    </w:p>
    <w:p w14:paraId="155B35FC" w14:textId="6C051BA2" w:rsidR="002400CE" w:rsidRDefault="002400CE" w:rsidP="002400CE"/>
    <w:p w14:paraId="1B02062C" w14:textId="41D5A0C2" w:rsidR="002400CE" w:rsidRDefault="002400CE" w:rsidP="00A86641">
      <w:pPr>
        <w:jc w:val="center"/>
      </w:pPr>
      <w:r w:rsidRPr="002400CE">
        <w:rPr>
          <w:noProof/>
        </w:rPr>
        <w:drawing>
          <wp:inline distT="0" distB="0" distL="0" distR="0" wp14:anchorId="3B850FF2" wp14:editId="24A44CA5">
            <wp:extent cx="6645910" cy="372364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E82E" w14:textId="436F98DB" w:rsidR="002400CE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S</w:t>
      </w:r>
      <w:r>
        <w:t xml:space="preserve">ymmetry </w:t>
      </w:r>
      <w:proofErr w:type="gramStart"/>
      <w:r>
        <w:t>Count :</w:t>
      </w:r>
      <w:proofErr w:type="gramEnd"/>
      <w:r>
        <w:t xml:space="preserve"> </w:t>
      </w:r>
      <w:r>
        <w:rPr>
          <w:rFonts w:hint="eastAsia"/>
        </w:rPr>
        <w:t>대칭 심볼의 개수를 설정합니다.</w:t>
      </w:r>
    </w:p>
    <w:p w14:paraId="2B47D803" w14:textId="1C41B4C5" w:rsidR="00D41371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ymbol </w:t>
      </w:r>
      <w:proofErr w:type="gramStart"/>
      <w:r>
        <w:t>Symmetry :</w:t>
      </w:r>
      <w:proofErr w:type="gramEnd"/>
      <w:r>
        <w:t xml:space="preserve">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>의 좌우 대칭을 조절해줍니다.</w:t>
      </w:r>
    </w:p>
    <w:p w14:paraId="1FC0AB6E" w14:textId="25781435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대칭 중심의 S</w:t>
      </w:r>
      <w:r>
        <w:t>ymbol</w:t>
      </w:r>
      <w:r>
        <w:rPr>
          <w:rFonts w:hint="eastAsia"/>
        </w:rPr>
        <w:t>을 선택합니다.</w:t>
      </w:r>
    </w:p>
    <w:p w14:paraId="0AABF94B" w14:textId="63A434EB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ymbol </w:t>
      </w:r>
      <w:proofErr w:type="spellStart"/>
      <w:r>
        <w:t>Symmerty</w:t>
      </w:r>
      <w:proofErr w:type="spellEnd"/>
      <w:r>
        <w:t xml:space="preserve"> </w:t>
      </w:r>
      <w:r>
        <w:rPr>
          <w:rFonts w:hint="eastAsia"/>
        </w:rPr>
        <w:t>버튼을 클릭합니다.</w:t>
      </w:r>
    </w:p>
    <w:p w14:paraId="2D8F1714" w14:textId="1F63279B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중심 </w:t>
      </w:r>
      <w:r>
        <w:t xml:space="preserve">Symbol </w:t>
      </w:r>
      <w:r>
        <w:rPr>
          <w:rFonts w:hint="eastAsia"/>
        </w:rPr>
        <w:t xml:space="preserve">기준으로 확인한 심볼들을 어느 기준으로 </w:t>
      </w:r>
      <w:proofErr w:type="spellStart"/>
      <w:r>
        <w:rPr>
          <w:rFonts w:hint="eastAsia"/>
        </w:rPr>
        <w:t>대칭할</w:t>
      </w:r>
      <w:proofErr w:type="spellEnd"/>
      <w:r>
        <w:rPr>
          <w:rFonts w:hint="eastAsia"/>
        </w:rPr>
        <w:t xml:space="preserve"> 것인지 선택합니다.</w:t>
      </w:r>
    </w:p>
    <w:p w14:paraId="2E96AA62" w14:textId="618CDC0A" w:rsidR="002400CE" w:rsidRDefault="002400CE" w:rsidP="002400CE"/>
    <w:p w14:paraId="73E266E3" w14:textId="0F89E75F" w:rsidR="002400CE" w:rsidRDefault="00D41371" w:rsidP="00A86641">
      <w:pPr>
        <w:jc w:val="center"/>
      </w:pPr>
      <w:r w:rsidRPr="00D41371">
        <w:rPr>
          <w:noProof/>
        </w:rPr>
        <w:drawing>
          <wp:inline distT="0" distB="0" distL="0" distR="0" wp14:anchorId="4BD89B0E" wp14:editId="07930E7A">
            <wp:extent cx="3025832" cy="2377440"/>
            <wp:effectExtent l="0" t="0" r="3175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8081" cy="240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D285" w14:textId="77777777" w:rsidR="00A86641" w:rsidRDefault="00A86641" w:rsidP="00A86641">
      <w:pPr>
        <w:jc w:val="center"/>
      </w:pPr>
    </w:p>
    <w:p w14:paraId="15D9EC0F" w14:textId="3BDBB0D2" w:rsidR="002400CE" w:rsidRDefault="00A86641" w:rsidP="00A86641">
      <w:pPr>
        <w:jc w:val="center"/>
      </w:pPr>
      <w:r w:rsidRPr="00D41371">
        <w:rPr>
          <w:noProof/>
        </w:rPr>
        <w:drawing>
          <wp:inline distT="0" distB="0" distL="0" distR="0" wp14:anchorId="761B3204" wp14:editId="0C5AB978">
            <wp:extent cx="3434963" cy="1408644"/>
            <wp:effectExtent l="0" t="0" r="0" b="127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9021" cy="15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E75A" w14:textId="0CADEA49" w:rsidR="002400CE" w:rsidRDefault="00D41371" w:rsidP="00D41371">
      <w:pPr>
        <w:pStyle w:val="aa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pecBreak</w:t>
      </w:r>
      <w:proofErr w:type="spellEnd"/>
      <w:r>
        <w:t xml:space="preserve"> </w:t>
      </w:r>
      <w:proofErr w:type="gramStart"/>
      <w:r>
        <w:t>Relocation :</w:t>
      </w:r>
      <w:proofErr w:type="gramEnd"/>
      <w:r>
        <w:t xml:space="preserve"> </w:t>
      </w:r>
      <w:r>
        <w:rPr>
          <w:rFonts w:hint="eastAsia"/>
        </w:rPr>
        <w:t xml:space="preserve">변환 후 </w:t>
      </w:r>
      <w:proofErr w:type="spellStart"/>
      <w:r>
        <w:t>SpecBreak</w:t>
      </w:r>
      <w:proofErr w:type="spellEnd"/>
      <w:r>
        <w:rPr>
          <w:rFonts w:hint="eastAsia"/>
        </w:rPr>
        <w:t>를 정렬합니다.</w:t>
      </w:r>
    </w:p>
    <w:p w14:paraId="0701BA01" w14:textId="176D2CA5" w:rsidR="00A86641" w:rsidRDefault="00A86641" w:rsidP="00A86641">
      <w:pPr>
        <w:pStyle w:val="aa"/>
        <w:numPr>
          <w:ilvl w:val="1"/>
          <w:numId w:val="20"/>
        </w:numPr>
        <w:ind w:leftChars="0"/>
      </w:pPr>
      <w:r>
        <w:t>Design Note Symbol</w:t>
      </w:r>
      <w:r>
        <w:rPr>
          <w:rFonts w:hint="eastAsia"/>
        </w:rPr>
        <w:t>을 선택합니다.</w:t>
      </w:r>
      <w:r>
        <w:br/>
      </w:r>
      <w:r w:rsidRPr="00A86641">
        <w:rPr>
          <w:noProof/>
        </w:rPr>
        <w:drawing>
          <wp:inline distT="0" distB="0" distL="0" distR="0" wp14:anchorId="52566778" wp14:editId="57CC42E7">
            <wp:extent cx="2286319" cy="1676634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9BAD" w14:textId="5B5EBB86" w:rsidR="00D41371" w:rsidRDefault="00CB1A02" w:rsidP="00D41371">
      <w:pPr>
        <w:pStyle w:val="aa"/>
        <w:numPr>
          <w:ilvl w:val="1"/>
          <w:numId w:val="20"/>
        </w:numPr>
        <w:ind w:leftChars="0"/>
      </w:pPr>
      <w:r>
        <w:t>(</w:t>
      </w:r>
      <w:r>
        <w:rPr>
          <w:rFonts w:hint="eastAsia"/>
        </w:rPr>
        <w:t>좌측,</w:t>
      </w:r>
      <w:r>
        <w:t xml:space="preserve"> </w:t>
      </w:r>
      <w:r>
        <w:rPr>
          <w:rFonts w:hint="eastAsia"/>
        </w:rPr>
        <w:t>상단</w:t>
      </w:r>
      <w:r>
        <w:t>)Label</w:t>
      </w:r>
      <w:r>
        <w:rPr>
          <w:rFonts w:hint="eastAsia"/>
        </w:rPr>
        <w:t>을 선택합니다.</w:t>
      </w:r>
    </w:p>
    <w:p w14:paraId="5C4CF1AC" w14:textId="41190220" w:rsidR="00CB1A02" w:rsidRDefault="00A86641" w:rsidP="00CB1A02">
      <w:pPr>
        <w:pStyle w:val="aa"/>
        <w:ind w:leftChars="0" w:left="1200"/>
      </w:pPr>
      <w:r w:rsidRPr="00A86641">
        <w:rPr>
          <w:noProof/>
        </w:rPr>
        <w:drawing>
          <wp:inline distT="0" distB="0" distL="0" distR="0" wp14:anchorId="77735160" wp14:editId="1E05C238">
            <wp:extent cx="2210108" cy="1771897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B81A" w14:textId="7534CA53" w:rsidR="00CB1A02" w:rsidRDefault="00CB1A02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lastRenderedPageBreak/>
        <w:t>(우측,</w:t>
      </w:r>
      <w:r>
        <w:t xml:space="preserve"> </w:t>
      </w:r>
      <w:r>
        <w:rPr>
          <w:rFonts w:hint="eastAsia"/>
        </w:rPr>
        <w:t>하단)</w:t>
      </w:r>
      <w:r>
        <w:t>Label</w:t>
      </w:r>
      <w:r>
        <w:rPr>
          <w:rFonts w:hint="eastAsia"/>
        </w:rPr>
        <w:t>을 선택합니다.</w:t>
      </w:r>
      <w:r>
        <w:br/>
      </w:r>
      <w:r w:rsidR="00A86641" w:rsidRPr="00A86641">
        <w:rPr>
          <w:noProof/>
        </w:rPr>
        <w:drawing>
          <wp:inline distT="0" distB="0" distL="0" distR="0" wp14:anchorId="0542B5F6" wp14:editId="6B4B4FBE">
            <wp:extent cx="2505425" cy="1657581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85C7" w14:textId="60DC2B70" w:rsidR="00CB1A02" w:rsidRDefault="00CB1A02" w:rsidP="00D41371">
      <w:pPr>
        <w:pStyle w:val="aa"/>
        <w:numPr>
          <w:ilvl w:val="1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pecBreak</w:t>
      </w:r>
      <w:proofErr w:type="spellEnd"/>
      <w:r>
        <w:rPr>
          <w:rFonts w:hint="eastAsia"/>
        </w:rPr>
        <w:t>를 선택합니다.</w:t>
      </w:r>
      <w:r>
        <w:br/>
      </w:r>
      <w:r w:rsidR="00A86641" w:rsidRPr="00A86641">
        <w:rPr>
          <w:noProof/>
        </w:rPr>
        <w:drawing>
          <wp:inline distT="0" distB="0" distL="0" distR="0" wp14:anchorId="797B5F0C" wp14:editId="0CFA36C4">
            <wp:extent cx="2381582" cy="164805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D425" w14:textId="6280609A" w:rsidR="00CB1A02" w:rsidRDefault="00CB1A02" w:rsidP="00CB1A02">
      <w:pPr>
        <w:pStyle w:val="aa"/>
        <w:numPr>
          <w:ilvl w:val="1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pecBreak</w:t>
      </w:r>
      <w:proofErr w:type="spellEnd"/>
      <w:r>
        <w:t xml:space="preserve"> Relocation </w:t>
      </w:r>
      <w:r>
        <w:rPr>
          <w:rFonts w:hint="eastAsia"/>
        </w:rPr>
        <w:t>버튼을 클릭합니다.</w:t>
      </w:r>
      <w:r>
        <w:br/>
      </w:r>
      <w:r w:rsidR="00A86641" w:rsidRPr="00A86641">
        <w:rPr>
          <w:noProof/>
        </w:rPr>
        <w:drawing>
          <wp:inline distT="0" distB="0" distL="0" distR="0" wp14:anchorId="63BCCCF0" wp14:editId="5D0EED53">
            <wp:extent cx="1819529" cy="1371791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0F62" w14:textId="005DA653" w:rsidR="002400CE" w:rsidRDefault="002400CE" w:rsidP="002400CE"/>
    <w:p w14:paraId="23C26DE2" w14:textId="66F41CC1" w:rsidR="002400CE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E</w:t>
      </w:r>
      <w:r>
        <w:t xml:space="preserve">xport </w:t>
      </w:r>
      <w:proofErr w:type="gramStart"/>
      <w:r>
        <w:t>PDF :</w:t>
      </w:r>
      <w:proofErr w:type="gramEnd"/>
      <w:r>
        <w:t xml:space="preserve"> </w:t>
      </w:r>
      <w:r>
        <w:rPr>
          <w:rFonts w:hint="eastAsia"/>
        </w:rPr>
        <w:t xml:space="preserve">현재 도면을 </w:t>
      </w:r>
      <w:r>
        <w:t>PDF</w:t>
      </w:r>
      <w:r>
        <w:rPr>
          <w:rFonts w:hint="eastAsia"/>
        </w:rPr>
        <w:t>로 출력합니다.</w:t>
      </w:r>
    </w:p>
    <w:p w14:paraId="3E000D9A" w14:textId="180FF690" w:rsidR="00C162C4" w:rsidRDefault="00C162C4" w:rsidP="00C162C4"/>
    <w:p w14:paraId="3557FC87" w14:textId="7D2F8433" w:rsidR="00C162C4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nap </w:t>
      </w:r>
      <w:proofErr w:type="gramStart"/>
      <w:r>
        <w:t>Grid :</w:t>
      </w:r>
      <w:proofErr w:type="gramEnd"/>
      <w:r>
        <w:t xml:space="preserve"> </w:t>
      </w:r>
      <w:proofErr w:type="spellStart"/>
      <w:r>
        <w:t>HotKey</w:t>
      </w:r>
      <w:proofErr w:type="spellEnd"/>
      <w:r>
        <w:t xml:space="preserve"> </w:t>
      </w:r>
      <w:r>
        <w:rPr>
          <w:rFonts w:hint="eastAsia"/>
        </w:rPr>
        <w:t xml:space="preserve">등록으로 </w:t>
      </w:r>
      <w:r>
        <w:t>Shift + A</w:t>
      </w:r>
      <w:r>
        <w:rPr>
          <w:rFonts w:hint="eastAsia"/>
        </w:rPr>
        <w:t xml:space="preserve">로 </w:t>
      </w:r>
      <w:r>
        <w:t xml:space="preserve">SPPID Snap Grid </w:t>
      </w:r>
      <w:r>
        <w:rPr>
          <w:rFonts w:hint="eastAsia"/>
        </w:rPr>
        <w:t xml:space="preserve">기능을 </w:t>
      </w:r>
      <w:r>
        <w:t xml:space="preserve">on/off </w:t>
      </w:r>
      <w:r>
        <w:rPr>
          <w:rFonts w:hint="eastAsia"/>
        </w:rPr>
        <w:t>할 수 있습니다.</w:t>
      </w:r>
    </w:p>
    <w:p w14:paraId="5049ABFE" w14:textId="6A416063" w:rsidR="00C162C4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M</w:t>
      </w:r>
      <w:r>
        <w:t>ove Symbol (Selected</w:t>
      </w:r>
      <w:proofErr w:type="gramStart"/>
      <w:r>
        <w:t>) :</w:t>
      </w:r>
      <w:proofErr w:type="gramEnd"/>
      <w:r>
        <w:t xml:space="preserve"> </w:t>
      </w:r>
      <w:proofErr w:type="spellStart"/>
      <w:r>
        <w:t>HotKey</w:t>
      </w:r>
      <w:proofErr w:type="spellEnd"/>
      <w:r>
        <w:t xml:space="preserve"> </w:t>
      </w:r>
      <w:r>
        <w:rPr>
          <w:rFonts w:hint="eastAsia"/>
        </w:rPr>
        <w:t xml:space="preserve">등록으로 선택된 </w:t>
      </w:r>
      <w:r>
        <w:t>Symbol</w:t>
      </w:r>
      <w:r>
        <w:rPr>
          <w:rFonts w:hint="eastAsia"/>
        </w:rPr>
        <w:t>을 G</w:t>
      </w:r>
      <w:r>
        <w:t xml:space="preserve">rid </w:t>
      </w:r>
      <w:r>
        <w:rPr>
          <w:rFonts w:hint="eastAsia"/>
        </w:rPr>
        <w:t>기준으로 옮길 수 있습니다.</w:t>
      </w:r>
    </w:p>
    <w:p w14:paraId="261FA772" w14:textId="61C55453" w:rsidR="002400CE" w:rsidRDefault="002400CE" w:rsidP="002400CE"/>
    <w:p w14:paraId="6A40DA47" w14:textId="579D12D0" w:rsidR="002400CE" w:rsidRDefault="002400CE" w:rsidP="002400CE"/>
    <w:p w14:paraId="3FE7A595" w14:textId="53DD3CA1" w:rsidR="002400CE" w:rsidRDefault="002400CE" w:rsidP="002400CE"/>
    <w:p w14:paraId="696BD802" w14:textId="6F13A906" w:rsidR="002400CE" w:rsidRDefault="002400CE" w:rsidP="002400CE"/>
    <w:p w14:paraId="60483EB8" w14:textId="4E9AF647" w:rsidR="00C162C4" w:rsidRDefault="00C162C4" w:rsidP="002400CE"/>
    <w:p w14:paraId="29E6EF0A" w14:textId="1B6D2608" w:rsidR="00C162C4" w:rsidRDefault="00C162C4" w:rsidP="002400CE"/>
    <w:p w14:paraId="4558BAC0" w14:textId="78013A47" w:rsidR="00C162C4" w:rsidRDefault="00C162C4" w:rsidP="002400CE"/>
    <w:p w14:paraId="6225B086" w14:textId="5AF1F2E6" w:rsidR="00C162C4" w:rsidRDefault="00C162C4" w:rsidP="002400CE"/>
    <w:p w14:paraId="0F0042D1" w14:textId="691BB2DE" w:rsidR="00C162C4" w:rsidRDefault="00C162C4" w:rsidP="002400CE"/>
    <w:p w14:paraId="5071AEEE" w14:textId="3450BBA6" w:rsidR="00C162C4" w:rsidRDefault="00C162C4" w:rsidP="002400CE"/>
    <w:p w14:paraId="183BAB52" w14:textId="77777777" w:rsidR="00C162C4" w:rsidRDefault="00C162C4" w:rsidP="002400CE"/>
    <w:p w14:paraId="7EE3905B" w14:textId="77777777" w:rsidR="002400CE" w:rsidRPr="003C6CCE" w:rsidRDefault="002400CE" w:rsidP="002400CE"/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41667699"/>
      <w:r>
        <w:rPr>
          <w:rFonts w:hint="eastAsia"/>
          <w:szCs w:val="20"/>
        </w:rPr>
        <w:lastRenderedPageBreak/>
        <w:t>프로그램 설정</w:t>
      </w:r>
      <w:bookmarkEnd w:id="5"/>
    </w:p>
    <w:bookmarkStart w:id="6" w:name="_Toc41667700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6"/>
    </w:p>
    <w:p w14:paraId="2D5F4638" w14:textId="010E84D1" w:rsidR="003F03CE" w:rsidRDefault="00836F4C" w:rsidP="003F03C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etting</w:t>
      </w:r>
      <w:r w:rsidR="00265490">
        <w:t xml:space="preserve"> </w:t>
      </w:r>
      <w:r w:rsidR="00265490">
        <w:rPr>
          <w:rFonts w:hint="eastAsia"/>
        </w:rPr>
        <w:t>버튼 클릭</w:t>
      </w:r>
    </w:p>
    <w:p w14:paraId="159724B8" w14:textId="2509E6BF" w:rsidR="00265490" w:rsidRDefault="00836F4C" w:rsidP="003F03CE">
      <w:pPr>
        <w:jc w:val="center"/>
      </w:pPr>
      <w:r>
        <w:rPr>
          <w:noProof/>
        </w:rPr>
        <w:drawing>
          <wp:inline distT="0" distB="0" distL="0" distR="0" wp14:anchorId="31DE0696" wp14:editId="7637DBBC">
            <wp:extent cx="2790825" cy="1605915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F64C" w14:textId="77777777" w:rsidR="00836F4C" w:rsidRDefault="00836F4C" w:rsidP="003F03CE">
      <w:pPr>
        <w:jc w:val="center"/>
        <w:rPr>
          <w:rFonts w:hint="eastAsia"/>
        </w:rPr>
      </w:pPr>
    </w:p>
    <w:p w14:paraId="615B91C1" w14:textId="77777777" w:rsidR="00265490" w:rsidRDefault="00265490" w:rsidP="003F03CE">
      <w:pPr>
        <w:pStyle w:val="aa"/>
        <w:ind w:leftChars="0" w:left="760"/>
      </w:pPr>
    </w:p>
    <w:p w14:paraId="61222632" w14:textId="5A843208" w:rsidR="00836F4C" w:rsidRDefault="00836F4C" w:rsidP="00836F4C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t xml:space="preserve">ID2 DB Type </w:t>
      </w:r>
      <w:r>
        <w:rPr>
          <w:rFonts w:hint="eastAsia"/>
        </w:rPr>
        <w:t>선택</w:t>
      </w:r>
    </w:p>
    <w:p w14:paraId="4D354FFC" w14:textId="2966995E" w:rsidR="00836F4C" w:rsidRDefault="00836F4C" w:rsidP="003F03C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DBD3A8" wp14:editId="3146C198">
            <wp:extent cx="2878372" cy="1482895"/>
            <wp:effectExtent l="0" t="0" r="0" b="317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51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D6E0" w14:textId="77777777" w:rsidR="00836F4C" w:rsidRDefault="00836F4C" w:rsidP="003F03CE">
      <w:pPr>
        <w:jc w:val="center"/>
      </w:pPr>
    </w:p>
    <w:p w14:paraId="2701BAF6" w14:textId="2B52610B" w:rsidR="00836F4C" w:rsidRDefault="00836F4C" w:rsidP="00836F4C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I</w:t>
      </w:r>
      <w:r>
        <w:t xml:space="preserve">D2 Project </w:t>
      </w:r>
      <w:r>
        <w:rPr>
          <w:rFonts w:hint="eastAsia"/>
        </w:rPr>
        <w:t>폴더 선택</w:t>
      </w:r>
    </w:p>
    <w:p w14:paraId="4AA1AEE5" w14:textId="7F129BFC" w:rsidR="00836F4C" w:rsidRDefault="00836F4C" w:rsidP="003F03CE">
      <w:pPr>
        <w:jc w:val="center"/>
      </w:pPr>
      <w:r>
        <w:rPr>
          <w:noProof/>
        </w:rPr>
        <w:drawing>
          <wp:inline distT="0" distB="0" distL="0" distR="0" wp14:anchorId="76DA4D4E" wp14:editId="038F5D68">
            <wp:extent cx="2918128" cy="1503378"/>
            <wp:effectExtent l="0" t="0" r="0" b="190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33" cy="15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062A" w14:textId="77777777" w:rsidR="00836F4C" w:rsidRDefault="00836F4C" w:rsidP="003F03CE">
      <w:pPr>
        <w:jc w:val="center"/>
        <w:rPr>
          <w:rFonts w:hint="eastAsia"/>
        </w:rPr>
      </w:pPr>
    </w:p>
    <w:p w14:paraId="5D483A15" w14:textId="0CD9154B" w:rsidR="004A32B6" w:rsidRPr="00836F4C" w:rsidRDefault="001E64FC" w:rsidP="00836F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7378A27" wp14:editId="21685850">
            <wp:extent cx="5126581" cy="2763631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95790" cy="280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7" w:name="_Toc41667701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7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 xml:space="preserve">을 </w:t>
      </w:r>
      <w:proofErr w:type="gramStart"/>
      <w:r>
        <w:rPr>
          <w:rFonts w:hint="eastAsia"/>
        </w:rPr>
        <w:t>클릭합니다.</w:t>
      </w:r>
      <w:r w:rsidR="003513FC">
        <w:rPr>
          <w:rFonts w:hint="eastAsia"/>
        </w:rPr>
        <w:t>.</w:t>
      </w:r>
      <w:proofErr w:type="gramEnd"/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7F3287FB">
            <wp:extent cx="2099359" cy="3737113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24979" cy="37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</w:pPr>
    </w:p>
    <w:p w14:paraId="6FB6BACE" w14:textId="5E732C00" w:rsidR="00836F4C" w:rsidRDefault="00A33E22" w:rsidP="00836F4C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</w:t>
      </w:r>
      <w:proofErr w:type="spellStart"/>
      <w:r>
        <w:t>init</w:t>
      </w:r>
      <w:proofErr w:type="spellEnd"/>
      <w:r>
        <w:t xml:space="preserve"> File </w:t>
      </w:r>
      <w:r>
        <w:rPr>
          <w:rFonts w:hint="eastAsia"/>
        </w:rPr>
        <w:t>버튼 클릭</w:t>
      </w:r>
    </w:p>
    <w:p w14:paraId="036BE115" w14:textId="507A5C06" w:rsidR="00836F4C" w:rsidRDefault="006C720E" w:rsidP="00836F4C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0A0F028" wp14:editId="23B2CF12">
            <wp:extent cx="3959750" cy="1808714"/>
            <wp:effectExtent l="0" t="0" r="3175" b="127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10" cy="18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proofErr w:type="spellStart"/>
      <w:r>
        <w:t>ini</w:t>
      </w:r>
      <w:proofErr w:type="spellEnd"/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3A161D4E">
            <wp:extent cx="5191927" cy="2798859"/>
            <wp:effectExtent l="0" t="0" r="889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9927" cy="28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222F1C76" wp14:editId="2EA81815">
            <wp:extent cx="2472856" cy="2791553"/>
            <wp:effectExtent l="0" t="0" r="3810" b="889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95780" cy="281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75C9BFC2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7CE784D" w14:textId="3347241A" w:rsidR="006C720E" w:rsidRDefault="006C720E" w:rsidP="006C720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7BFB4B4" wp14:editId="6ADB979F">
            <wp:extent cx="2575990" cy="2848042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97" cy="289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49484D49">
            <wp:extent cx="2520564" cy="2845410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70186" cy="29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9802" w14:textId="6C70F8E7" w:rsidR="00CF5FA3" w:rsidRDefault="00A33E22" w:rsidP="006C720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  <w:r w:rsidR="0083470A"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8" w:name="_Toc41667702"/>
      <w:r>
        <w:rPr>
          <w:rFonts w:hint="eastAsia"/>
        </w:rPr>
        <w:lastRenderedPageBreak/>
        <w:t>I</w:t>
      </w:r>
      <w:r>
        <w:t>tem Mapping</w:t>
      </w:r>
      <w:bookmarkEnd w:id="8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</w:pPr>
    </w:p>
    <w:p w14:paraId="52376FF6" w14:textId="1526B0FB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>
        <w:t>5</w:t>
      </w:r>
      <w:r>
        <w:rPr>
          <w:rFonts w:hint="eastAsia"/>
        </w:rPr>
        <w:t xml:space="preserve">개로 </w:t>
      </w:r>
      <w:proofErr w:type="spellStart"/>
      <w:r>
        <w:rPr>
          <w:rFonts w:hint="eastAsia"/>
        </w:rPr>
        <w:t>구분되어있습니다</w:t>
      </w:r>
      <w:proofErr w:type="spellEnd"/>
      <w:r>
        <w:rPr>
          <w:rFonts w:hint="eastAsia"/>
        </w:rPr>
        <w:t>.</w:t>
      </w:r>
    </w:p>
    <w:p w14:paraId="086037F9" w14:textId="7E79CEFD" w:rsidR="00D523F9" w:rsidRDefault="00D523F9" w:rsidP="00F657F5">
      <w:pPr>
        <w:jc w:val="center"/>
      </w:pPr>
      <w:r>
        <w:rPr>
          <w:noProof/>
        </w:rPr>
        <w:drawing>
          <wp:inline distT="0" distB="0" distL="0" distR="0" wp14:anchorId="07A2E964" wp14:editId="0FE04B71">
            <wp:extent cx="4991100" cy="12763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1F48A110" w14:textId="0EEA036F" w:rsidR="004E09E8" w:rsidRDefault="00D523F9" w:rsidP="004E09E8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 xml:space="preserve">에서 </w:t>
      </w:r>
      <w:proofErr w:type="spellStart"/>
      <w:r w:rsidR="00005D68">
        <w:rPr>
          <w:rFonts w:hint="eastAsia"/>
        </w:rPr>
        <w:t>더블클릭하여</w:t>
      </w:r>
      <w:proofErr w:type="spellEnd"/>
      <w:r w:rsidR="00005D68">
        <w:rPr>
          <w:rFonts w:hint="eastAsia"/>
        </w:rPr>
        <w:t xml:space="preserve"> 등록합니다.</w:t>
      </w:r>
    </w:p>
    <w:p w14:paraId="429284C7" w14:textId="16EECB92" w:rsidR="004E09E8" w:rsidRDefault="004E09E8" w:rsidP="004E09E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how Leader Line</w:t>
      </w:r>
      <w:r>
        <w:rPr>
          <w:rFonts w:hint="eastAsia"/>
        </w:rPr>
        <w:t xml:space="preserve">은 해당 </w:t>
      </w:r>
      <w:r>
        <w:t>Symbol</w:t>
      </w:r>
      <w:r>
        <w:rPr>
          <w:rFonts w:hint="eastAsia"/>
        </w:rPr>
        <w:t xml:space="preserve">이 </w:t>
      </w:r>
      <w:r>
        <w:t>Label Type</w:t>
      </w:r>
      <w:r>
        <w:rPr>
          <w:rFonts w:hint="eastAsia"/>
        </w:rPr>
        <w:t>일 경우 사용합니다.</w:t>
      </w:r>
      <w:r>
        <w:t xml:space="preserve"> (Balloon </w:t>
      </w:r>
      <w:r>
        <w:rPr>
          <w:rFonts w:hint="eastAsia"/>
        </w:rPr>
        <w:t>등)</w:t>
      </w:r>
    </w:p>
    <w:p w14:paraId="576B4BD9" w14:textId="58BE408D" w:rsidR="004E09E8" w:rsidRDefault="004E09E8" w:rsidP="004E09E8">
      <w:pPr>
        <w:jc w:val="center"/>
      </w:pPr>
      <w:r w:rsidRPr="004E09E8">
        <w:rPr>
          <w:noProof/>
        </w:rPr>
        <w:drawing>
          <wp:inline distT="0" distB="0" distL="0" distR="0" wp14:anchorId="15BF48A0" wp14:editId="793C071E">
            <wp:extent cx="5200153" cy="1787709"/>
            <wp:effectExtent l="0" t="0" r="635" b="317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45250" cy="18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703B" w14:textId="53F590D4" w:rsidR="00F657F5" w:rsidRDefault="00F657F5" w:rsidP="00F657F5">
      <w:pPr>
        <w:jc w:val="center"/>
      </w:pP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</w:t>
      </w:r>
      <w:proofErr w:type="spellStart"/>
      <w:r>
        <w:t>LineNumber</w:t>
      </w:r>
      <w:proofErr w:type="spellEnd"/>
      <w:r>
        <w:t xml:space="preserve">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1D48AB48" w14:textId="77777777" w:rsidR="005F095C" w:rsidRDefault="005F095C" w:rsidP="00217D67"/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lastRenderedPageBreak/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proofErr w:type="spellStart"/>
      <w:r>
        <w:t>OperFluidCode</w:t>
      </w:r>
      <w:proofErr w:type="spellEnd"/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/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C00C6F">
      <w:pPr>
        <w:pStyle w:val="aa"/>
        <w:numPr>
          <w:ilvl w:val="2"/>
          <w:numId w:val="20"/>
        </w:numPr>
        <w:ind w:leftChars="0"/>
        <w:jc w:val="left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proofErr w:type="spellStart"/>
      <w:r>
        <w:t>SubSize</w:t>
      </w:r>
      <w:proofErr w:type="spellEnd"/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7F4C901C" w14:textId="03CDA000" w:rsidR="00D6147E" w:rsidRDefault="00882A85" w:rsidP="00FC0D9F">
      <w:pPr>
        <w:jc w:val="center"/>
      </w:pPr>
      <w:r w:rsidRPr="00882A85">
        <w:rPr>
          <w:noProof/>
        </w:rPr>
        <w:drawing>
          <wp:inline distT="0" distB="0" distL="0" distR="0" wp14:anchorId="027FDAFA" wp14:editId="7367A4C7">
            <wp:extent cx="6645910" cy="42037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0DAC" w14:textId="55F924BC" w:rsidR="00F613DE" w:rsidRDefault="00F613DE" w:rsidP="00F613DE">
      <w:r>
        <w:tab/>
      </w:r>
    </w:p>
    <w:p w14:paraId="0771C1E8" w14:textId="77777777" w:rsidR="00F613DE" w:rsidRDefault="00F613DE" w:rsidP="00F613D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>rawing Attribute</w:t>
      </w:r>
    </w:p>
    <w:p w14:paraId="23BA32FD" w14:textId="77777777" w:rsidR="00F613DE" w:rsidRDefault="00F613DE" w:rsidP="00F613DE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도면 </w:t>
      </w:r>
      <w:r>
        <w:t>Attribute</w:t>
      </w:r>
      <w:r>
        <w:rPr>
          <w:rFonts w:hint="eastAsia"/>
        </w:rPr>
        <w:t xml:space="preserve">를 </w:t>
      </w:r>
      <w:r>
        <w:t>SPPID Drawing Attribute</w:t>
      </w:r>
      <w:r>
        <w:rPr>
          <w:rFonts w:hint="eastAsia"/>
        </w:rPr>
        <w:t>와</w:t>
      </w:r>
      <w:r>
        <w:t xml:space="preserve"> Mapping</w:t>
      </w:r>
      <w:r>
        <w:rPr>
          <w:rFonts w:hint="eastAsia"/>
        </w:rPr>
        <w:t>합니다.</w:t>
      </w:r>
    </w:p>
    <w:p w14:paraId="520335DC" w14:textId="1AF3C6EF" w:rsidR="00F613DE" w:rsidRDefault="00F613DE" w:rsidP="00F613DE">
      <w:r w:rsidRPr="00F613DE">
        <w:rPr>
          <w:noProof/>
        </w:rPr>
        <w:drawing>
          <wp:inline distT="0" distB="0" distL="0" distR="0" wp14:anchorId="1523826A" wp14:editId="5E767AF8">
            <wp:extent cx="6645910" cy="1407160"/>
            <wp:effectExtent l="0" t="0" r="2540" b="254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24086C8D" w:rsidR="00D6147E" w:rsidRDefault="00110BCB" w:rsidP="00FC0D9F">
      <w:pPr>
        <w:jc w:val="center"/>
      </w:pPr>
      <w:r w:rsidRPr="00110BCB">
        <w:rPr>
          <w:noProof/>
        </w:rPr>
        <w:drawing>
          <wp:inline distT="0" distB="0" distL="0" distR="0" wp14:anchorId="72392C45" wp14:editId="72456167">
            <wp:extent cx="6645910" cy="513715"/>
            <wp:effectExtent l="0" t="0" r="2540" b="63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E29B" w14:textId="704339D5" w:rsidR="00110BCB" w:rsidRDefault="00110BCB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proofErr w:type="spellStart"/>
      <w:r>
        <w:t>FlowDirection</w:t>
      </w:r>
      <w:proofErr w:type="spellEnd"/>
      <w:r>
        <w:t xml:space="preserve"> Mark</w:t>
      </w:r>
      <w:r>
        <w:rPr>
          <w:rFonts w:hint="eastAsia"/>
        </w:rPr>
        <w:t xml:space="preserve">를 </w:t>
      </w:r>
      <w:r>
        <w:t>Draft</w:t>
      </w:r>
      <w:r>
        <w:rPr>
          <w:rFonts w:hint="eastAsia"/>
        </w:rPr>
        <w:t>할 S</w:t>
      </w:r>
      <w:r>
        <w:t>ymbol</w:t>
      </w:r>
      <w:r>
        <w:rPr>
          <w:rFonts w:hint="eastAsia"/>
        </w:rPr>
        <w:t>을 설정합니다.</w:t>
      </w:r>
    </w:p>
    <w:p w14:paraId="29B53218" w14:textId="6D01C153" w:rsidR="000954DB" w:rsidRDefault="00110BCB" w:rsidP="00FC0D9F">
      <w:pPr>
        <w:jc w:val="center"/>
      </w:pPr>
      <w:r w:rsidRPr="00110BCB">
        <w:rPr>
          <w:noProof/>
        </w:rPr>
        <w:drawing>
          <wp:inline distT="0" distB="0" distL="0" distR="0" wp14:anchorId="77627FF0" wp14:editId="6B5925FB">
            <wp:extent cx="6645910" cy="373380"/>
            <wp:effectExtent l="0" t="0" r="2540" b="762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7EE9" w14:textId="7F62EC25" w:rsidR="00110BCB" w:rsidRDefault="00110BCB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Vendor Package</w:t>
      </w:r>
      <w:r>
        <w:rPr>
          <w:rFonts w:hint="eastAsia"/>
        </w:rPr>
        <w:t xml:space="preserve">영역을 </w:t>
      </w:r>
      <w:r>
        <w:t>SPPID Symbol</w:t>
      </w:r>
      <w:r>
        <w:rPr>
          <w:rFonts w:hint="eastAsia"/>
        </w:rPr>
        <w:t>로 대체합니다.</w:t>
      </w:r>
    </w:p>
    <w:p w14:paraId="110A319E" w14:textId="6012C543" w:rsidR="00110BCB" w:rsidRDefault="00110BCB" w:rsidP="00110BCB">
      <w:r w:rsidRPr="00110BCB">
        <w:rPr>
          <w:noProof/>
        </w:rPr>
        <w:drawing>
          <wp:inline distT="0" distB="0" distL="0" distR="0" wp14:anchorId="4B268404" wp14:editId="21060E51">
            <wp:extent cx="6645910" cy="378460"/>
            <wp:effectExtent l="0" t="0" r="2540" b="254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0785" w14:textId="45E9C46F" w:rsidR="00110BCB" w:rsidRDefault="004C4DEE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>Border</w:t>
      </w:r>
      <w:r>
        <w:rPr>
          <w:rFonts w:hint="eastAsia"/>
        </w:rPr>
        <w:t>를 설정합니다.</w:t>
      </w:r>
    </w:p>
    <w:p w14:paraId="150F0385" w14:textId="3369920A" w:rsidR="004C4DEE" w:rsidRDefault="004C4DEE" w:rsidP="004C4DEE">
      <w:r w:rsidRPr="004C4DEE">
        <w:rPr>
          <w:noProof/>
        </w:rPr>
        <w:drawing>
          <wp:inline distT="0" distB="0" distL="0" distR="0" wp14:anchorId="74145D2D" wp14:editId="4C655C6B">
            <wp:extent cx="6645910" cy="344170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FF0F" w14:textId="67975407" w:rsidR="004C4DEE" w:rsidRDefault="004C4DEE" w:rsidP="004C4DEE">
      <w:pPr>
        <w:pStyle w:val="aa"/>
        <w:ind w:leftChars="0" w:left="1600"/>
      </w:pPr>
    </w:p>
    <w:p w14:paraId="21EA304B" w14:textId="57BA08A5" w:rsidR="00467CB7" w:rsidRDefault="00467CB7" w:rsidP="00FC0D9F">
      <w:pPr>
        <w:jc w:val="center"/>
      </w:pPr>
    </w:p>
    <w:p w14:paraId="54C2DE9F" w14:textId="676C08DE" w:rsidR="007904C1" w:rsidRDefault="007904C1" w:rsidP="007904C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lastRenderedPageBreak/>
        <w:t>G</w:t>
      </w:r>
      <w:r>
        <w:t>rid Setting</w:t>
      </w:r>
    </w:p>
    <w:p w14:paraId="369D2CA0" w14:textId="70926B25" w:rsidR="007904C1" w:rsidRDefault="007904C1" w:rsidP="007904C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PPID Grid</w:t>
      </w:r>
      <w:r>
        <w:rPr>
          <w:rFonts w:hint="eastAsia"/>
        </w:rPr>
        <w:t>를 설정합니다.</w:t>
      </w:r>
    </w:p>
    <w:p w14:paraId="3C256F97" w14:textId="21E6071B" w:rsidR="007904C1" w:rsidRDefault="007904C1" w:rsidP="007904C1">
      <w:pPr>
        <w:pStyle w:val="aa"/>
        <w:numPr>
          <w:ilvl w:val="2"/>
          <w:numId w:val="20"/>
        </w:numPr>
        <w:ind w:leftChars="0"/>
      </w:pPr>
      <w:proofErr w:type="spellStart"/>
      <w:r>
        <w:t>DrainValve</w:t>
      </w:r>
      <w:proofErr w:type="spellEnd"/>
      <w:r>
        <w:t xml:space="preserve"> Cell Count</w:t>
      </w:r>
    </w:p>
    <w:p w14:paraId="10AB572D" w14:textId="2052CB1F" w:rsidR="007904C1" w:rsidRDefault="007904C1" w:rsidP="007904C1">
      <w:pPr>
        <w:pStyle w:val="aa"/>
        <w:numPr>
          <w:ilvl w:val="3"/>
          <w:numId w:val="20"/>
        </w:numPr>
        <w:ind w:leftChars="0"/>
      </w:pPr>
      <w:proofErr w:type="spellStart"/>
      <w:r>
        <w:t>DrainValve</w:t>
      </w:r>
      <w:proofErr w:type="spellEnd"/>
      <w:r>
        <w:rPr>
          <w:rFonts w:hint="eastAsia"/>
        </w:rPr>
        <w:t xml:space="preserve">로 판단되는 심볼의 </w:t>
      </w:r>
      <w:r>
        <w:t xml:space="preserve">Grid </w:t>
      </w:r>
      <w:r>
        <w:rPr>
          <w:rFonts w:hint="eastAsia"/>
        </w:rPr>
        <w:t>개수를 설정합니다.</w:t>
      </w:r>
    </w:p>
    <w:p w14:paraId="16EA7F88" w14:textId="76098224" w:rsidR="00467CB7" w:rsidRDefault="007904C1" w:rsidP="00FC0D9F">
      <w:pPr>
        <w:jc w:val="center"/>
      </w:pPr>
      <w:r w:rsidRPr="007904C1">
        <w:rPr>
          <w:noProof/>
        </w:rPr>
        <w:drawing>
          <wp:inline distT="0" distB="0" distL="0" distR="0" wp14:anchorId="65D29863" wp14:editId="6DDD3ABB">
            <wp:extent cx="6645910" cy="679450"/>
            <wp:effectExtent l="0" t="0" r="2540" b="635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E56F" w14:textId="2C6ED2F8" w:rsidR="00467CB7" w:rsidRDefault="00467CB7" w:rsidP="00FC0D9F">
      <w:pPr>
        <w:jc w:val="center"/>
      </w:pPr>
    </w:p>
    <w:p w14:paraId="3414BACD" w14:textId="08F84A7B" w:rsidR="00003B81" w:rsidRDefault="00003B81" w:rsidP="00003B81">
      <w:pPr>
        <w:pStyle w:val="aa"/>
        <w:numPr>
          <w:ilvl w:val="1"/>
          <w:numId w:val="20"/>
        </w:numPr>
        <w:ind w:leftChars="0"/>
      </w:pPr>
      <w:r>
        <w:t xml:space="preserve">Util </w:t>
      </w:r>
      <w:r>
        <w:rPr>
          <w:rFonts w:hint="eastAsia"/>
        </w:rPr>
        <w:t>기능</w:t>
      </w:r>
    </w:p>
    <w:p w14:paraId="384E0283" w14:textId="4DF94B49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R</w:t>
      </w:r>
      <w:r>
        <w:t xml:space="preserve">efresh SPPID </w:t>
      </w:r>
      <w:proofErr w:type="gramStart"/>
      <w:r>
        <w:t>Image :</w:t>
      </w:r>
      <w:proofErr w:type="gramEnd"/>
      <w:r>
        <w:t xml:space="preserve"> SPPID Symbol</w:t>
      </w:r>
      <w:r>
        <w:rPr>
          <w:rFonts w:hint="eastAsia"/>
        </w:rPr>
        <w:t xml:space="preserve">의 </w:t>
      </w:r>
      <w:r>
        <w:t>Image</w:t>
      </w:r>
      <w:r>
        <w:rPr>
          <w:rFonts w:hint="eastAsia"/>
        </w:rPr>
        <w:t xml:space="preserve">를 </w:t>
      </w:r>
      <w:r>
        <w:t>Refresh</w:t>
      </w:r>
      <w:r>
        <w:rPr>
          <w:rFonts w:hint="eastAsia"/>
        </w:rPr>
        <w:t>합니다.</w:t>
      </w:r>
      <w:r>
        <w:br/>
      </w:r>
      <w:r w:rsidRPr="00003B81">
        <w:rPr>
          <w:noProof/>
        </w:rPr>
        <w:drawing>
          <wp:inline distT="0" distB="0" distL="0" distR="0" wp14:anchorId="6FCA02D6" wp14:editId="33DBCB59">
            <wp:extent cx="4848902" cy="371527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F63F" w14:textId="3CA4B629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 xml:space="preserve">xport Mapping Info to </w:t>
      </w:r>
      <w:proofErr w:type="gramStart"/>
      <w:r>
        <w:t>Excel :</w:t>
      </w:r>
      <w:proofErr w:type="gramEnd"/>
      <w:r>
        <w:t xml:space="preserve"> Mapping</w:t>
      </w:r>
      <w:r>
        <w:rPr>
          <w:rFonts w:hint="eastAsia"/>
        </w:rPr>
        <w:t xml:space="preserve">되어 있는 정보를 </w:t>
      </w:r>
      <w:r>
        <w:t>Excel</w:t>
      </w:r>
      <w:r>
        <w:rPr>
          <w:rFonts w:hint="eastAsia"/>
        </w:rPr>
        <w:t xml:space="preserve">로 </w:t>
      </w:r>
      <w:r>
        <w:t>Export</w:t>
      </w:r>
      <w:r>
        <w:rPr>
          <w:rFonts w:hint="eastAsia"/>
        </w:rPr>
        <w:t>합니다.</w:t>
      </w:r>
      <w:r>
        <w:br/>
      </w:r>
      <w:r w:rsidRPr="00003B81">
        <w:rPr>
          <w:noProof/>
        </w:rPr>
        <w:drawing>
          <wp:inline distT="0" distB="0" distL="0" distR="0" wp14:anchorId="15ED1BD6" wp14:editId="4451AB85">
            <wp:extent cx="4848902" cy="390580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AE2B" w14:textId="6569B115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 xml:space="preserve">xport Mapping </w:t>
      </w:r>
      <w:proofErr w:type="gramStart"/>
      <w:r>
        <w:t>Data :</w:t>
      </w:r>
      <w:proofErr w:type="gramEnd"/>
      <w:r>
        <w:t xml:space="preserve"> </w:t>
      </w:r>
      <w:r>
        <w:rPr>
          <w:rFonts w:hint="eastAsia"/>
        </w:rPr>
        <w:t>M</w:t>
      </w:r>
      <w:r>
        <w:t xml:space="preserve">apping </w:t>
      </w:r>
      <w:r>
        <w:rPr>
          <w:rFonts w:hint="eastAsia"/>
        </w:rPr>
        <w:t xml:space="preserve">정보를 </w:t>
      </w:r>
      <w:proofErr w:type="spellStart"/>
      <w:r>
        <w:t>db</w:t>
      </w:r>
      <w:proofErr w:type="spellEnd"/>
      <w:r>
        <w:rPr>
          <w:rFonts w:hint="eastAsia"/>
        </w:rPr>
        <w:t>형태로 바탕화면에 저장합니다.</w:t>
      </w:r>
      <w:r>
        <w:br/>
      </w:r>
      <w:r w:rsidRPr="00003B81">
        <w:rPr>
          <w:noProof/>
        </w:rPr>
        <w:drawing>
          <wp:inline distT="0" distB="0" distL="0" distR="0" wp14:anchorId="22BB66C5" wp14:editId="0A625BE0">
            <wp:extent cx="4915586" cy="400106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7516E" w14:textId="7921ECE0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t xml:space="preserve">Import Mapping </w:t>
      </w:r>
      <w:proofErr w:type="gramStart"/>
      <w:r>
        <w:t>Data :</w:t>
      </w:r>
      <w:proofErr w:type="gramEnd"/>
      <w:r>
        <w:t xml:space="preserve"> </w:t>
      </w:r>
      <w:r>
        <w:rPr>
          <w:rFonts w:hint="eastAsia"/>
        </w:rPr>
        <w:t xml:space="preserve">바탕화면에 있는 </w:t>
      </w:r>
      <w:proofErr w:type="spellStart"/>
      <w:r>
        <w:rPr>
          <w:rFonts w:hint="eastAsia"/>
        </w:rPr>
        <w:t>d</w:t>
      </w:r>
      <w:r>
        <w:t>b</w:t>
      </w:r>
      <w:proofErr w:type="spellEnd"/>
      <w:r>
        <w:rPr>
          <w:rFonts w:hint="eastAsia"/>
        </w:rPr>
        <w:t>를 불러옵니다.</w:t>
      </w:r>
    </w:p>
    <w:p w14:paraId="32A03F19" w14:textId="2D7E2974" w:rsidR="00467CB7" w:rsidRDefault="00003B81" w:rsidP="00003B81">
      <w:pPr>
        <w:ind w:left="800" w:firstLine="800"/>
      </w:pPr>
      <w:r w:rsidRPr="00003B81">
        <w:rPr>
          <w:noProof/>
        </w:rPr>
        <w:drawing>
          <wp:inline distT="0" distB="0" distL="0" distR="0" wp14:anchorId="5C09081A" wp14:editId="6188B9CA">
            <wp:extent cx="4867954" cy="381053"/>
            <wp:effectExtent l="0" t="0" r="889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84E8" w14:textId="1E657E68" w:rsidR="00467CB7" w:rsidRDefault="00467CB7" w:rsidP="00FC0D9F">
      <w:pPr>
        <w:jc w:val="center"/>
      </w:pPr>
    </w:p>
    <w:p w14:paraId="36AF1CBF" w14:textId="520F2763" w:rsidR="00467CB7" w:rsidRDefault="00467CB7" w:rsidP="00FC0D9F">
      <w:pPr>
        <w:jc w:val="center"/>
      </w:pPr>
    </w:p>
    <w:p w14:paraId="2A66E3DF" w14:textId="4840B2DC" w:rsidR="00C645DF" w:rsidRDefault="00C645DF" w:rsidP="00FC0D9F">
      <w:pPr>
        <w:jc w:val="center"/>
      </w:pPr>
    </w:p>
    <w:p w14:paraId="751A7B62" w14:textId="13FC5A29" w:rsidR="00C645DF" w:rsidRDefault="00C645DF" w:rsidP="00FC0D9F">
      <w:pPr>
        <w:jc w:val="center"/>
      </w:pPr>
    </w:p>
    <w:p w14:paraId="531B9E9A" w14:textId="65A04D43" w:rsidR="00C645DF" w:rsidRDefault="00C645DF" w:rsidP="00FC0D9F">
      <w:pPr>
        <w:jc w:val="center"/>
      </w:pPr>
    </w:p>
    <w:p w14:paraId="51C102F1" w14:textId="749ABE33" w:rsidR="00C645DF" w:rsidRDefault="00C645DF" w:rsidP="00FC0D9F">
      <w:pPr>
        <w:jc w:val="center"/>
      </w:pPr>
    </w:p>
    <w:p w14:paraId="6F7FA4E2" w14:textId="0EE563C5" w:rsidR="00C645DF" w:rsidRDefault="00C645DF" w:rsidP="00FC0D9F">
      <w:pPr>
        <w:jc w:val="center"/>
      </w:pPr>
    </w:p>
    <w:p w14:paraId="1131452D" w14:textId="2A378333" w:rsidR="00C645DF" w:rsidRDefault="00C645DF" w:rsidP="00FC0D9F">
      <w:pPr>
        <w:jc w:val="center"/>
      </w:pPr>
    </w:p>
    <w:p w14:paraId="2EB109AE" w14:textId="58CD1CFE" w:rsidR="00C645DF" w:rsidRDefault="00C645DF" w:rsidP="00FC0D9F">
      <w:pPr>
        <w:jc w:val="center"/>
      </w:pPr>
    </w:p>
    <w:p w14:paraId="4FDE32BC" w14:textId="1A4D36CF" w:rsidR="00C645DF" w:rsidRDefault="00C645DF" w:rsidP="00FC0D9F">
      <w:pPr>
        <w:jc w:val="center"/>
      </w:pPr>
    </w:p>
    <w:p w14:paraId="1F3C54E1" w14:textId="6890FF9F" w:rsidR="00C645DF" w:rsidRDefault="00C645DF" w:rsidP="00FC0D9F">
      <w:pPr>
        <w:jc w:val="center"/>
      </w:pPr>
    </w:p>
    <w:p w14:paraId="1DAB6655" w14:textId="5381901D" w:rsidR="00C645DF" w:rsidRDefault="00C645DF" w:rsidP="00FC0D9F">
      <w:pPr>
        <w:jc w:val="center"/>
      </w:pPr>
    </w:p>
    <w:p w14:paraId="2C827C15" w14:textId="24DEF96A" w:rsidR="00C645DF" w:rsidRDefault="00C645DF" w:rsidP="00FC0D9F">
      <w:pPr>
        <w:jc w:val="center"/>
      </w:pPr>
    </w:p>
    <w:p w14:paraId="19130B70" w14:textId="0AAA7672" w:rsidR="00C645DF" w:rsidRDefault="00C645DF" w:rsidP="00FC0D9F">
      <w:pPr>
        <w:jc w:val="center"/>
      </w:pPr>
    </w:p>
    <w:p w14:paraId="488EB414" w14:textId="259F33BE" w:rsidR="00C645DF" w:rsidRDefault="00C645DF" w:rsidP="00FC0D9F">
      <w:pPr>
        <w:jc w:val="center"/>
      </w:pPr>
    </w:p>
    <w:p w14:paraId="6790B6A5" w14:textId="35BBC1BE" w:rsidR="00C645DF" w:rsidRDefault="00C645DF" w:rsidP="00FC0D9F">
      <w:pPr>
        <w:jc w:val="center"/>
      </w:pPr>
    </w:p>
    <w:p w14:paraId="7F045BC7" w14:textId="6541E59D" w:rsidR="00C645DF" w:rsidRDefault="00C645DF" w:rsidP="00FC0D9F">
      <w:pPr>
        <w:jc w:val="center"/>
      </w:pPr>
    </w:p>
    <w:p w14:paraId="2C12AFD9" w14:textId="77777777" w:rsidR="00C645DF" w:rsidRDefault="00C645DF" w:rsidP="00FC0D9F">
      <w:pPr>
        <w:jc w:val="center"/>
      </w:pPr>
    </w:p>
    <w:p w14:paraId="16BD9FE0" w14:textId="5CA83959" w:rsidR="00467CB7" w:rsidRDefault="00467CB7" w:rsidP="00FC0D9F">
      <w:pPr>
        <w:jc w:val="center"/>
      </w:pPr>
    </w:p>
    <w:p w14:paraId="3CACE373" w14:textId="4000E0CC" w:rsidR="00467CB7" w:rsidRDefault="00467CB7" w:rsidP="00FC0D9F">
      <w:pPr>
        <w:jc w:val="center"/>
      </w:pPr>
    </w:p>
    <w:p w14:paraId="7CBCC221" w14:textId="77777777" w:rsidR="00467CB7" w:rsidRDefault="00467CB7" w:rsidP="00FC0D9F">
      <w:pPr>
        <w:jc w:val="center"/>
      </w:pPr>
    </w:p>
    <w:bookmarkStart w:id="9" w:name="_Toc41667703"/>
    <w:p w14:paraId="3CEE3527" w14:textId="77777777" w:rsidR="00D114E5" w:rsidRPr="005206EF" w:rsidRDefault="005206EF" w:rsidP="000954DB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9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0" w:name="_Toc41667704"/>
      <w:r>
        <w:t>Load</w:t>
      </w:r>
      <w:r>
        <w:rPr>
          <w:rFonts w:hint="eastAsia"/>
        </w:rPr>
        <w:t xml:space="preserve"> I</w:t>
      </w:r>
      <w:r>
        <w:t>D2 Document</w:t>
      </w:r>
      <w:bookmarkEnd w:id="10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/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273B211E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A1A1" w14:textId="77777777" w:rsidR="00B828D8" w:rsidRDefault="00B828D8" w:rsidP="00B828D8"/>
    <w:p w14:paraId="10A8335F" w14:textId="209390E6" w:rsidR="00B828D8" w:rsidRDefault="00B828D8" w:rsidP="00B828D8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D</w:t>
      </w:r>
      <w:r>
        <w:t xml:space="preserve">efault Unit, Default </w:t>
      </w:r>
      <w:proofErr w:type="gramStart"/>
      <w:r>
        <w:t>Template :</w:t>
      </w:r>
      <w:proofErr w:type="gramEnd"/>
      <w:r>
        <w:t xml:space="preserve"> </w:t>
      </w:r>
      <w:r>
        <w:rPr>
          <w:rFonts w:hint="eastAsia"/>
        </w:rPr>
        <w:t>L</w:t>
      </w:r>
      <w:r>
        <w:t xml:space="preserve">oad Files </w:t>
      </w:r>
      <w:r>
        <w:rPr>
          <w:rFonts w:hint="eastAsia"/>
        </w:rPr>
        <w:t xml:space="preserve">기능 실행 시 기본 </w:t>
      </w:r>
      <w:r>
        <w:t>Unit, Template</w:t>
      </w:r>
      <w:r>
        <w:rPr>
          <w:rFonts w:hint="eastAsia"/>
        </w:rPr>
        <w:t>를 설정합니다.</w:t>
      </w:r>
      <w:r>
        <w:br/>
      </w:r>
      <w:r w:rsidR="00F56D54" w:rsidRPr="00F56D54">
        <w:rPr>
          <w:noProof/>
        </w:rPr>
        <w:drawing>
          <wp:inline distT="0" distB="0" distL="0" distR="0" wp14:anchorId="582A9661" wp14:editId="74D7E45F">
            <wp:extent cx="4039164" cy="219106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3655" w14:textId="3AF99522" w:rsidR="00B828D8" w:rsidRDefault="00B828D8" w:rsidP="00B828D8">
      <w:pPr>
        <w:pStyle w:val="aa"/>
        <w:numPr>
          <w:ilvl w:val="0"/>
          <w:numId w:val="20"/>
        </w:numPr>
        <w:ind w:leftChars="0"/>
      </w:pPr>
      <w:r>
        <w:t xml:space="preserve">Close </w:t>
      </w:r>
      <w:proofErr w:type="gramStart"/>
      <w:r>
        <w:t>Document :</w:t>
      </w:r>
      <w:proofErr w:type="gramEnd"/>
      <w:r>
        <w:t xml:space="preserve"> </w:t>
      </w:r>
      <w:r>
        <w:rPr>
          <w:rFonts w:hint="eastAsia"/>
        </w:rPr>
        <w:t>도면 변환 후 자동으로 도면을 닫습니다.</w:t>
      </w:r>
      <w:r>
        <w:br/>
      </w:r>
      <w:r w:rsidR="00F56D54" w:rsidRPr="00F56D54">
        <w:rPr>
          <w:noProof/>
        </w:rPr>
        <w:drawing>
          <wp:inline distT="0" distB="0" distL="0" distR="0" wp14:anchorId="13DB0BB3" wp14:editId="555C9D67">
            <wp:extent cx="1095528" cy="219106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DE77" w14:textId="02354527" w:rsidR="00B828D8" w:rsidRDefault="00B828D8" w:rsidP="00F56D54">
      <w:pPr>
        <w:pStyle w:val="aa"/>
        <w:numPr>
          <w:ilvl w:val="0"/>
          <w:numId w:val="20"/>
        </w:numPr>
        <w:ind w:leftChars="0"/>
      </w:pPr>
      <w:proofErr w:type="gramStart"/>
      <w:r>
        <w:rPr>
          <w:rFonts w:hint="eastAsia"/>
        </w:rPr>
        <w:t>R</w:t>
      </w:r>
      <w:r>
        <w:t>efresh :</w:t>
      </w:r>
      <w:proofErr w:type="gramEnd"/>
      <w:r>
        <w:t xml:space="preserve"> </w:t>
      </w:r>
      <w:r w:rsidR="00F56D54">
        <w:rPr>
          <w:rFonts w:hint="eastAsia"/>
        </w:rPr>
        <w:t>I</w:t>
      </w:r>
      <w:r w:rsidR="00F56D54">
        <w:t xml:space="preserve">D2 </w:t>
      </w:r>
      <w:r w:rsidR="00F56D54">
        <w:rPr>
          <w:rFonts w:hint="eastAsia"/>
        </w:rPr>
        <w:t xml:space="preserve">도면을 수정 후 </w:t>
      </w:r>
      <w:r w:rsidR="00F56D54">
        <w:t xml:space="preserve">Refresh </w:t>
      </w:r>
      <w:r w:rsidR="00F56D54">
        <w:rPr>
          <w:rFonts w:hint="eastAsia"/>
        </w:rPr>
        <w:t>기능을 통하여 도면 정보를 다시 가져옵니다.</w:t>
      </w:r>
      <w:r>
        <w:br/>
      </w:r>
      <w:r w:rsidR="00F56D54" w:rsidRPr="00F56D54">
        <w:rPr>
          <w:noProof/>
        </w:rPr>
        <w:drawing>
          <wp:inline distT="0" distB="0" distL="0" distR="0" wp14:anchorId="50AAA808" wp14:editId="3DFD23F5">
            <wp:extent cx="1076475" cy="447737"/>
            <wp:effectExtent l="0" t="0" r="9525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35112602" w:rsidR="00F546D8" w:rsidRDefault="00F546D8" w:rsidP="00F546D8"/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1" w:name="_Toc41667705"/>
      <w:r>
        <w:rPr>
          <w:rFonts w:hint="eastAsia"/>
        </w:rPr>
        <w:t>도면 설정 및 실행</w:t>
      </w:r>
      <w:bookmarkEnd w:id="11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/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proofErr w:type="spellStart"/>
      <w:r>
        <w:t>CheckBox</w:t>
      </w:r>
      <w:proofErr w:type="spellEnd"/>
      <w:r>
        <w:t xml:space="preserve">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63"/>
      <w:footerReference w:type="default" r:id="rId64"/>
      <w:footerReference w:type="first" r:id="rId65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B837" w14:textId="77777777" w:rsidR="00754612" w:rsidRDefault="00754612">
      <w:r>
        <w:separator/>
      </w:r>
    </w:p>
  </w:endnote>
  <w:endnote w:type="continuationSeparator" w:id="0">
    <w:p w14:paraId="5E65BFCA" w14:textId="77777777" w:rsidR="00754612" w:rsidRDefault="0075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A399B" w14:textId="77777777" w:rsidR="00754612" w:rsidRDefault="00754612">
      <w:bookmarkStart w:id="0" w:name="_Hlk482265958"/>
      <w:bookmarkEnd w:id="0"/>
      <w:r>
        <w:separator/>
      </w:r>
    </w:p>
  </w:footnote>
  <w:footnote w:type="continuationSeparator" w:id="0">
    <w:p w14:paraId="4AEFB62B" w14:textId="77777777" w:rsidR="00754612" w:rsidRDefault="0075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4EB001D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8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18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B81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45B7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39D8"/>
    <w:rsid w:val="00094648"/>
    <w:rsid w:val="00095053"/>
    <w:rsid w:val="000954DB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0BCB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2ABE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17D67"/>
    <w:rsid w:val="002207D4"/>
    <w:rsid w:val="002218A5"/>
    <w:rsid w:val="00221C75"/>
    <w:rsid w:val="00225CD1"/>
    <w:rsid w:val="002262D5"/>
    <w:rsid w:val="00232B13"/>
    <w:rsid w:val="00232B75"/>
    <w:rsid w:val="0023756C"/>
    <w:rsid w:val="002400CE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212B"/>
    <w:rsid w:val="0027497A"/>
    <w:rsid w:val="00274F41"/>
    <w:rsid w:val="00275F0A"/>
    <w:rsid w:val="00277D01"/>
    <w:rsid w:val="00283940"/>
    <w:rsid w:val="00285F99"/>
    <w:rsid w:val="00286F8F"/>
    <w:rsid w:val="0029138D"/>
    <w:rsid w:val="0029353A"/>
    <w:rsid w:val="002A0759"/>
    <w:rsid w:val="002A50FA"/>
    <w:rsid w:val="002B237F"/>
    <w:rsid w:val="002B4AEA"/>
    <w:rsid w:val="002B534E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E719B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422E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55BE9"/>
    <w:rsid w:val="00460B43"/>
    <w:rsid w:val="00460FFD"/>
    <w:rsid w:val="00463053"/>
    <w:rsid w:val="0046572E"/>
    <w:rsid w:val="004673D0"/>
    <w:rsid w:val="00467CB7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B2"/>
    <w:rsid w:val="004C12C3"/>
    <w:rsid w:val="004C2924"/>
    <w:rsid w:val="004C2C04"/>
    <w:rsid w:val="004C4626"/>
    <w:rsid w:val="004C4DEE"/>
    <w:rsid w:val="004C5627"/>
    <w:rsid w:val="004D02CC"/>
    <w:rsid w:val="004D0D4E"/>
    <w:rsid w:val="004D21A7"/>
    <w:rsid w:val="004D5FC3"/>
    <w:rsid w:val="004E011F"/>
    <w:rsid w:val="004E09E8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2604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13D"/>
    <w:rsid w:val="006974AF"/>
    <w:rsid w:val="006A5D89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505A"/>
    <w:rsid w:val="006C71FD"/>
    <w:rsid w:val="006C720E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4612"/>
    <w:rsid w:val="00756A19"/>
    <w:rsid w:val="007615C5"/>
    <w:rsid w:val="007618E8"/>
    <w:rsid w:val="00765043"/>
    <w:rsid w:val="00770698"/>
    <w:rsid w:val="00772024"/>
    <w:rsid w:val="007740F7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04C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2987"/>
    <w:rsid w:val="007B7365"/>
    <w:rsid w:val="007B765B"/>
    <w:rsid w:val="007C1FA1"/>
    <w:rsid w:val="007C2120"/>
    <w:rsid w:val="007C29C5"/>
    <w:rsid w:val="007C39F0"/>
    <w:rsid w:val="007C412E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36F4C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2A85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9752D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C64A7"/>
    <w:rsid w:val="008D2FB8"/>
    <w:rsid w:val="008D63FD"/>
    <w:rsid w:val="008D6D65"/>
    <w:rsid w:val="008E1C6D"/>
    <w:rsid w:val="008E2EBF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26C8F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76D7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207"/>
    <w:rsid w:val="009E2E70"/>
    <w:rsid w:val="009E32F7"/>
    <w:rsid w:val="009E4DF0"/>
    <w:rsid w:val="009E5157"/>
    <w:rsid w:val="009E745F"/>
    <w:rsid w:val="009E7CBF"/>
    <w:rsid w:val="009E7EED"/>
    <w:rsid w:val="009F0555"/>
    <w:rsid w:val="009F0ECC"/>
    <w:rsid w:val="009F43BF"/>
    <w:rsid w:val="009F4D05"/>
    <w:rsid w:val="009F7654"/>
    <w:rsid w:val="00A01651"/>
    <w:rsid w:val="00A03501"/>
    <w:rsid w:val="00A04862"/>
    <w:rsid w:val="00A06465"/>
    <w:rsid w:val="00A07825"/>
    <w:rsid w:val="00A1166A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5255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6641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636E"/>
    <w:rsid w:val="00B77EDF"/>
    <w:rsid w:val="00B81E11"/>
    <w:rsid w:val="00B828D8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0C6F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62C4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45DF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42B"/>
    <w:rsid w:val="00CA069E"/>
    <w:rsid w:val="00CA463D"/>
    <w:rsid w:val="00CA51AE"/>
    <w:rsid w:val="00CB0D43"/>
    <w:rsid w:val="00CB1A02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371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65C2D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2DF4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66C69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01D7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06A3"/>
    <w:rsid w:val="00F4558C"/>
    <w:rsid w:val="00F46782"/>
    <w:rsid w:val="00F50A06"/>
    <w:rsid w:val="00F53B47"/>
    <w:rsid w:val="00F546D8"/>
    <w:rsid w:val="00F56D54"/>
    <w:rsid w:val="00F5706D"/>
    <w:rsid w:val="00F5732C"/>
    <w:rsid w:val="00F613DE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B445-322F-4854-BF84-7C643F69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1312</TotalTime>
  <Pages>17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4669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한 규호</cp:lastModifiedBy>
  <cp:revision>236</cp:revision>
  <cp:lastPrinted>2019-09-23T11:17:00Z</cp:lastPrinted>
  <dcterms:created xsi:type="dcterms:W3CDTF">2018-11-15T09:07:00Z</dcterms:created>
  <dcterms:modified xsi:type="dcterms:W3CDTF">2020-06-23T08:04:00Z</dcterms:modified>
</cp:coreProperties>
</file>